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457B" w14:textId="1302AF89" w:rsidR="00353CA4" w:rsidRPr="00446DC1" w:rsidRDefault="00353CA4" w:rsidP="00833C1E">
      <w:pPr>
        <w:pStyle w:val="Titel-berschrift"/>
      </w:pPr>
      <w:r w:rsidRPr="00446DC1">
        <w:t xml:space="preserve">Curriculum für das </w:t>
      </w:r>
      <w:r w:rsidR="001906AC" w:rsidRPr="00446DC1">
        <w:t>Master</w:t>
      </w:r>
      <w:r w:rsidRPr="00446DC1">
        <w:t>studium</w:t>
      </w:r>
    </w:p>
    <w:p w14:paraId="6A30F316" w14:textId="11647EE6" w:rsidR="00316B15" w:rsidRDefault="00A05E4F" w:rsidP="00833C1E">
      <w:pPr>
        <w:pStyle w:val="Titel-berschrift"/>
        <w:rPr>
          <w:b/>
          <w:bCs w:val="0"/>
        </w:rPr>
      </w:pPr>
      <w:r w:rsidRPr="00446DC1">
        <w:rPr>
          <w:b/>
          <w:bCs w:val="0"/>
        </w:rPr>
        <w:t>[Bezeichnung]</w:t>
      </w:r>
      <w:r w:rsidR="000B19ED" w:rsidRPr="00446DC1">
        <w:rPr>
          <w:b/>
          <w:bCs w:val="0"/>
        </w:rPr>
        <w:t xml:space="preserve"> </w:t>
      </w:r>
    </w:p>
    <w:p w14:paraId="212D2213" w14:textId="77777777" w:rsidR="00DF7D8C" w:rsidRPr="00CC60E1" w:rsidRDefault="00DF7D8C" w:rsidP="00DF7D8C">
      <w:pPr>
        <w:pStyle w:val="Titel-berschrift"/>
      </w:pPr>
      <w:r w:rsidRPr="00CC60E1">
        <w:t xml:space="preserve">(englische Bezeichnung) </w:t>
      </w:r>
    </w:p>
    <w:p w14:paraId="57650350" w14:textId="77777777" w:rsidR="00DF7D8C" w:rsidRPr="00F973A9" w:rsidRDefault="00DF7D8C" w:rsidP="00F973A9">
      <w:pPr>
        <w:rPr>
          <w:bCs/>
        </w:rPr>
      </w:pPr>
    </w:p>
    <w:p w14:paraId="11410DB3" w14:textId="065A78CF" w:rsidR="000B19ED" w:rsidRDefault="000B19ED" w:rsidP="00FA2386">
      <w:pPr>
        <w:pStyle w:val="TextAnmerkungUeberschrift"/>
      </w:pPr>
      <w:r w:rsidRPr="00446DC1">
        <w:t>[Bei deutschsprachiger Bezeichnung</w:t>
      </w:r>
      <w:r w:rsidR="00FA2386">
        <w:t xml:space="preserve"> ist</w:t>
      </w:r>
      <w:r w:rsidRPr="00446DC1">
        <w:t xml:space="preserve"> auch die </w:t>
      </w:r>
      <w:r w:rsidR="00316B15" w:rsidRPr="00446DC1">
        <w:t xml:space="preserve">englische </w:t>
      </w:r>
      <w:r w:rsidRPr="00446DC1">
        <w:t>Bezeichnung an</w:t>
      </w:r>
      <w:r w:rsidR="00FA2386">
        <w:t>zu</w:t>
      </w:r>
      <w:r w:rsidRPr="00446DC1">
        <w:t>geben]</w:t>
      </w:r>
    </w:p>
    <w:p w14:paraId="47ADFCF5" w14:textId="517C6143" w:rsidR="00C62F5B" w:rsidRPr="00C62F5B" w:rsidRDefault="00AF3C63" w:rsidP="00FA2386">
      <w:pPr>
        <w:pStyle w:val="TextAnmerkung"/>
      </w:pPr>
      <w:r>
        <w:t xml:space="preserve">Das deutschsprachige Curriculum ist immer die rechtsverbindliche Fassung. Bei englischsprachigen Masterstudien </w:t>
      </w:r>
      <w:r w:rsidR="0002324D">
        <w:t>wird</w:t>
      </w:r>
      <w:r>
        <w:t xml:space="preserve"> eine Übersetzung (</w:t>
      </w:r>
      <w:r w:rsidR="00700671">
        <w:t>„</w:t>
      </w:r>
      <w:proofErr w:type="spellStart"/>
      <w:r>
        <w:t>courtesy</w:t>
      </w:r>
      <w:proofErr w:type="spellEnd"/>
      <w:r>
        <w:t xml:space="preserve"> </w:t>
      </w:r>
      <w:proofErr w:type="spellStart"/>
      <w:r>
        <w:t>translation</w:t>
      </w:r>
      <w:proofErr w:type="spellEnd"/>
      <w:r w:rsidR="00700671">
        <w:t>“</w:t>
      </w:r>
      <w:r>
        <w:t>)</w:t>
      </w:r>
      <w:r w:rsidR="0002324D">
        <w:t xml:space="preserve"> angefertigt</w:t>
      </w:r>
      <w:r>
        <w:t>.</w:t>
      </w:r>
    </w:p>
    <w:p w14:paraId="2DF869DC" w14:textId="07B736F7" w:rsidR="00353CA4" w:rsidRPr="00446DC1" w:rsidRDefault="00353CA4" w:rsidP="00833C1E">
      <w:pPr>
        <w:rPr>
          <w:b/>
        </w:rPr>
      </w:pPr>
    </w:p>
    <w:p w14:paraId="29DAC7B6" w14:textId="77777777" w:rsidR="00DA5CC1" w:rsidRPr="00446DC1" w:rsidRDefault="00DA5CC1" w:rsidP="00DA5CC1"/>
    <w:p w14:paraId="2E01DF29" w14:textId="2107D252" w:rsidR="00353CA4" w:rsidRPr="00446DC1" w:rsidRDefault="00164700">
      <w:pPr>
        <w:spacing w:after="360"/>
        <w:jc w:val="center"/>
      </w:pPr>
      <w:r w:rsidRPr="00446DC1">
        <w:rPr>
          <w:sz w:val="20"/>
          <w:szCs w:val="20"/>
        </w:rPr>
        <w:t xml:space="preserve">Curriculum </w:t>
      </w:r>
      <w:r w:rsidR="00C970EB" w:rsidRPr="00446DC1">
        <w:rPr>
          <w:sz w:val="20"/>
          <w:szCs w:val="20"/>
        </w:rPr>
        <w:t>20</w:t>
      </w:r>
      <w:r w:rsidR="00C970EB">
        <w:rPr>
          <w:sz w:val="20"/>
          <w:szCs w:val="20"/>
        </w:rPr>
        <w:t>XX</w:t>
      </w:r>
      <w:r w:rsidR="00C970EB" w:rsidRPr="00446DC1">
        <w:rPr>
          <w:sz w:val="20"/>
          <w:szCs w:val="20"/>
        </w:rPr>
        <w:t xml:space="preserve"> </w:t>
      </w:r>
      <w:r w:rsidRPr="00446DC1">
        <w:rPr>
          <w:sz w:val="20"/>
          <w:szCs w:val="20"/>
        </w:rPr>
        <w:t xml:space="preserve">in der Version </w:t>
      </w:r>
      <w:r w:rsidR="008F551D" w:rsidRPr="00446DC1">
        <w:rPr>
          <w:sz w:val="20"/>
          <w:szCs w:val="20"/>
        </w:rPr>
        <w:t>20</w:t>
      </w:r>
      <w:r w:rsidR="00C970EB">
        <w:rPr>
          <w:sz w:val="20"/>
          <w:szCs w:val="20"/>
        </w:rPr>
        <w:t>ZZ</w:t>
      </w:r>
    </w:p>
    <w:p w14:paraId="18DAF141" w14:textId="727B2B48" w:rsidR="00353CA4" w:rsidRPr="00446DC1" w:rsidRDefault="00353CA4">
      <w:pPr>
        <w:pBdr>
          <w:bottom w:val="single" w:sz="12" w:space="1" w:color="auto"/>
        </w:pBdr>
        <w:jc w:val="both"/>
        <w:rPr>
          <w:sz w:val="20"/>
          <w:szCs w:val="20"/>
        </w:rPr>
      </w:pPr>
      <w:r w:rsidRPr="00446DC1">
        <w:rPr>
          <w:sz w:val="20"/>
          <w:szCs w:val="20"/>
        </w:rPr>
        <w:t xml:space="preserve">Dieses Curriculum wurde vom Senat der Karl-Franzens-Universität Graz in der Sitzung vom </w:t>
      </w:r>
      <w:r w:rsidR="00313AE0">
        <w:rPr>
          <w:sz w:val="20"/>
          <w:szCs w:val="20"/>
        </w:rPr>
        <w:t>tt.mm</w:t>
      </w:r>
      <w:r w:rsidRPr="00446DC1">
        <w:rPr>
          <w:sz w:val="20"/>
          <w:szCs w:val="20"/>
        </w:rPr>
        <w:t>.</w:t>
      </w:r>
      <w:r w:rsidR="00E86656" w:rsidRPr="00446DC1">
        <w:rPr>
          <w:sz w:val="20"/>
          <w:szCs w:val="20"/>
        </w:rPr>
        <w:t>20</w:t>
      </w:r>
      <w:r w:rsidR="00313AE0">
        <w:rPr>
          <w:sz w:val="20"/>
          <w:szCs w:val="20"/>
        </w:rPr>
        <w:t>jj</w:t>
      </w:r>
      <w:r w:rsidR="00E86656" w:rsidRPr="00446DC1">
        <w:rPr>
          <w:sz w:val="20"/>
          <w:szCs w:val="20"/>
        </w:rPr>
        <w:t xml:space="preserve"> </w:t>
      </w:r>
      <w:r w:rsidRPr="00446DC1">
        <w:rPr>
          <w:sz w:val="20"/>
          <w:szCs w:val="20"/>
        </w:rPr>
        <w:t xml:space="preserve">und vom Senat der Technischen Universität Graz in der Sitzung vom </w:t>
      </w:r>
      <w:r w:rsidR="00313AE0">
        <w:rPr>
          <w:sz w:val="20"/>
          <w:szCs w:val="20"/>
        </w:rPr>
        <w:t>tt.mm</w:t>
      </w:r>
      <w:r w:rsidR="00313AE0" w:rsidRPr="00446DC1">
        <w:rPr>
          <w:sz w:val="20"/>
          <w:szCs w:val="20"/>
        </w:rPr>
        <w:t>.20</w:t>
      </w:r>
      <w:r w:rsidR="00313AE0">
        <w:rPr>
          <w:sz w:val="20"/>
          <w:szCs w:val="20"/>
        </w:rPr>
        <w:t xml:space="preserve">jj </w:t>
      </w:r>
      <w:r w:rsidRPr="00446DC1">
        <w:rPr>
          <w:sz w:val="20"/>
          <w:szCs w:val="20"/>
        </w:rPr>
        <w:t>geneh</w:t>
      </w:r>
      <w:r w:rsidRPr="00446DC1">
        <w:rPr>
          <w:sz w:val="20"/>
          <w:szCs w:val="20"/>
        </w:rPr>
        <w:softHyphen/>
        <w:t>migt.</w:t>
      </w:r>
    </w:p>
    <w:p w14:paraId="2265F76C" w14:textId="77777777" w:rsidR="00353CA4" w:rsidRPr="00446DC1" w:rsidRDefault="00353CA4">
      <w:pPr>
        <w:jc w:val="both"/>
        <w:rPr>
          <w:sz w:val="20"/>
          <w:szCs w:val="20"/>
        </w:rPr>
      </w:pPr>
    </w:p>
    <w:p w14:paraId="3CD1B58A" w14:textId="5729EC68" w:rsidR="00BE4FB3" w:rsidRPr="00446DC1" w:rsidRDefault="00353CA4" w:rsidP="00F17ED1">
      <w:pPr>
        <w:spacing w:after="480"/>
        <w:jc w:val="both"/>
        <w:rPr>
          <w:sz w:val="20"/>
          <w:szCs w:val="20"/>
        </w:rPr>
      </w:pPr>
      <w:r w:rsidRPr="00446DC1">
        <w:rPr>
          <w:sz w:val="20"/>
          <w:szCs w:val="20"/>
        </w:rPr>
        <w:t xml:space="preserve">Das Studium ist </w:t>
      </w:r>
      <w:r w:rsidR="00CB4A93" w:rsidRPr="00446DC1">
        <w:rPr>
          <w:sz w:val="20"/>
          <w:szCs w:val="20"/>
        </w:rPr>
        <w:t xml:space="preserve">ein </w:t>
      </w:r>
      <w:r w:rsidRPr="00446DC1">
        <w:rPr>
          <w:sz w:val="20"/>
          <w:szCs w:val="20"/>
        </w:rPr>
        <w:t>gemeinsam</w:t>
      </w:r>
      <w:r w:rsidR="00CB4A93" w:rsidRPr="00446DC1">
        <w:rPr>
          <w:sz w:val="20"/>
          <w:szCs w:val="20"/>
        </w:rPr>
        <w:t xml:space="preserve"> eingerichtetes</w:t>
      </w:r>
      <w:r w:rsidRPr="00446DC1">
        <w:rPr>
          <w:sz w:val="20"/>
          <w:szCs w:val="20"/>
        </w:rPr>
        <w:t xml:space="preserve"> Studium (§ 54</w:t>
      </w:r>
      <w:r w:rsidR="0093419C" w:rsidRPr="00446DC1">
        <w:rPr>
          <w:sz w:val="20"/>
          <w:szCs w:val="20"/>
        </w:rPr>
        <w:t>e</w:t>
      </w:r>
      <w:r w:rsidR="005A3F0E" w:rsidRPr="00446DC1">
        <w:rPr>
          <w:sz w:val="20"/>
          <w:szCs w:val="20"/>
        </w:rPr>
        <w:t xml:space="preserve"> </w:t>
      </w:r>
      <w:r w:rsidRPr="00446DC1">
        <w:rPr>
          <w:sz w:val="20"/>
          <w:szCs w:val="20"/>
        </w:rPr>
        <w:t>UG) der Karl</w:t>
      </w:r>
      <w:r w:rsidR="00F90628" w:rsidRPr="00446DC1">
        <w:rPr>
          <w:sz w:val="20"/>
          <w:szCs w:val="20"/>
        </w:rPr>
        <w:t>-Franzens-Universität Graz (Uni Graz</w:t>
      </w:r>
      <w:r w:rsidRPr="00446DC1">
        <w:rPr>
          <w:sz w:val="20"/>
          <w:szCs w:val="20"/>
        </w:rPr>
        <w:t>) und der Technischen Universität Graz (TU</w:t>
      </w:r>
      <w:r w:rsidR="00F56561" w:rsidRPr="00446DC1">
        <w:rPr>
          <w:sz w:val="20"/>
          <w:szCs w:val="20"/>
        </w:rPr>
        <w:t xml:space="preserve"> </w:t>
      </w:r>
      <w:r w:rsidRPr="00446DC1">
        <w:rPr>
          <w:sz w:val="20"/>
          <w:szCs w:val="20"/>
        </w:rPr>
        <w:t>G</w:t>
      </w:r>
      <w:r w:rsidR="00F56561" w:rsidRPr="00446DC1">
        <w:rPr>
          <w:sz w:val="20"/>
          <w:szCs w:val="20"/>
        </w:rPr>
        <w:t>raz</w:t>
      </w:r>
      <w:r w:rsidRPr="00446DC1">
        <w:rPr>
          <w:sz w:val="20"/>
          <w:szCs w:val="20"/>
        </w:rPr>
        <w:t>) im Rahmen von „</w:t>
      </w:r>
      <w:r w:rsidR="003622D6" w:rsidRPr="00446DC1">
        <w:rPr>
          <w:sz w:val="20"/>
          <w:szCs w:val="20"/>
        </w:rPr>
        <w:t>NAWI Graz</w:t>
      </w:r>
      <w:r w:rsidRPr="00446DC1">
        <w:rPr>
          <w:sz w:val="20"/>
          <w:szCs w:val="20"/>
        </w:rPr>
        <w:t>“</w:t>
      </w:r>
      <w:r w:rsidR="00682A6C" w:rsidRPr="00446DC1">
        <w:rPr>
          <w:sz w:val="20"/>
          <w:szCs w:val="20"/>
        </w:rPr>
        <w:t>, basierend auf den für die Kooperation NAWI Graz geltenden Vorgaben und Richtlinien</w:t>
      </w:r>
      <w:r w:rsidRPr="00446DC1">
        <w:rPr>
          <w:sz w:val="20"/>
          <w:szCs w:val="20"/>
        </w:rPr>
        <w:t xml:space="preserve">. </w:t>
      </w:r>
      <w:bookmarkStart w:id="0" w:name="OLE_LINK1"/>
      <w:bookmarkStart w:id="1" w:name="OLE_LINK2"/>
      <w:r w:rsidRPr="00446DC1">
        <w:rPr>
          <w:sz w:val="20"/>
          <w:szCs w:val="20"/>
        </w:rPr>
        <w:t xml:space="preserve">Rechtsgrundlagen für </w:t>
      </w:r>
      <w:r w:rsidR="00F002EE" w:rsidRPr="00446DC1">
        <w:rPr>
          <w:sz w:val="20"/>
          <w:szCs w:val="20"/>
        </w:rPr>
        <w:t xml:space="preserve">dieses Studium sind das Universitätsgesetz (UG) </w:t>
      </w:r>
      <w:r w:rsidRPr="00446DC1">
        <w:rPr>
          <w:sz w:val="20"/>
          <w:szCs w:val="20"/>
        </w:rPr>
        <w:t xml:space="preserve">sowie die Studienrechtlichen Bestimmungen der Satzungen der </w:t>
      </w:r>
      <w:r w:rsidR="00F90628" w:rsidRPr="00446DC1">
        <w:rPr>
          <w:sz w:val="20"/>
          <w:szCs w:val="20"/>
        </w:rPr>
        <w:t xml:space="preserve">Uni Graz </w:t>
      </w:r>
      <w:r w:rsidRPr="00446DC1">
        <w:rPr>
          <w:sz w:val="20"/>
          <w:szCs w:val="20"/>
        </w:rPr>
        <w:t>und der TU</w:t>
      </w:r>
      <w:r w:rsidR="00F56561" w:rsidRPr="00446DC1">
        <w:rPr>
          <w:sz w:val="20"/>
          <w:szCs w:val="20"/>
        </w:rPr>
        <w:t xml:space="preserve"> </w:t>
      </w:r>
      <w:r w:rsidRPr="00446DC1">
        <w:rPr>
          <w:sz w:val="20"/>
          <w:szCs w:val="20"/>
        </w:rPr>
        <w:t>G</w:t>
      </w:r>
      <w:r w:rsidR="00F56561" w:rsidRPr="00446DC1">
        <w:rPr>
          <w:sz w:val="20"/>
          <w:szCs w:val="20"/>
        </w:rPr>
        <w:t>raz</w:t>
      </w:r>
      <w:r w:rsidRPr="00446DC1">
        <w:rPr>
          <w:sz w:val="20"/>
          <w:szCs w:val="20"/>
        </w:rPr>
        <w:t xml:space="preserve"> in der jeweils geltenden Fassung.</w:t>
      </w:r>
      <w:bookmarkEnd w:id="0"/>
      <w:bookmarkEnd w:id="1"/>
    </w:p>
    <w:p w14:paraId="542E37AA" w14:textId="3DE2409C" w:rsidR="00C01E09" w:rsidRPr="00446DC1" w:rsidRDefault="00C01E09" w:rsidP="00FA2386">
      <w:pPr>
        <w:pStyle w:val="TextAnmerkung"/>
      </w:pPr>
      <w:r w:rsidRPr="00446DC1">
        <w:t>Blauer Text</w:t>
      </w:r>
      <w:r w:rsidR="00E7626B" w:rsidRPr="00446DC1">
        <w:t>:</w:t>
      </w:r>
      <w:r w:rsidR="001C7C1E" w:rsidRPr="00446DC1">
        <w:t xml:space="preserve"> Anleitung/Kommentar an die </w:t>
      </w:r>
      <w:proofErr w:type="spellStart"/>
      <w:r w:rsidR="001C7C1E" w:rsidRPr="00446DC1">
        <w:t>StuK</w:t>
      </w:r>
      <w:r w:rsidRPr="00446DC1">
        <w:t>os</w:t>
      </w:r>
      <w:proofErr w:type="spellEnd"/>
      <w:r w:rsidR="009D6F04">
        <w:t xml:space="preserve"> bzw. </w:t>
      </w:r>
      <w:proofErr w:type="spellStart"/>
      <w:r w:rsidR="009D6F04">
        <w:t>Cukos</w:t>
      </w:r>
      <w:proofErr w:type="spellEnd"/>
    </w:p>
    <w:p w14:paraId="674920A2" w14:textId="5A5B4E2B" w:rsidR="00554254" w:rsidRPr="00446DC1" w:rsidRDefault="00F56561" w:rsidP="00FA2386">
      <w:pPr>
        <w:pStyle w:val="TextAnmerkungUeberschrift"/>
      </w:pPr>
      <w:r w:rsidRPr="00446DC1">
        <w:t xml:space="preserve">Version </w:t>
      </w:r>
      <w:r w:rsidR="00E04706">
        <w:t>202</w:t>
      </w:r>
      <w:r w:rsidR="00B54DD5">
        <w:t>3</w:t>
      </w:r>
      <w:r w:rsidR="00E04706" w:rsidRPr="00446DC1">
        <w:t xml:space="preserve"> </w:t>
      </w:r>
      <w:r w:rsidR="00F63AB3" w:rsidRPr="00446DC1">
        <w:t>(</w:t>
      </w:r>
      <w:r w:rsidR="00BA0813" w:rsidRPr="00446DC1">
        <w:t xml:space="preserve">gültig </w:t>
      </w:r>
      <w:r w:rsidR="00F63AB3" w:rsidRPr="00446DC1">
        <w:t>für Curricula, die ab 1.10.</w:t>
      </w:r>
      <w:r w:rsidR="00E04706" w:rsidRPr="00446DC1">
        <w:t>20</w:t>
      </w:r>
      <w:r w:rsidR="00E04706">
        <w:t>2</w:t>
      </w:r>
      <w:r w:rsidR="00B54DD5">
        <w:t>4</w:t>
      </w:r>
      <w:r w:rsidR="00E04706" w:rsidRPr="00446DC1">
        <w:t xml:space="preserve"> </w:t>
      </w:r>
      <w:r w:rsidR="00F63AB3" w:rsidRPr="00446DC1">
        <w:t>in Kraft treten</w:t>
      </w:r>
      <w:r w:rsidR="00BA0813" w:rsidRPr="00446DC1">
        <w:t>)</w:t>
      </w:r>
    </w:p>
    <w:p w14:paraId="7B75D19F" w14:textId="77777777" w:rsidR="005170C4" w:rsidRPr="00446DC1" w:rsidRDefault="005170C4" w:rsidP="00FA2386">
      <w:pPr>
        <w:pStyle w:val="TextAnmerkung"/>
      </w:pPr>
    </w:p>
    <w:p w14:paraId="499A9CFB" w14:textId="387806D7" w:rsidR="00397939" w:rsidRPr="00446DC1" w:rsidRDefault="00397939" w:rsidP="00483C7B">
      <w:r w:rsidRPr="00446DC1">
        <w:t>Inhaltsverzeichnis:</w:t>
      </w:r>
    </w:p>
    <w:p w14:paraId="2AE42CB4" w14:textId="2D492850" w:rsidR="009D6F04" w:rsidRDefault="00A05E4F">
      <w:pPr>
        <w:pStyle w:val="Verzeichnis1"/>
        <w:rPr>
          <w:rFonts w:eastAsiaTheme="minorEastAsia" w:cstheme="minorBidi"/>
          <w:b w:val="0"/>
          <w:bCs w:val="0"/>
          <w:caps w:val="0"/>
          <w:noProof/>
          <w:sz w:val="24"/>
          <w:szCs w:val="24"/>
          <w:lang w:eastAsia="de-DE"/>
        </w:rPr>
      </w:pPr>
      <w:r w:rsidRPr="00446DC1">
        <w:fldChar w:fldCharType="begin"/>
      </w:r>
      <w:r w:rsidRPr="00446DC1">
        <w:instrText xml:space="preserve"> TOC \h \z \t "Überschrift eines Abschnitts röm. Ziffern;1;Überschrift eines Paragraphen;2;Überschrift eines Anhangs;1" </w:instrText>
      </w:r>
      <w:r w:rsidRPr="00446DC1">
        <w:fldChar w:fldCharType="separate"/>
      </w:r>
      <w:hyperlink w:anchor="_Toc132197762" w:history="1">
        <w:r w:rsidR="009D6F04" w:rsidRPr="000C14A1">
          <w:rPr>
            <w:rStyle w:val="Hyperlink"/>
            <w:noProof/>
          </w:rPr>
          <w:t>I.</w:t>
        </w:r>
        <w:r w:rsidR="009D6F04">
          <w:rPr>
            <w:rFonts w:eastAsiaTheme="minorEastAsia" w:cstheme="minorBidi"/>
            <w:b w:val="0"/>
            <w:bCs w:val="0"/>
            <w:caps w:val="0"/>
            <w:noProof/>
            <w:sz w:val="24"/>
            <w:szCs w:val="24"/>
            <w:lang w:eastAsia="de-DE"/>
          </w:rPr>
          <w:tab/>
        </w:r>
        <w:r w:rsidR="009D6F04" w:rsidRPr="000C14A1">
          <w:rPr>
            <w:rStyle w:val="Hyperlink"/>
            <w:noProof/>
          </w:rPr>
          <w:t>Allgemeines</w:t>
        </w:r>
        <w:r w:rsidR="009D6F04">
          <w:rPr>
            <w:noProof/>
            <w:webHidden/>
          </w:rPr>
          <w:tab/>
        </w:r>
        <w:r w:rsidR="009D6F04">
          <w:rPr>
            <w:noProof/>
            <w:webHidden/>
          </w:rPr>
          <w:fldChar w:fldCharType="begin"/>
        </w:r>
        <w:r w:rsidR="009D6F04">
          <w:rPr>
            <w:noProof/>
            <w:webHidden/>
          </w:rPr>
          <w:instrText xml:space="preserve"> PAGEREF _Toc132197762 \h </w:instrText>
        </w:r>
        <w:r w:rsidR="009D6F04">
          <w:rPr>
            <w:noProof/>
            <w:webHidden/>
          </w:rPr>
        </w:r>
        <w:r w:rsidR="009D6F04">
          <w:rPr>
            <w:noProof/>
            <w:webHidden/>
          </w:rPr>
          <w:fldChar w:fldCharType="separate"/>
        </w:r>
        <w:r w:rsidR="009D6F04">
          <w:rPr>
            <w:noProof/>
            <w:webHidden/>
          </w:rPr>
          <w:t>3</w:t>
        </w:r>
        <w:r w:rsidR="009D6F04">
          <w:rPr>
            <w:noProof/>
            <w:webHidden/>
          </w:rPr>
          <w:fldChar w:fldCharType="end"/>
        </w:r>
      </w:hyperlink>
    </w:p>
    <w:p w14:paraId="0E93C139" w14:textId="3C6A223E" w:rsidR="009D6F04" w:rsidRDefault="001273D5">
      <w:pPr>
        <w:pStyle w:val="Verzeichnis2"/>
        <w:rPr>
          <w:rFonts w:eastAsiaTheme="minorEastAsia" w:cstheme="minorBidi"/>
          <w:smallCaps w:val="0"/>
          <w:noProof/>
          <w:sz w:val="24"/>
          <w:szCs w:val="24"/>
          <w:lang w:eastAsia="de-DE"/>
        </w:rPr>
      </w:pPr>
      <w:hyperlink w:anchor="_Toc132197763" w:history="1">
        <w:r w:rsidR="009D6F04" w:rsidRPr="000C14A1">
          <w:rPr>
            <w:rStyle w:val="Hyperlink"/>
            <w:noProof/>
          </w:rPr>
          <w:t>§ 1</w:t>
        </w:r>
        <w:r w:rsidR="009D6F04">
          <w:rPr>
            <w:rFonts w:eastAsiaTheme="minorEastAsia" w:cstheme="minorBidi"/>
            <w:smallCaps w:val="0"/>
            <w:noProof/>
            <w:sz w:val="24"/>
            <w:szCs w:val="24"/>
            <w:lang w:eastAsia="de-DE"/>
          </w:rPr>
          <w:tab/>
        </w:r>
        <w:r w:rsidR="009D6F04" w:rsidRPr="000C14A1">
          <w:rPr>
            <w:rStyle w:val="Hyperlink"/>
            <w:noProof/>
          </w:rPr>
          <w:t>Gegenstand des Studiums und Qualifikationsprofil</w:t>
        </w:r>
        <w:r w:rsidR="009D6F04">
          <w:rPr>
            <w:noProof/>
            <w:webHidden/>
          </w:rPr>
          <w:tab/>
        </w:r>
        <w:r w:rsidR="009D6F04">
          <w:rPr>
            <w:noProof/>
            <w:webHidden/>
          </w:rPr>
          <w:fldChar w:fldCharType="begin"/>
        </w:r>
        <w:r w:rsidR="009D6F04">
          <w:rPr>
            <w:noProof/>
            <w:webHidden/>
          </w:rPr>
          <w:instrText xml:space="preserve"> PAGEREF _Toc132197763 \h </w:instrText>
        </w:r>
        <w:r w:rsidR="009D6F04">
          <w:rPr>
            <w:noProof/>
            <w:webHidden/>
          </w:rPr>
        </w:r>
        <w:r w:rsidR="009D6F04">
          <w:rPr>
            <w:noProof/>
            <w:webHidden/>
          </w:rPr>
          <w:fldChar w:fldCharType="separate"/>
        </w:r>
        <w:r w:rsidR="009D6F04">
          <w:rPr>
            <w:noProof/>
            <w:webHidden/>
          </w:rPr>
          <w:t>3</w:t>
        </w:r>
        <w:r w:rsidR="009D6F04">
          <w:rPr>
            <w:noProof/>
            <w:webHidden/>
          </w:rPr>
          <w:fldChar w:fldCharType="end"/>
        </w:r>
      </w:hyperlink>
    </w:p>
    <w:p w14:paraId="5568544A" w14:textId="7442BAD8" w:rsidR="009D6F04" w:rsidRDefault="001273D5">
      <w:pPr>
        <w:pStyle w:val="Verzeichnis2"/>
        <w:rPr>
          <w:rFonts w:eastAsiaTheme="minorEastAsia" w:cstheme="minorBidi"/>
          <w:smallCaps w:val="0"/>
          <w:noProof/>
          <w:sz w:val="24"/>
          <w:szCs w:val="24"/>
          <w:lang w:eastAsia="de-DE"/>
        </w:rPr>
      </w:pPr>
      <w:hyperlink w:anchor="_Toc132197765" w:history="1">
        <w:r w:rsidR="009D6F04" w:rsidRPr="000C14A1">
          <w:rPr>
            <w:rStyle w:val="Hyperlink"/>
            <w:noProof/>
          </w:rPr>
          <w:t>§ 2</w:t>
        </w:r>
        <w:r w:rsidR="009D6F04">
          <w:rPr>
            <w:rFonts w:eastAsiaTheme="minorEastAsia" w:cstheme="minorBidi"/>
            <w:smallCaps w:val="0"/>
            <w:noProof/>
            <w:sz w:val="24"/>
            <w:szCs w:val="24"/>
            <w:lang w:eastAsia="de-DE"/>
          </w:rPr>
          <w:tab/>
        </w:r>
        <w:r w:rsidR="009D6F04" w:rsidRPr="000C14A1">
          <w:rPr>
            <w:rStyle w:val="Hyperlink"/>
            <w:noProof/>
          </w:rPr>
          <w:t>Zulassungsbedingungen</w:t>
        </w:r>
        <w:r w:rsidR="009D6F04">
          <w:rPr>
            <w:noProof/>
            <w:webHidden/>
          </w:rPr>
          <w:tab/>
        </w:r>
        <w:r w:rsidR="009D6F04">
          <w:rPr>
            <w:noProof/>
            <w:webHidden/>
          </w:rPr>
          <w:fldChar w:fldCharType="begin"/>
        </w:r>
        <w:r w:rsidR="009D6F04">
          <w:rPr>
            <w:noProof/>
            <w:webHidden/>
          </w:rPr>
          <w:instrText xml:space="preserve"> PAGEREF _Toc132197765 \h </w:instrText>
        </w:r>
        <w:r w:rsidR="009D6F04">
          <w:rPr>
            <w:noProof/>
            <w:webHidden/>
          </w:rPr>
        </w:r>
        <w:r w:rsidR="009D6F04">
          <w:rPr>
            <w:noProof/>
            <w:webHidden/>
          </w:rPr>
          <w:fldChar w:fldCharType="separate"/>
        </w:r>
        <w:r w:rsidR="009D6F04">
          <w:rPr>
            <w:noProof/>
            <w:webHidden/>
          </w:rPr>
          <w:t>5</w:t>
        </w:r>
        <w:r w:rsidR="009D6F04">
          <w:rPr>
            <w:noProof/>
            <w:webHidden/>
          </w:rPr>
          <w:fldChar w:fldCharType="end"/>
        </w:r>
      </w:hyperlink>
    </w:p>
    <w:p w14:paraId="1E7677A5" w14:textId="4A8DC883" w:rsidR="009D6F04" w:rsidRDefault="001273D5">
      <w:pPr>
        <w:pStyle w:val="Verzeichnis2"/>
        <w:rPr>
          <w:rFonts w:eastAsiaTheme="minorEastAsia" w:cstheme="minorBidi"/>
          <w:smallCaps w:val="0"/>
          <w:noProof/>
          <w:sz w:val="24"/>
          <w:szCs w:val="24"/>
          <w:lang w:eastAsia="de-DE"/>
        </w:rPr>
      </w:pPr>
      <w:hyperlink w:anchor="_Toc132197766" w:history="1">
        <w:r w:rsidR="009D6F04" w:rsidRPr="000C14A1">
          <w:rPr>
            <w:rStyle w:val="Hyperlink"/>
            <w:noProof/>
          </w:rPr>
          <w:t>§ 3</w:t>
        </w:r>
        <w:r w:rsidR="009D6F04">
          <w:rPr>
            <w:rFonts w:eastAsiaTheme="minorEastAsia" w:cstheme="minorBidi"/>
            <w:smallCaps w:val="0"/>
            <w:noProof/>
            <w:sz w:val="24"/>
            <w:szCs w:val="24"/>
            <w:lang w:eastAsia="de-DE"/>
          </w:rPr>
          <w:tab/>
        </w:r>
        <w:r w:rsidR="009D6F04" w:rsidRPr="000C14A1">
          <w:rPr>
            <w:rStyle w:val="Hyperlink"/>
            <w:noProof/>
          </w:rPr>
          <w:t>Gliederung des Studiums</w:t>
        </w:r>
        <w:r w:rsidR="009D6F04">
          <w:rPr>
            <w:noProof/>
            <w:webHidden/>
          </w:rPr>
          <w:tab/>
        </w:r>
        <w:r w:rsidR="009D6F04">
          <w:rPr>
            <w:noProof/>
            <w:webHidden/>
          </w:rPr>
          <w:fldChar w:fldCharType="begin"/>
        </w:r>
        <w:r w:rsidR="009D6F04">
          <w:rPr>
            <w:noProof/>
            <w:webHidden/>
          </w:rPr>
          <w:instrText xml:space="preserve"> PAGEREF _Toc132197766 \h </w:instrText>
        </w:r>
        <w:r w:rsidR="009D6F04">
          <w:rPr>
            <w:noProof/>
            <w:webHidden/>
          </w:rPr>
        </w:r>
        <w:r w:rsidR="009D6F04">
          <w:rPr>
            <w:noProof/>
            <w:webHidden/>
          </w:rPr>
          <w:fldChar w:fldCharType="separate"/>
        </w:r>
        <w:r w:rsidR="009D6F04">
          <w:rPr>
            <w:noProof/>
            <w:webHidden/>
          </w:rPr>
          <w:t>6</w:t>
        </w:r>
        <w:r w:rsidR="009D6F04">
          <w:rPr>
            <w:noProof/>
            <w:webHidden/>
          </w:rPr>
          <w:fldChar w:fldCharType="end"/>
        </w:r>
      </w:hyperlink>
    </w:p>
    <w:p w14:paraId="41D8C9D6" w14:textId="130BC2CE" w:rsidR="009D6F04" w:rsidRDefault="001273D5">
      <w:pPr>
        <w:pStyle w:val="Verzeichnis2"/>
        <w:rPr>
          <w:rFonts w:eastAsiaTheme="minorEastAsia" w:cstheme="minorBidi"/>
          <w:smallCaps w:val="0"/>
          <w:noProof/>
          <w:sz w:val="24"/>
          <w:szCs w:val="24"/>
          <w:lang w:eastAsia="de-DE"/>
        </w:rPr>
      </w:pPr>
      <w:hyperlink w:anchor="_Toc132197767" w:history="1">
        <w:r w:rsidR="009D6F04" w:rsidRPr="000C14A1">
          <w:rPr>
            <w:rStyle w:val="Hyperlink"/>
            <w:noProof/>
          </w:rPr>
          <w:t>§ 4</w:t>
        </w:r>
        <w:r w:rsidR="009D6F04">
          <w:rPr>
            <w:rFonts w:eastAsiaTheme="minorEastAsia" w:cstheme="minorBidi"/>
            <w:smallCaps w:val="0"/>
            <w:noProof/>
            <w:sz w:val="24"/>
            <w:szCs w:val="24"/>
            <w:lang w:eastAsia="de-DE"/>
          </w:rPr>
          <w:tab/>
        </w:r>
        <w:r w:rsidR="009D6F04" w:rsidRPr="000C14A1">
          <w:rPr>
            <w:rStyle w:val="Hyperlink"/>
            <w:noProof/>
          </w:rPr>
          <w:t>Gruppengrößen</w:t>
        </w:r>
        <w:r w:rsidR="009D6F04">
          <w:rPr>
            <w:noProof/>
            <w:webHidden/>
          </w:rPr>
          <w:tab/>
        </w:r>
        <w:r w:rsidR="009D6F04">
          <w:rPr>
            <w:noProof/>
            <w:webHidden/>
          </w:rPr>
          <w:fldChar w:fldCharType="begin"/>
        </w:r>
        <w:r w:rsidR="009D6F04">
          <w:rPr>
            <w:noProof/>
            <w:webHidden/>
          </w:rPr>
          <w:instrText xml:space="preserve"> PAGEREF _Toc132197767 \h </w:instrText>
        </w:r>
        <w:r w:rsidR="009D6F04">
          <w:rPr>
            <w:noProof/>
            <w:webHidden/>
          </w:rPr>
        </w:r>
        <w:r w:rsidR="009D6F04">
          <w:rPr>
            <w:noProof/>
            <w:webHidden/>
          </w:rPr>
          <w:fldChar w:fldCharType="separate"/>
        </w:r>
        <w:r w:rsidR="009D6F04">
          <w:rPr>
            <w:noProof/>
            <w:webHidden/>
          </w:rPr>
          <w:t>6</w:t>
        </w:r>
        <w:r w:rsidR="009D6F04">
          <w:rPr>
            <w:noProof/>
            <w:webHidden/>
          </w:rPr>
          <w:fldChar w:fldCharType="end"/>
        </w:r>
      </w:hyperlink>
    </w:p>
    <w:p w14:paraId="34C3E8DD" w14:textId="1237DB75" w:rsidR="009D6F04" w:rsidRDefault="001273D5">
      <w:pPr>
        <w:pStyle w:val="Verzeichnis2"/>
        <w:rPr>
          <w:rFonts w:eastAsiaTheme="minorEastAsia" w:cstheme="minorBidi"/>
          <w:smallCaps w:val="0"/>
          <w:noProof/>
          <w:sz w:val="24"/>
          <w:szCs w:val="24"/>
          <w:lang w:eastAsia="de-DE"/>
        </w:rPr>
      </w:pPr>
      <w:hyperlink w:anchor="_Toc132197768" w:history="1">
        <w:r w:rsidR="009D6F04" w:rsidRPr="000C14A1">
          <w:rPr>
            <w:rStyle w:val="Hyperlink"/>
            <w:noProof/>
          </w:rPr>
          <w:t>§ 5</w:t>
        </w:r>
        <w:r w:rsidR="009D6F04">
          <w:rPr>
            <w:rFonts w:eastAsiaTheme="minorEastAsia" w:cstheme="minorBidi"/>
            <w:smallCaps w:val="0"/>
            <w:noProof/>
            <w:sz w:val="24"/>
            <w:szCs w:val="24"/>
            <w:lang w:eastAsia="de-DE"/>
          </w:rPr>
          <w:tab/>
        </w:r>
        <w:r w:rsidR="009D6F04" w:rsidRPr="000C14A1">
          <w:rPr>
            <w:rStyle w:val="Hyperlink"/>
            <w:noProof/>
          </w:rPr>
          <w:t>Richtlinien zur Vergabe von Plätzen für Lehrveranstaltungen</w:t>
        </w:r>
        <w:r w:rsidR="009D6F04">
          <w:rPr>
            <w:noProof/>
            <w:webHidden/>
          </w:rPr>
          <w:tab/>
        </w:r>
        <w:r w:rsidR="009D6F04">
          <w:rPr>
            <w:noProof/>
            <w:webHidden/>
          </w:rPr>
          <w:fldChar w:fldCharType="begin"/>
        </w:r>
        <w:r w:rsidR="009D6F04">
          <w:rPr>
            <w:noProof/>
            <w:webHidden/>
          </w:rPr>
          <w:instrText xml:space="preserve"> PAGEREF _Toc132197768 \h </w:instrText>
        </w:r>
        <w:r w:rsidR="009D6F04">
          <w:rPr>
            <w:noProof/>
            <w:webHidden/>
          </w:rPr>
        </w:r>
        <w:r w:rsidR="009D6F04">
          <w:rPr>
            <w:noProof/>
            <w:webHidden/>
          </w:rPr>
          <w:fldChar w:fldCharType="separate"/>
        </w:r>
        <w:r w:rsidR="009D6F04">
          <w:rPr>
            <w:noProof/>
            <w:webHidden/>
          </w:rPr>
          <w:t>7</w:t>
        </w:r>
        <w:r w:rsidR="009D6F04">
          <w:rPr>
            <w:noProof/>
            <w:webHidden/>
          </w:rPr>
          <w:fldChar w:fldCharType="end"/>
        </w:r>
      </w:hyperlink>
    </w:p>
    <w:p w14:paraId="5AC9431F" w14:textId="191000BD" w:rsidR="009D6F04" w:rsidRDefault="001273D5">
      <w:pPr>
        <w:pStyle w:val="Verzeichnis1"/>
        <w:rPr>
          <w:rFonts w:eastAsiaTheme="minorEastAsia" w:cstheme="minorBidi"/>
          <w:b w:val="0"/>
          <w:bCs w:val="0"/>
          <w:caps w:val="0"/>
          <w:noProof/>
          <w:sz w:val="24"/>
          <w:szCs w:val="24"/>
          <w:lang w:eastAsia="de-DE"/>
        </w:rPr>
      </w:pPr>
      <w:hyperlink w:anchor="_Toc132197769" w:history="1">
        <w:r w:rsidR="009D6F04" w:rsidRPr="000C14A1">
          <w:rPr>
            <w:rStyle w:val="Hyperlink"/>
            <w:noProof/>
          </w:rPr>
          <w:t>II.</w:t>
        </w:r>
        <w:r w:rsidR="009D6F04">
          <w:rPr>
            <w:rFonts w:eastAsiaTheme="minorEastAsia" w:cstheme="minorBidi"/>
            <w:b w:val="0"/>
            <w:bCs w:val="0"/>
            <w:caps w:val="0"/>
            <w:noProof/>
            <w:sz w:val="24"/>
            <w:szCs w:val="24"/>
            <w:lang w:eastAsia="de-DE"/>
          </w:rPr>
          <w:tab/>
        </w:r>
        <w:r w:rsidR="009D6F04" w:rsidRPr="000C14A1">
          <w:rPr>
            <w:rStyle w:val="Hyperlink"/>
            <w:noProof/>
          </w:rPr>
          <w:t>Studieninhalt und Studienablauf</w:t>
        </w:r>
        <w:r w:rsidR="009D6F04">
          <w:rPr>
            <w:noProof/>
            <w:webHidden/>
          </w:rPr>
          <w:tab/>
        </w:r>
        <w:r w:rsidR="009D6F04">
          <w:rPr>
            <w:noProof/>
            <w:webHidden/>
          </w:rPr>
          <w:fldChar w:fldCharType="begin"/>
        </w:r>
        <w:r w:rsidR="009D6F04">
          <w:rPr>
            <w:noProof/>
            <w:webHidden/>
          </w:rPr>
          <w:instrText xml:space="preserve"> PAGEREF _Toc132197769 \h </w:instrText>
        </w:r>
        <w:r w:rsidR="009D6F04">
          <w:rPr>
            <w:noProof/>
            <w:webHidden/>
          </w:rPr>
        </w:r>
        <w:r w:rsidR="009D6F04">
          <w:rPr>
            <w:noProof/>
            <w:webHidden/>
          </w:rPr>
          <w:fldChar w:fldCharType="separate"/>
        </w:r>
        <w:r w:rsidR="009D6F04">
          <w:rPr>
            <w:noProof/>
            <w:webHidden/>
          </w:rPr>
          <w:t>7</w:t>
        </w:r>
        <w:r w:rsidR="009D6F04">
          <w:rPr>
            <w:noProof/>
            <w:webHidden/>
          </w:rPr>
          <w:fldChar w:fldCharType="end"/>
        </w:r>
      </w:hyperlink>
    </w:p>
    <w:p w14:paraId="7620D81F" w14:textId="60522D36" w:rsidR="009D6F04" w:rsidRDefault="001273D5">
      <w:pPr>
        <w:pStyle w:val="Verzeichnis2"/>
        <w:rPr>
          <w:rFonts w:eastAsiaTheme="minorEastAsia" w:cstheme="minorBidi"/>
          <w:smallCaps w:val="0"/>
          <w:noProof/>
          <w:sz w:val="24"/>
          <w:szCs w:val="24"/>
          <w:lang w:eastAsia="de-DE"/>
        </w:rPr>
      </w:pPr>
      <w:hyperlink w:anchor="_Toc132197770" w:history="1">
        <w:r w:rsidR="009D6F04" w:rsidRPr="000C14A1">
          <w:rPr>
            <w:rStyle w:val="Hyperlink"/>
            <w:noProof/>
          </w:rPr>
          <w:t>§ 6</w:t>
        </w:r>
        <w:r w:rsidR="009D6F04">
          <w:rPr>
            <w:rFonts w:eastAsiaTheme="minorEastAsia" w:cstheme="minorBidi"/>
            <w:smallCaps w:val="0"/>
            <w:noProof/>
            <w:sz w:val="24"/>
            <w:szCs w:val="24"/>
            <w:lang w:eastAsia="de-DE"/>
          </w:rPr>
          <w:tab/>
        </w:r>
        <w:r w:rsidR="009D6F04" w:rsidRPr="000C14A1">
          <w:rPr>
            <w:rStyle w:val="Hyperlink"/>
            <w:noProof/>
          </w:rPr>
          <w:t>Module, Lehrveranstaltungen und Semesterzuordnung</w:t>
        </w:r>
        <w:r w:rsidR="009D6F04">
          <w:rPr>
            <w:noProof/>
            <w:webHidden/>
          </w:rPr>
          <w:tab/>
        </w:r>
        <w:r w:rsidR="009D6F04">
          <w:rPr>
            <w:noProof/>
            <w:webHidden/>
          </w:rPr>
          <w:fldChar w:fldCharType="begin"/>
        </w:r>
        <w:r w:rsidR="009D6F04">
          <w:rPr>
            <w:noProof/>
            <w:webHidden/>
          </w:rPr>
          <w:instrText xml:space="preserve"> PAGEREF _Toc132197770 \h </w:instrText>
        </w:r>
        <w:r w:rsidR="009D6F04">
          <w:rPr>
            <w:noProof/>
            <w:webHidden/>
          </w:rPr>
        </w:r>
        <w:r w:rsidR="009D6F04">
          <w:rPr>
            <w:noProof/>
            <w:webHidden/>
          </w:rPr>
          <w:fldChar w:fldCharType="separate"/>
        </w:r>
        <w:r w:rsidR="009D6F04">
          <w:rPr>
            <w:noProof/>
            <w:webHidden/>
          </w:rPr>
          <w:t>7</w:t>
        </w:r>
        <w:r w:rsidR="009D6F04">
          <w:rPr>
            <w:noProof/>
            <w:webHidden/>
          </w:rPr>
          <w:fldChar w:fldCharType="end"/>
        </w:r>
      </w:hyperlink>
    </w:p>
    <w:p w14:paraId="651011A0" w14:textId="5567E5FF" w:rsidR="009D6F04" w:rsidRDefault="001273D5">
      <w:pPr>
        <w:pStyle w:val="Verzeichnis2"/>
        <w:rPr>
          <w:rFonts w:eastAsiaTheme="minorEastAsia" w:cstheme="minorBidi"/>
          <w:smallCaps w:val="0"/>
          <w:noProof/>
          <w:sz w:val="24"/>
          <w:szCs w:val="24"/>
          <w:lang w:eastAsia="de-DE"/>
        </w:rPr>
      </w:pPr>
      <w:hyperlink w:anchor="_Toc132197771" w:history="1">
        <w:r w:rsidR="009D6F04" w:rsidRPr="000C14A1">
          <w:rPr>
            <w:rStyle w:val="Hyperlink"/>
            <w:noProof/>
          </w:rPr>
          <w:t>§ 7</w:t>
        </w:r>
        <w:r w:rsidR="009D6F04">
          <w:rPr>
            <w:rFonts w:eastAsiaTheme="minorEastAsia" w:cstheme="minorBidi"/>
            <w:smallCaps w:val="0"/>
            <w:noProof/>
            <w:sz w:val="24"/>
            <w:szCs w:val="24"/>
            <w:lang w:eastAsia="de-DE"/>
          </w:rPr>
          <w:tab/>
        </w:r>
        <w:r w:rsidR="009D6F04" w:rsidRPr="000C14A1">
          <w:rPr>
            <w:rStyle w:val="Hyperlink"/>
            <w:noProof/>
          </w:rPr>
          <w:t>Wahlmodul[e]</w:t>
        </w:r>
        <w:r w:rsidR="009D6F04">
          <w:rPr>
            <w:noProof/>
            <w:webHidden/>
          </w:rPr>
          <w:tab/>
        </w:r>
        <w:r w:rsidR="009D6F04">
          <w:rPr>
            <w:noProof/>
            <w:webHidden/>
          </w:rPr>
          <w:fldChar w:fldCharType="begin"/>
        </w:r>
        <w:r w:rsidR="009D6F04">
          <w:rPr>
            <w:noProof/>
            <w:webHidden/>
          </w:rPr>
          <w:instrText xml:space="preserve"> PAGEREF _Toc132197771 \h </w:instrText>
        </w:r>
        <w:r w:rsidR="009D6F04">
          <w:rPr>
            <w:noProof/>
            <w:webHidden/>
          </w:rPr>
        </w:r>
        <w:r w:rsidR="009D6F04">
          <w:rPr>
            <w:noProof/>
            <w:webHidden/>
          </w:rPr>
          <w:fldChar w:fldCharType="separate"/>
        </w:r>
        <w:r w:rsidR="009D6F04">
          <w:rPr>
            <w:noProof/>
            <w:webHidden/>
          </w:rPr>
          <w:t>9</w:t>
        </w:r>
        <w:r w:rsidR="009D6F04">
          <w:rPr>
            <w:noProof/>
            <w:webHidden/>
          </w:rPr>
          <w:fldChar w:fldCharType="end"/>
        </w:r>
      </w:hyperlink>
    </w:p>
    <w:p w14:paraId="34810469" w14:textId="0C1B4FC4" w:rsidR="009D6F04" w:rsidRDefault="001273D5">
      <w:pPr>
        <w:pStyle w:val="Verzeichnis2"/>
        <w:rPr>
          <w:rFonts w:eastAsiaTheme="minorEastAsia" w:cstheme="minorBidi"/>
          <w:smallCaps w:val="0"/>
          <w:noProof/>
          <w:sz w:val="24"/>
          <w:szCs w:val="24"/>
          <w:lang w:eastAsia="de-DE"/>
        </w:rPr>
      </w:pPr>
      <w:hyperlink w:anchor="_Toc132197772" w:history="1">
        <w:r w:rsidR="009D6F04" w:rsidRPr="000C14A1">
          <w:rPr>
            <w:rStyle w:val="Hyperlink"/>
            <w:noProof/>
          </w:rPr>
          <w:t>§ 8</w:t>
        </w:r>
        <w:r w:rsidR="009D6F04">
          <w:rPr>
            <w:rFonts w:eastAsiaTheme="minorEastAsia" w:cstheme="minorBidi"/>
            <w:smallCaps w:val="0"/>
            <w:noProof/>
            <w:sz w:val="24"/>
            <w:szCs w:val="24"/>
            <w:lang w:eastAsia="de-DE"/>
          </w:rPr>
          <w:tab/>
        </w:r>
        <w:r w:rsidR="009D6F04" w:rsidRPr="000C14A1">
          <w:rPr>
            <w:rStyle w:val="Hyperlink"/>
            <w:noProof/>
          </w:rPr>
          <w:t>Freie Wahlfächer</w:t>
        </w:r>
        <w:r w:rsidR="009D6F04">
          <w:rPr>
            <w:noProof/>
            <w:webHidden/>
          </w:rPr>
          <w:tab/>
        </w:r>
        <w:r w:rsidR="009D6F04">
          <w:rPr>
            <w:noProof/>
            <w:webHidden/>
          </w:rPr>
          <w:fldChar w:fldCharType="begin"/>
        </w:r>
        <w:r w:rsidR="009D6F04">
          <w:rPr>
            <w:noProof/>
            <w:webHidden/>
          </w:rPr>
          <w:instrText xml:space="preserve"> PAGEREF _Toc132197772 \h </w:instrText>
        </w:r>
        <w:r w:rsidR="009D6F04">
          <w:rPr>
            <w:noProof/>
            <w:webHidden/>
          </w:rPr>
        </w:r>
        <w:r w:rsidR="009D6F04">
          <w:rPr>
            <w:noProof/>
            <w:webHidden/>
          </w:rPr>
          <w:fldChar w:fldCharType="separate"/>
        </w:r>
        <w:r w:rsidR="009D6F04">
          <w:rPr>
            <w:noProof/>
            <w:webHidden/>
          </w:rPr>
          <w:t>10</w:t>
        </w:r>
        <w:r w:rsidR="009D6F04">
          <w:rPr>
            <w:noProof/>
            <w:webHidden/>
          </w:rPr>
          <w:fldChar w:fldCharType="end"/>
        </w:r>
      </w:hyperlink>
    </w:p>
    <w:p w14:paraId="54930F74" w14:textId="6B90BBEB" w:rsidR="009D6F04" w:rsidRDefault="001273D5">
      <w:pPr>
        <w:pStyle w:val="Verzeichnis2"/>
        <w:rPr>
          <w:rFonts w:eastAsiaTheme="minorEastAsia" w:cstheme="minorBidi"/>
          <w:smallCaps w:val="0"/>
          <w:noProof/>
          <w:sz w:val="24"/>
          <w:szCs w:val="24"/>
          <w:lang w:eastAsia="de-DE"/>
        </w:rPr>
      </w:pPr>
      <w:hyperlink w:anchor="_Toc132197773" w:history="1">
        <w:r w:rsidR="009D6F04" w:rsidRPr="000C14A1">
          <w:rPr>
            <w:rStyle w:val="Hyperlink"/>
            <w:noProof/>
          </w:rPr>
          <w:t>§ 9</w:t>
        </w:r>
        <w:r w:rsidR="009D6F04">
          <w:rPr>
            <w:rFonts w:eastAsiaTheme="minorEastAsia" w:cstheme="minorBidi"/>
            <w:smallCaps w:val="0"/>
            <w:noProof/>
            <w:sz w:val="24"/>
            <w:szCs w:val="24"/>
            <w:lang w:eastAsia="de-DE"/>
          </w:rPr>
          <w:tab/>
        </w:r>
        <w:r w:rsidR="009D6F04" w:rsidRPr="000C14A1">
          <w:rPr>
            <w:rStyle w:val="Hyperlink"/>
            <w:noProof/>
          </w:rPr>
          <w:t>Masterarbeit</w:t>
        </w:r>
        <w:r w:rsidR="009D6F04">
          <w:rPr>
            <w:noProof/>
            <w:webHidden/>
          </w:rPr>
          <w:tab/>
        </w:r>
        <w:r w:rsidR="009D6F04">
          <w:rPr>
            <w:noProof/>
            <w:webHidden/>
          </w:rPr>
          <w:fldChar w:fldCharType="begin"/>
        </w:r>
        <w:r w:rsidR="009D6F04">
          <w:rPr>
            <w:noProof/>
            <w:webHidden/>
          </w:rPr>
          <w:instrText xml:space="preserve"> PAGEREF _Toc132197773 \h </w:instrText>
        </w:r>
        <w:r w:rsidR="009D6F04">
          <w:rPr>
            <w:noProof/>
            <w:webHidden/>
          </w:rPr>
        </w:r>
        <w:r w:rsidR="009D6F04">
          <w:rPr>
            <w:noProof/>
            <w:webHidden/>
          </w:rPr>
          <w:fldChar w:fldCharType="separate"/>
        </w:r>
        <w:r w:rsidR="009D6F04">
          <w:rPr>
            <w:noProof/>
            <w:webHidden/>
          </w:rPr>
          <w:t>10</w:t>
        </w:r>
        <w:r w:rsidR="009D6F04">
          <w:rPr>
            <w:noProof/>
            <w:webHidden/>
          </w:rPr>
          <w:fldChar w:fldCharType="end"/>
        </w:r>
      </w:hyperlink>
    </w:p>
    <w:p w14:paraId="28C4B0C8" w14:textId="6C3A2139" w:rsidR="009D6F04" w:rsidRDefault="001273D5">
      <w:pPr>
        <w:pStyle w:val="Verzeichnis2"/>
        <w:rPr>
          <w:rFonts w:eastAsiaTheme="minorEastAsia" w:cstheme="minorBidi"/>
          <w:smallCaps w:val="0"/>
          <w:noProof/>
          <w:sz w:val="24"/>
          <w:szCs w:val="24"/>
          <w:lang w:eastAsia="de-DE"/>
        </w:rPr>
      </w:pPr>
      <w:hyperlink w:anchor="_Toc132197774" w:history="1">
        <w:r w:rsidR="009D6F04" w:rsidRPr="000C14A1">
          <w:rPr>
            <w:rStyle w:val="Hyperlink"/>
            <w:noProof/>
          </w:rPr>
          <w:t>§ 10</w:t>
        </w:r>
        <w:r w:rsidR="009D6F04">
          <w:rPr>
            <w:rFonts w:eastAsiaTheme="minorEastAsia" w:cstheme="minorBidi"/>
            <w:smallCaps w:val="0"/>
            <w:noProof/>
            <w:sz w:val="24"/>
            <w:szCs w:val="24"/>
            <w:lang w:eastAsia="de-DE"/>
          </w:rPr>
          <w:tab/>
        </w:r>
        <w:r w:rsidR="009D6F04" w:rsidRPr="000C14A1">
          <w:rPr>
            <w:rStyle w:val="Hyperlink"/>
            <w:noProof/>
          </w:rPr>
          <w:t>Anmeldevoraussetzungen für Lehrveranstaltungen/Prüfungen</w:t>
        </w:r>
        <w:r w:rsidR="009D6F04">
          <w:rPr>
            <w:noProof/>
            <w:webHidden/>
          </w:rPr>
          <w:tab/>
        </w:r>
        <w:r w:rsidR="009D6F04">
          <w:rPr>
            <w:noProof/>
            <w:webHidden/>
          </w:rPr>
          <w:fldChar w:fldCharType="begin"/>
        </w:r>
        <w:r w:rsidR="009D6F04">
          <w:rPr>
            <w:noProof/>
            <w:webHidden/>
          </w:rPr>
          <w:instrText xml:space="preserve"> PAGEREF _Toc132197774 \h </w:instrText>
        </w:r>
        <w:r w:rsidR="009D6F04">
          <w:rPr>
            <w:noProof/>
            <w:webHidden/>
          </w:rPr>
        </w:r>
        <w:r w:rsidR="009D6F04">
          <w:rPr>
            <w:noProof/>
            <w:webHidden/>
          </w:rPr>
          <w:fldChar w:fldCharType="separate"/>
        </w:r>
        <w:r w:rsidR="009D6F04">
          <w:rPr>
            <w:noProof/>
            <w:webHidden/>
          </w:rPr>
          <w:t>11</w:t>
        </w:r>
        <w:r w:rsidR="009D6F04">
          <w:rPr>
            <w:noProof/>
            <w:webHidden/>
          </w:rPr>
          <w:fldChar w:fldCharType="end"/>
        </w:r>
      </w:hyperlink>
    </w:p>
    <w:p w14:paraId="1CBEA1C1" w14:textId="5C5D92BF" w:rsidR="009D6F04" w:rsidRDefault="001273D5">
      <w:pPr>
        <w:pStyle w:val="Verzeichnis2"/>
        <w:rPr>
          <w:rFonts w:eastAsiaTheme="minorEastAsia" w:cstheme="minorBidi"/>
          <w:smallCaps w:val="0"/>
          <w:noProof/>
          <w:sz w:val="24"/>
          <w:szCs w:val="24"/>
          <w:lang w:eastAsia="de-DE"/>
        </w:rPr>
      </w:pPr>
      <w:hyperlink w:anchor="_Toc132197775" w:history="1">
        <w:r w:rsidR="009D6F04" w:rsidRPr="000C14A1">
          <w:rPr>
            <w:rStyle w:val="Hyperlink"/>
            <w:noProof/>
          </w:rPr>
          <w:t>§ 11</w:t>
        </w:r>
        <w:r w:rsidR="009D6F04">
          <w:rPr>
            <w:rFonts w:eastAsiaTheme="minorEastAsia" w:cstheme="minorBidi"/>
            <w:smallCaps w:val="0"/>
            <w:noProof/>
            <w:sz w:val="24"/>
            <w:szCs w:val="24"/>
            <w:lang w:eastAsia="de-DE"/>
          </w:rPr>
          <w:tab/>
        </w:r>
        <w:r w:rsidR="009D6F04" w:rsidRPr="000C14A1">
          <w:rPr>
            <w:rStyle w:val="Hyperlink"/>
            <w:noProof/>
          </w:rPr>
          <w:t>Auslandsaufenthalte und Praxis</w:t>
        </w:r>
        <w:r w:rsidR="009D6F04">
          <w:rPr>
            <w:noProof/>
            <w:webHidden/>
          </w:rPr>
          <w:tab/>
        </w:r>
        <w:r w:rsidR="009D6F04">
          <w:rPr>
            <w:noProof/>
            <w:webHidden/>
          </w:rPr>
          <w:fldChar w:fldCharType="begin"/>
        </w:r>
        <w:r w:rsidR="009D6F04">
          <w:rPr>
            <w:noProof/>
            <w:webHidden/>
          </w:rPr>
          <w:instrText xml:space="preserve"> PAGEREF _Toc132197775 \h </w:instrText>
        </w:r>
        <w:r w:rsidR="009D6F04">
          <w:rPr>
            <w:noProof/>
            <w:webHidden/>
          </w:rPr>
        </w:r>
        <w:r w:rsidR="009D6F04">
          <w:rPr>
            <w:noProof/>
            <w:webHidden/>
          </w:rPr>
          <w:fldChar w:fldCharType="separate"/>
        </w:r>
        <w:r w:rsidR="009D6F04">
          <w:rPr>
            <w:noProof/>
            <w:webHidden/>
          </w:rPr>
          <w:t>11</w:t>
        </w:r>
        <w:r w:rsidR="009D6F04">
          <w:rPr>
            <w:noProof/>
            <w:webHidden/>
          </w:rPr>
          <w:fldChar w:fldCharType="end"/>
        </w:r>
      </w:hyperlink>
    </w:p>
    <w:p w14:paraId="58502C53" w14:textId="629D69B3" w:rsidR="009D6F04" w:rsidRDefault="001273D5">
      <w:pPr>
        <w:pStyle w:val="Verzeichnis1"/>
        <w:rPr>
          <w:rFonts w:eastAsiaTheme="minorEastAsia" w:cstheme="minorBidi"/>
          <w:b w:val="0"/>
          <w:bCs w:val="0"/>
          <w:caps w:val="0"/>
          <w:noProof/>
          <w:sz w:val="24"/>
          <w:szCs w:val="24"/>
          <w:lang w:eastAsia="de-DE"/>
        </w:rPr>
      </w:pPr>
      <w:hyperlink w:anchor="_Toc132197776" w:history="1">
        <w:r w:rsidR="009D6F04" w:rsidRPr="000C14A1">
          <w:rPr>
            <w:rStyle w:val="Hyperlink"/>
            <w:noProof/>
          </w:rPr>
          <w:t>III.</w:t>
        </w:r>
        <w:r w:rsidR="009D6F04">
          <w:rPr>
            <w:rFonts w:eastAsiaTheme="minorEastAsia" w:cstheme="minorBidi"/>
            <w:b w:val="0"/>
            <w:bCs w:val="0"/>
            <w:caps w:val="0"/>
            <w:noProof/>
            <w:sz w:val="24"/>
            <w:szCs w:val="24"/>
            <w:lang w:eastAsia="de-DE"/>
          </w:rPr>
          <w:tab/>
        </w:r>
        <w:r w:rsidR="009D6F04" w:rsidRPr="000C14A1">
          <w:rPr>
            <w:rStyle w:val="Hyperlink"/>
            <w:noProof/>
          </w:rPr>
          <w:t>Prüfungsordnung und Studienabschluss</w:t>
        </w:r>
        <w:r w:rsidR="009D6F04">
          <w:rPr>
            <w:noProof/>
            <w:webHidden/>
          </w:rPr>
          <w:tab/>
        </w:r>
        <w:r w:rsidR="009D6F04">
          <w:rPr>
            <w:noProof/>
            <w:webHidden/>
          </w:rPr>
          <w:fldChar w:fldCharType="begin"/>
        </w:r>
        <w:r w:rsidR="009D6F04">
          <w:rPr>
            <w:noProof/>
            <w:webHidden/>
          </w:rPr>
          <w:instrText xml:space="preserve"> PAGEREF _Toc132197776 \h </w:instrText>
        </w:r>
        <w:r w:rsidR="009D6F04">
          <w:rPr>
            <w:noProof/>
            <w:webHidden/>
          </w:rPr>
        </w:r>
        <w:r w:rsidR="009D6F04">
          <w:rPr>
            <w:noProof/>
            <w:webHidden/>
          </w:rPr>
          <w:fldChar w:fldCharType="separate"/>
        </w:r>
        <w:r w:rsidR="009D6F04">
          <w:rPr>
            <w:noProof/>
            <w:webHidden/>
          </w:rPr>
          <w:t>12</w:t>
        </w:r>
        <w:r w:rsidR="009D6F04">
          <w:rPr>
            <w:noProof/>
            <w:webHidden/>
          </w:rPr>
          <w:fldChar w:fldCharType="end"/>
        </w:r>
      </w:hyperlink>
    </w:p>
    <w:p w14:paraId="16C1435F" w14:textId="4DAD608B" w:rsidR="009D6F04" w:rsidRDefault="001273D5">
      <w:pPr>
        <w:pStyle w:val="Verzeichnis2"/>
        <w:rPr>
          <w:rFonts w:eastAsiaTheme="minorEastAsia" w:cstheme="minorBidi"/>
          <w:smallCaps w:val="0"/>
          <w:noProof/>
          <w:sz w:val="24"/>
          <w:szCs w:val="24"/>
          <w:lang w:eastAsia="de-DE"/>
        </w:rPr>
      </w:pPr>
      <w:hyperlink w:anchor="_Toc132197777" w:history="1">
        <w:r w:rsidR="009D6F04" w:rsidRPr="000C14A1">
          <w:rPr>
            <w:rStyle w:val="Hyperlink"/>
            <w:noProof/>
          </w:rPr>
          <w:t>§ 12</w:t>
        </w:r>
        <w:r w:rsidR="009D6F04">
          <w:rPr>
            <w:rFonts w:eastAsiaTheme="minorEastAsia" w:cstheme="minorBidi"/>
            <w:smallCaps w:val="0"/>
            <w:noProof/>
            <w:sz w:val="24"/>
            <w:szCs w:val="24"/>
            <w:lang w:eastAsia="de-DE"/>
          </w:rPr>
          <w:tab/>
        </w:r>
        <w:r w:rsidR="009D6F04" w:rsidRPr="000C14A1">
          <w:rPr>
            <w:rStyle w:val="Hyperlink"/>
            <w:noProof/>
          </w:rPr>
          <w:t>Modulnoten</w:t>
        </w:r>
        <w:r w:rsidR="009D6F04">
          <w:rPr>
            <w:noProof/>
            <w:webHidden/>
          </w:rPr>
          <w:tab/>
        </w:r>
        <w:r w:rsidR="009D6F04">
          <w:rPr>
            <w:noProof/>
            <w:webHidden/>
          </w:rPr>
          <w:fldChar w:fldCharType="begin"/>
        </w:r>
        <w:r w:rsidR="009D6F04">
          <w:rPr>
            <w:noProof/>
            <w:webHidden/>
          </w:rPr>
          <w:instrText xml:space="preserve"> PAGEREF _Toc132197777 \h </w:instrText>
        </w:r>
        <w:r w:rsidR="009D6F04">
          <w:rPr>
            <w:noProof/>
            <w:webHidden/>
          </w:rPr>
        </w:r>
        <w:r w:rsidR="009D6F04">
          <w:rPr>
            <w:noProof/>
            <w:webHidden/>
          </w:rPr>
          <w:fldChar w:fldCharType="separate"/>
        </w:r>
        <w:r w:rsidR="009D6F04">
          <w:rPr>
            <w:noProof/>
            <w:webHidden/>
          </w:rPr>
          <w:t>12</w:t>
        </w:r>
        <w:r w:rsidR="009D6F04">
          <w:rPr>
            <w:noProof/>
            <w:webHidden/>
          </w:rPr>
          <w:fldChar w:fldCharType="end"/>
        </w:r>
      </w:hyperlink>
    </w:p>
    <w:p w14:paraId="0F42577A" w14:textId="05BCA727" w:rsidR="009D6F04" w:rsidRDefault="001273D5">
      <w:pPr>
        <w:pStyle w:val="Verzeichnis2"/>
        <w:rPr>
          <w:rFonts w:eastAsiaTheme="minorEastAsia" w:cstheme="minorBidi"/>
          <w:smallCaps w:val="0"/>
          <w:noProof/>
          <w:sz w:val="24"/>
          <w:szCs w:val="24"/>
          <w:lang w:eastAsia="de-DE"/>
        </w:rPr>
      </w:pPr>
      <w:hyperlink w:anchor="_Toc132197778" w:history="1">
        <w:r w:rsidR="009D6F04" w:rsidRPr="000C14A1">
          <w:rPr>
            <w:rStyle w:val="Hyperlink"/>
            <w:noProof/>
          </w:rPr>
          <w:t>§ 13</w:t>
        </w:r>
        <w:r w:rsidR="009D6F04">
          <w:rPr>
            <w:rFonts w:eastAsiaTheme="minorEastAsia" w:cstheme="minorBidi"/>
            <w:smallCaps w:val="0"/>
            <w:noProof/>
            <w:sz w:val="24"/>
            <w:szCs w:val="24"/>
            <w:lang w:eastAsia="de-DE"/>
          </w:rPr>
          <w:tab/>
        </w:r>
        <w:r w:rsidR="009D6F04" w:rsidRPr="000C14A1">
          <w:rPr>
            <w:rStyle w:val="Hyperlink"/>
            <w:noProof/>
          </w:rPr>
          <w:t>Masterprüfung</w:t>
        </w:r>
        <w:r w:rsidR="009D6F04">
          <w:rPr>
            <w:noProof/>
            <w:webHidden/>
          </w:rPr>
          <w:tab/>
        </w:r>
        <w:r w:rsidR="009D6F04">
          <w:rPr>
            <w:noProof/>
            <w:webHidden/>
          </w:rPr>
          <w:fldChar w:fldCharType="begin"/>
        </w:r>
        <w:r w:rsidR="009D6F04">
          <w:rPr>
            <w:noProof/>
            <w:webHidden/>
          </w:rPr>
          <w:instrText xml:space="preserve"> PAGEREF _Toc132197778 \h </w:instrText>
        </w:r>
        <w:r w:rsidR="009D6F04">
          <w:rPr>
            <w:noProof/>
            <w:webHidden/>
          </w:rPr>
        </w:r>
        <w:r w:rsidR="009D6F04">
          <w:rPr>
            <w:noProof/>
            <w:webHidden/>
          </w:rPr>
          <w:fldChar w:fldCharType="separate"/>
        </w:r>
        <w:r w:rsidR="009D6F04">
          <w:rPr>
            <w:noProof/>
            <w:webHidden/>
          </w:rPr>
          <w:t>12</w:t>
        </w:r>
        <w:r w:rsidR="009D6F04">
          <w:rPr>
            <w:noProof/>
            <w:webHidden/>
          </w:rPr>
          <w:fldChar w:fldCharType="end"/>
        </w:r>
      </w:hyperlink>
    </w:p>
    <w:p w14:paraId="7F228D20" w14:textId="73206E21" w:rsidR="009D6F04" w:rsidRDefault="001273D5">
      <w:pPr>
        <w:pStyle w:val="Verzeichnis2"/>
        <w:rPr>
          <w:rFonts w:eastAsiaTheme="minorEastAsia" w:cstheme="minorBidi"/>
          <w:smallCaps w:val="0"/>
          <w:noProof/>
          <w:sz w:val="24"/>
          <w:szCs w:val="24"/>
          <w:lang w:eastAsia="de-DE"/>
        </w:rPr>
      </w:pPr>
      <w:hyperlink w:anchor="_Toc132197779" w:history="1">
        <w:r w:rsidR="009D6F04" w:rsidRPr="000C14A1">
          <w:rPr>
            <w:rStyle w:val="Hyperlink"/>
            <w:noProof/>
          </w:rPr>
          <w:t>§ 14</w:t>
        </w:r>
        <w:r w:rsidR="009D6F04">
          <w:rPr>
            <w:rFonts w:eastAsiaTheme="minorEastAsia" w:cstheme="minorBidi"/>
            <w:smallCaps w:val="0"/>
            <w:noProof/>
            <w:sz w:val="24"/>
            <w:szCs w:val="24"/>
            <w:lang w:eastAsia="de-DE"/>
          </w:rPr>
          <w:tab/>
        </w:r>
        <w:r w:rsidR="009D6F04" w:rsidRPr="000C14A1">
          <w:rPr>
            <w:rStyle w:val="Hyperlink"/>
            <w:noProof/>
          </w:rPr>
          <w:t>Studienabschluss</w:t>
        </w:r>
        <w:r w:rsidR="009D6F04">
          <w:rPr>
            <w:noProof/>
            <w:webHidden/>
          </w:rPr>
          <w:tab/>
        </w:r>
        <w:r w:rsidR="009D6F04">
          <w:rPr>
            <w:noProof/>
            <w:webHidden/>
          </w:rPr>
          <w:fldChar w:fldCharType="begin"/>
        </w:r>
        <w:r w:rsidR="009D6F04">
          <w:rPr>
            <w:noProof/>
            <w:webHidden/>
          </w:rPr>
          <w:instrText xml:space="preserve"> PAGEREF _Toc132197779 \h </w:instrText>
        </w:r>
        <w:r w:rsidR="009D6F04">
          <w:rPr>
            <w:noProof/>
            <w:webHidden/>
          </w:rPr>
        </w:r>
        <w:r w:rsidR="009D6F04">
          <w:rPr>
            <w:noProof/>
            <w:webHidden/>
          </w:rPr>
          <w:fldChar w:fldCharType="separate"/>
        </w:r>
        <w:r w:rsidR="009D6F04">
          <w:rPr>
            <w:noProof/>
            <w:webHidden/>
          </w:rPr>
          <w:t>12</w:t>
        </w:r>
        <w:r w:rsidR="009D6F04">
          <w:rPr>
            <w:noProof/>
            <w:webHidden/>
          </w:rPr>
          <w:fldChar w:fldCharType="end"/>
        </w:r>
      </w:hyperlink>
    </w:p>
    <w:p w14:paraId="6B8D1276" w14:textId="7F4DCEAC" w:rsidR="009D6F04" w:rsidRDefault="001273D5">
      <w:pPr>
        <w:pStyle w:val="Verzeichnis1"/>
        <w:rPr>
          <w:rFonts w:eastAsiaTheme="minorEastAsia" w:cstheme="minorBidi"/>
          <w:b w:val="0"/>
          <w:bCs w:val="0"/>
          <w:caps w:val="0"/>
          <w:noProof/>
          <w:sz w:val="24"/>
          <w:szCs w:val="24"/>
          <w:lang w:eastAsia="de-DE"/>
        </w:rPr>
      </w:pPr>
      <w:hyperlink w:anchor="_Toc132197780" w:history="1">
        <w:r w:rsidR="009D6F04" w:rsidRPr="000C14A1">
          <w:rPr>
            <w:rStyle w:val="Hyperlink"/>
            <w:noProof/>
          </w:rPr>
          <w:t>IV.</w:t>
        </w:r>
        <w:r w:rsidR="009D6F04">
          <w:rPr>
            <w:rFonts w:eastAsiaTheme="minorEastAsia" w:cstheme="minorBidi"/>
            <w:b w:val="0"/>
            <w:bCs w:val="0"/>
            <w:caps w:val="0"/>
            <w:noProof/>
            <w:sz w:val="24"/>
            <w:szCs w:val="24"/>
            <w:lang w:eastAsia="de-DE"/>
          </w:rPr>
          <w:tab/>
        </w:r>
        <w:r w:rsidR="009D6F04" w:rsidRPr="000C14A1">
          <w:rPr>
            <w:rStyle w:val="Hyperlink"/>
            <w:noProof/>
          </w:rPr>
          <w:t>Inkrafttreten und Übergangsbestimmungen</w:t>
        </w:r>
        <w:r w:rsidR="009D6F04">
          <w:rPr>
            <w:noProof/>
            <w:webHidden/>
          </w:rPr>
          <w:tab/>
        </w:r>
        <w:r w:rsidR="009D6F04">
          <w:rPr>
            <w:noProof/>
            <w:webHidden/>
          </w:rPr>
          <w:fldChar w:fldCharType="begin"/>
        </w:r>
        <w:r w:rsidR="009D6F04">
          <w:rPr>
            <w:noProof/>
            <w:webHidden/>
          </w:rPr>
          <w:instrText xml:space="preserve"> PAGEREF _Toc132197780 \h </w:instrText>
        </w:r>
        <w:r w:rsidR="009D6F04">
          <w:rPr>
            <w:noProof/>
            <w:webHidden/>
          </w:rPr>
        </w:r>
        <w:r w:rsidR="009D6F04">
          <w:rPr>
            <w:noProof/>
            <w:webHidden/>
          </w:rPr>
          <w:fldChar w:fldCharType="separate"/>
        </w:r>
        <w:r w:rsidR="009D6F04">
          <w:rPr>
            <w:noProof/>
            <w:webHidden/>
          </w:rPr>
          <w:t>13</w:t>
        </w:r>
        <w:r w:rsidR="009D6F04">
          <w:rPr>
            <w:noProof/>
            <w:webHidden/>
          </w:rPr>
          <w:fldChar w:fldCharType="end"/>
        </w:r>
      </w:hyperlink>
    </w:p>
    <w:p w14:paraId="1E0A333A" w14:textId="7CA65E3F" w:rsidR="009D6F04" w:rsidRDefault="001273D5">
      <w:pPr>
        <w:pStyle w:val="Verzeichnis2"/>
        <w:rPr>
          <w:rFonts w:eastAsiaTheme="minorEastAsia" w:cstheme="minorBidi"/>
          <w:smallCaps w:val="0"/>
          <w:noProof/>
          <w:sz w:val="24"/>
          <w:szCs w:val="24"/>
          <w:lang w:eastAsia="de-DE"/>
        </w:rPr>
      </w:pPr>
      <w:hyperlink w:anchor="_Toc132197781" w:history="1">
        <w:r w:rsidR="009D6F04" w:rsidRPr="000C14A1">
          <w:rPr>
            <w:rStyle w:val="Hyperlink"/>
            <w:noProof/>
          </w:rPr>
          <w:t>§ 15</w:t>
        </w:r>
        <w:r w:rsidR="009D6F04">
          <w:rPr>
            <w:rFonts w:eastAsiaTheme="minorEastAsia" w:cstheme="minorBidi"/>
            <w:smallCaps w:val="0"/>
            <w:noProof/>
            <w:sz w:val="24"/>
            <w:szCs w:val="24"/>
            <w:lang w:eastAsia="de-DE"/>
          </w:rPr>
          <w:tab/>
        </w:r>
        <w:r w:rsidR="009D6F04" w:rsidRPr="000C14A1">
          <w:rPr>
            <w:rStyle w:val="Hyperlink"/>
            <w:noProof/>
          </w:rPr>
          <w:t>Inkrafttreten</w:t>
        </w:r>
        <w:r w:rsidR="009D6F04">
          <w:rPr>
            <w:noProof/>
            <w:webHidden/>
          </w:rPr>
          <w:tab/>
        </w:r>
        <w:r w:rsidR="009D6F04">
          <w:rPr>
            <w:noProof/>
            <w:webHidden/>
          </w:rPr>
          <w:fldChar w:fldCharType="begin"/>
        </w:r>
        <w:r w:rsidR="009D6F04">
          <w:rPr>
            <w:noProof/>
            <w:webHidden/>
          </w:rPr>
          <w:instrText xml:space="preserve"> PAGEREF _Toc132197781 \h </w:instrText>
        </w:r>
        <w:r w:rsidR="009D6F04">
          <w:rPr>
            <w:noProof/>
            <w:webHidden/>
          </w:rPr>
        </w:r>
        <w:r w:rsidR="009D6F04">
          <w:rPr>
            <w:noProof/>
            <w:webHidden/>
          </w:rPr>
          <w:fldChar w:fldCharType="separate"/>
        </w:r>
        <w:r w:rsidR="009D6F04">
          <w:rPr>
            <w:noProof/>
            <w:webHidden/>
          </w:rPr>
          <w:t>13</w:t>
        </w:r>
        <w:r w:rsidR="009D6F04">
          <w:rPr>
            <w:noProof/>
            <w:webHidden/>
          </w:rPr>
          <w:fldChar w:fldCharType="end"/>
        </w:r>
      </w:hyperlink>
    </w:p>
    <w:p w14:paraId="085C0361" w14:textId="36BE4C54" w:rsidR="009D6F04" w:rsidRDefault="001273D5">
      <w:pPr>
        <w:pStyle w:val="Verzeichnis2"/>
        <w:rPr>
          <w:rFonts w:eastAsiaTheme="minorEastAsia" w:cstheme="minorBidi"/>
          <w:smallCaps w:val="0"/>
          <w:noProof/>
          <w:sz w:val="24"/>
          <w:szCs w:val="24"/>
          <w:lang w:eastAsia="de-DE"/>
        </w:rPr>
      </w:pPr>
      <w:hyperlink w:anchor="_Toc132197782" w:history="1">
        <w:r w:rsidR="009D6F04" w:rsidRPr="000C14A1">
          <w:rPr>
            <w:rStyle w:val="Hyperlink"/>
            <w:noProof/>
          </w:rPr>
          <w:t>§ 16</w:t>
        </w:r>
        <w:r w:rsidR="009D6F04">
          <w:rPr>
            <w:rFonts w:eastAsiaTheme="minorEastAsia" w:cstheme="minorBidi"/>
            <w:smallCaps w:val="0"/>
            <w:noProof/>
            <w:sz w:val="24"/>
            <w:szCs w:val="24"/>
            <w:lang w:eastAsia="de-DE"/>
          </w:rPr>
          <w:tab/>
        </w:r>
        <w:r w:rsidR="009D6F04" w:rsidRPr="000C14A1">
          <w:rPr>
            <w:rStyle w:val="Hyperlink"/>
            <w:noProof/>
          </w:rPr>
          <w:t>Übergangsbestimmungen</w:t>
        </w:r>
        <w:r w:rsidR="009D6F04">
          <w:rPr>
            <w:noProof/>
            <w:webHidden/>
          </w:rPr>
          <w:tab/>
        </w:r>
        <w:r w:rsidR="009D6F04">
          <w:rPr>
            <w:noProof/>
            <w:webHidden/>
          </w:rPr>
          <w:fldChar w:fldCharType="begin"/>
        </w:r>
        <w:r w:rsidR="009D6F04">
          <w:rPr>
            <w:noProof/>
            <w:webHidden/>
          </w:rPr>
          <w:instrText xml:space="preserve"> PAGEREF _Toc132197782 \h </w:instrText>
        </w:r>
        <w:r w:rsidR="009D6F04">
          <w:rPr>
            <w:noProof/>
            <w:webHidden/>
          </w:rPr>
        </w:r>
        <w:r w:rsidR="009D6F04">
          <w:rPr>
            <w:noProof/>
            <w:webHidden/>
          </w:rPr>
          <w:fldChar w:fldCharType="separate"/>
        </w:r>
        <w:r w:rsidR="009D6F04">
          <w:rPr>
            <w:noProof/>
            <w:webHidden/>
          </w:rPr>
          <w:t>13</w:t>
        </w:r>
        <w:r w:rsidR="009D6F04">
          <w:rPr>
            <w:noProof/>
            <w:webHidden/>
          </w:rPr>
          <w:fldChar w:fldCharType="end"/>
        </w:r>
      </w:hyperlink>
    </w:p>
    <w:p w14:paraId="4CFA4268" w14:textId="2D5873F4" w:rsidR="009D6F04" w:rsidRDefault="001273D5">
      <w:pPr>
        <w:pStyle w:val="Verzeichnis1"/>
        <w:rPr>
          <w:rFonts w:eastAsiaTheme="minorEastAsia" w:cstheme="minorBidi"/>
          <w:b w:val="0"/>
          <w:bCs w:val="0"/>
          <w:caps w:val="0"/>
          <w:noProof/>
          <w:sz w:val="24"/>
          <w:szCs w:val="24"/>
          <w:lang w:eastAsia="de-DE"/>
        </w:rPr>
      </w:pPr>
      <w:hyperlink w:anchor="_Toc132197783" w:history="1">
        <w:r w:rsidR="009D6F04" w:rsidRPr="000C14A1">
          <w:rPr>
            <w:rStyle w:val="Hyperlink"/>
            <w:noProof/>
          </w:rPr>
          <w:t>Anhang I: Modulbeschreibungen</w:t>
        </w:r>
        <w:r w:rsidR="009D6F04">
          <w:rPr>
            <w:noProof/>
            <w:webHidden/>
          </w:rPr>
          <w:tab/>
        </w:r>
        <w:r w:rsidR="009D6F04">
          <w:rPr>
            <w:noProof/>
            <w:webHidden/>
          </w:rPr>
          <w:fldChar w:fldCharType="begin"/>
        </w:r>
        <w:r w:rsidR="009D6F04">
          <w:rPr>
            <w:noProof/>
            <w:webHidden/>
          </w:rPr>
          <w:instrText xml:space="preserve"> PAGEREF _Toc132197783 \h </w:instrText>
        </w:r>
        <w:r w:rsidR="009D6F04">
          <w:rPr>
            <w:noProof/>
            <w:webHidden/>
          </w:rPr>
        </w:r>
        <w:r w:rsidR="009D6F04">
          <w:rPr>
            <w:noProof/>
            <w:webHidden/>
          </w:rPr>
          <w:fldChar w:fldCharType="separate"/>
        </w:r>
        <w:r w:rsidR="009D6F04">
          <w:rPr>
            <w:noProof/>
            <w:webHidden/>
          </w:rPr>
          <w:t>14</w:t>
        </w:r>
        <w:r w:rsidR="009D6F04">
          <w:rPr>
            <w:noProof/>
            <w:webHidden/>
          </w:rPr>
          <w:fldChar w:fldCharType="end"/>
        </w:r>
      </w:hyperlink>
    </w:p>
    <w:p w14:paraId="37D26307" w14:textId="77266784" w:rsidR="009D6F04" w:rsidRDefault="001273D5">
      <w:pPr>
        <w:pStyle w:val="Verzeichnis1"/>
        <w:rPr>
          <w:rFonts w:eastAsiaTheme="minorEastAsia" w:cstheme="minorBidi"/>
          <w:b w:val="0"/>
          <w:bCs w:val="0"/>
          <w:caps w:val="0"/>
          <w:noProof/>
          <w:sz w:val="24"/>
          <w:szCs w:val="24"/>
          <w:lang w:eastAsia="de-DE"/>
        </w:rPr>
      </w:pPr>
      <w:hyperlink w:anchor="_Toc132197784" w:history="1">
        <w:r w:rsidR="009D6F04" w:rsidRPr="000C14A1">
          <w:rPr>
            <w:rStyle w:val="Hyperlink"/>
            <w:noProof/>
          </w:rPr>
          <w:t>Anhang II: Musterstudienverlauf</w:t>
        </w:r>
        <w:r w:rsidR="009D6F04">
          <w:rPr>
            <w:noProof/>
            <w:webHidden/>
          </w:rPr>
          <w:tab/>
        </w:r>
        <w:r w:rsidR="009D6F04">
          <w:rPr>
            <w:noProof/>
            <w:webHidden/>
          </w:rPr>
          <w:fldChar w:fldCharType="begin"/>
        </w:r>
        <w:r w:rsidR="009D6F04">
          <w:rPr>
            <w:noProof/>
            <w:webHidden/>
          </w:rPr>
          <w:instrText xml:space="preserve"> PAGEREF _Toc132197784 \h </w:instrText>
        </w:r>
        <w:r w:rsidR="009D6F04">
          <w:rPr>
            <w:noProof/>
            <w:webHidden/>
          </w:rPr>
        </w:r>
        <w:r w:rsidR="009D6F04">
          <w:rPr>
            <w:noProof/>
            <w:webHidden/>
          </w:rPr>
          <w:fldChar w:fldCharType="separate"/>
        </w:r>
        <w:r w:rsidR="009D6F04">
          <w:rPr>
            <w:noProof/>
            <w:webHidden/>
          </w:rPr>
          <w:t>15</w:t>
        </w:r>
        <w:r w:rsidR="009D6F04">
          <w:rPr>
            <w:noProof/>
            <w:webHidden/>
          </w:rPr>
          <w:fldChar w:fldCharType="end"/>
        </w:r>
      </w:hyperlink>
    </w:p>
    <w:p w14:paraId="1D2DD5D1" w14:textId="66458C7F" w:rsidR="009D6F04" w:rsidRDefault="001273D5">
      <w:pPr>
        <w:pStyle w:val="Verzeichnis1"/>
        <w:rPr>
          <w:rFonts w:eastAsiaTheme="minorEastAsia" w:cstheme="minorBidi"/>
          <w:b w:val="0"/>
          <w:bCs w:val="0"/>
          <w:caps w:val="0"/>
          <w:noProof/>
          <w:sz w:val="24"/>
          <w:szCs w:val="24"/>
          <w:lang w:eastAsia="de-DE"/>
        </w:rPr>
      </w:pPr>
      <w:hyperlink w:anchor="_Toc132197785" w:history="1">
        <w:r w:rsidR="009D6F04" w:rsidRPr="000C14A1">
          <w:rPr>
            <w:rStyle w:val="Hyperlink"/>
            <w:noProof/>
          </w:rPr>
          <w:t>Anhang III: Empfohlene Lehrveranstaltungen für die freien Wahlfächer</w:t>
        </w:r>
        <w:r w:rsidR="009D6F04">
          <w:rPr>
            <w:noProof/>
            <w:webHidden/>
          </w:rPr>
          <w:tab/>
        </w:r>
        <w:r w:rsidR="009D6F04">
          <w:rPr>
            <w:noProof/>
            <w:webHidden/>
          </w:rPr>
          <w:fldChar w:fldCharType="begin"/>
        </w:r>
        <w:r w:rsidR="009D6F04">
          <w:rPr>
            <w:noProof/>
            <w:webHidden/>
          </w:rPr>
          <w:instrText xml:space="preserve"> PAGEREF _Toc132197785 \h </w:instrText>
        </w:r>
        <w:r w:rsidR="009D6F04">
          <w:rPr>
            <w:noProof/>
            <w:webHidden/>
          </w:rPr>
        </w:r>
        <w:r w:rsidR="009D6F04">
          <w:rPr>
            <w:noProof/>
            <w:webHidden/>
          </w:rPr>
          <w:fldChar w:fldCharType="separate"/>
        </w:r>
        <w:r w:rsidR="009D6F04">
          <w:rPr>
            <w:noProof/>
            <w:webHidden/>
          </w:rPr>
          <w:t>16</w:t>
        </w:r>
        <w:r w:rsidR="009D6F04">
          <w:rPr>
            <w:noProof/>
            <w:webHidden/>
          </w:rPr>
          <w:fldChar w:fldCharType="end"/>
        </w:r>
      </w:hyperlink>
    </w:p>
    <w:p w14:paraId="02707757" w14:textId="067A8DDF" w:rsidR="009D6F04" w:rsidRDefault="001273D5">
      <w:pPr>
        <w:pStyle w:val="Verzeichnis1"/>
        <w:rPr>
          <w:rFonts w:eastAsiaTheme="minorEastAsia" w:cstheme="minorBidi"/>
          <w:b w:val="0"/>
          <w:bCs w:val="0"/>
          <w:caps w:val="0"/>
          <w:noProof/>
          <w:sz w:val="24"/>
          <w:szCs w:val="24"/>
          <w:lang w:eastAsia="de-DE"/>
        </w:rPr>
      </w:pPr>
      <w:hyperlink w:anchor="_Toc132197786" w:history="1">
        <w:r w:rsidR="009D6F04" w:rsidRPr="000C14A1">
          <w:rPr>
            <w:rStyle w:val="Hyperlink"/>
            <w:noProof/>
          </w:rPr>
          <w:t>Anhang IV: [Optional] Äquivalenzliste</w:t>
        </w:r>
        <w:r w:rsidR="009D6F04">
          <w:rPr>
            <w:noProof/>
            <w:webHidden/>
          </w:rPr>
          <w:tab/>
        </w:r>
        <w:r w:rsidR="009D6F04">
          <w:rPr>
            <w:noProof/>
            <w:webHidden/>
          </w:rPr>
          <w:fldChar w:fldCharType="begin"/>
        </w:r>
        <w:r w:rsidR="009D6F04">
          <w:rPr>
            <w:noProof/>
            <w:webHidden/>
          </w:rPr>
          <w:instrText xml:space="preserve"> PAGEREF _Toc132197786 \h </w:instrText>
        </w:r>
        <w:r w:rsidR="009D6F04">
          <w:rPr>
            <w:noProof/>
            <w:webHidden/>
          </w:rPr>
        </w:r>
        <w:r w:rsidR="009D6F04">
          <w:rPr>
            <w:noProof/>
            <w:webHidden/>
          </w:rPr>
          <w:fldChar w:fldCharType="separate"/>
        </w:r>
        <w:r w:rsidR="009D6F04">
          <w:rPr>
            <w:noProof/>
            <w:webHidden/>
          </w:rPr>
          <w:t>17</w:t>
        </w:r>
        <w:r w:rsidR="009D6F04">
          <w:rPr>
            <w:noProof/>
            <w:webHidden/>
          </w:rPr>
          <w:fldChar w:fldCharType="end"/>
        </w:r>
      </w:hyperlink>
    </w:p>
    <w:p w14:paraId="2F9EF1DD" w14:textId="480AA66A" w:rsidR="009D6F04" w:rsidRDefault="001273D5">
      <w:pPr>
        <w:pStyle w:val="Verzeichnis1"/>
        <w:rPr>
          <w:rFonts w:eastAsiaTheme="minorEastAsia" w:cstheme="minorBidi"/>
          <w:b w:val="0"/>
          <w:bCs w:val="0"/>
          <w:caps w:val="0"/>
          <w:noProof/>
          <w:sz w:val="24"/>
          <w:szCs w:val="24"/>
          <w:lang w:eastAsia="de-DE"/>
        </w:rPr>
      </w:pPr>
      <w:hyperlink w:anchor="_Toc132197787" w:history="1">
        <w:r w:rsidR="009D6F04" w:rsidRPr="000C14A1">
          <w:rPr>
            <w:rStyle w:val="Hyperlink"/>
            <w:noProof/>
          </w:rPr>
          <w:t>Anhang V: Deutsche und englische Bezeichnungen der Module</w:t>
        </w:r>
        <w:r w:rsidR="009D6F04">
          <w:rPr>
            <w:noProof/>
            <w:webHidden/>
          </w:rPr>
          <w:tab/>
        </w:r>
        <w:r w:rsidR="009D6F04">
          <w:rPr>
            <w:noProof/>
            <w:webHidden/>
          </w:rPr>
          <w:fldChar w:fldCharType="begin"/>
        </w:r>
        <w:r w:rsidR="009D6F04">
          <w:rPr>
            <w:noProof/>
            <w:webHidden/>
          </w:rPr>
          <w:instrText xml:space="preserve"> PAGEREF _Toc132197787 \h </w:instrText>
        </w:r>
        <w:r w:rsidR="009D6F04">
          <w:rPr>
            <w:noProof/>
            <w:webHidden/>
          </w:rPr>
        </w:r>
        <w:r w:rsidR="009D6F04">
          <w:rPr>
            <w:noProof/>
            <w:webHidden/>
          </w:rPr>
          <w:fldChar w:fldCharType="separate"/>
        </w:r>
        <w:r w:rsidR="009D6F04">
          <w:rPr>
            <w:noProof/>
            <w:webHidden/>
          </w:rPr>
          <w:t>20</w:t>
        </w:r>
        <w:r w:rsidR="009D6F04">
          <w:rPr>
            <w:noProof/>
            <w:webHidden/>
          </w:rPr>
          <w:fldChar w:fldCharType="end"/>
        </w:r>
      </w:hyperlink>
    </w:p>
    <w:p w14:paraId="0D89CC71" w14:textId="548B78AE" w:rsidR="0005574B" w:rsidRPr="00446DC1" w:rsidRDefault="00A05E4F" w:rsidP="00FA2386">
      <w:pPr>
        <w:pStyle w:val="Verzeichnis1"/>
      </w:pPr>
      <w:r w:rsidRPr="00446DC1">
        <w:fldChar w:fldCharType="end"/>
      </w:r>
    </w:p>
    <w:p w14:paraId="7A74C20B" w14:textId="0B7E5439" w:rsidR="00F0625B" w:rsidRPr="00446DC1" w:rsidRDefault="00F07060" w:rsidP="00D166AB">
      <w:pPr>
        <w:tabs>
          <w:tab w:val="left" w:pos="720"/>
        </w:tabs>
        <w:spacing w:before="240" w:after="120"/>
        <w:jc w:val="both"/>
        <w:rPr>
          <w:b/>
          <w:sz w:val="28"/>
          <w:szCs w:val="28"/>
        </w:rPr>
      </w:pPr>
      <w:r w:rsidRPr="00446DC1">
        <w:rPr>
          <w:b/>
          <w:sz w:val="28"/>
          <w:szCs w:val="28"/>
        </w:rPr>
        <w:br w:type="page"/>
      </w:r>
    </w:p>
    <w:p w14:paraId="6C452CA2" w14:textId="77777777" w:rsidR="00787656" w:rsidRPr="00446DC1" w:rsidRDefault="00787656" w:rsidP="009400AE">
      <w:pPr>
        <w:pStyle w:val="berschrifteinesAbschnittsrmZiffern"/>
      </w:pPr>
      <w:bookmarkStart w:id="2" w:name="_Toc436340253"/>
      <w:bookmarkStart w:id="3" w:name="_Toc87526592"/>
      <w:bookmarkStart w:id="4" w:name="_Toc132197762"/>
      <w:bookmarkStart w:id="5" w:name="_Toc421527338"/>
      <w:r w:rsidRPr="00446DC1">
        <w:lastRenderedPageBreak/>
        <w:t>Allgemeines</w:t>
      </w:r>
      <w:bookmarkEnd w:id="2"/>
      <w:bookmarkEnd w:id="3"/>
      <w:bookmarkEnd w:id="4"/>
    </w:p>
    <w:p w14:paraId="34CE40CF" w14:textId="6B7CB00C" w:rsidR="00D04527" w:rsidRPr="00446DC1" w:rsidRDefault="00297EB6" w:rsidP="00F4630C">
      <w:pPr>
        <w:pStyle w:val="berschrifteinesParagraphen"/>
      </w:pPr>
      <w:bookmarkStart w:id="6" w:name="_Toc436340254"/>
      <w:bookmarkStart w:id="7" w:name="_Toc87526593"/>
      <w:bookmarkStart w:id="8" w:name="_Toc132197763"/>
      <w:r w:rsidRPr="00446DC1">
        <w:t>Gegenstand des Studiums und Qualifikationsprofil</w:t>
      </w:r>
      <w:bookmarkEnd w:id="5"/>
      <w:bookmarkEnd w:id="6"/>
      <w:bookmarkEnd w:id="7"/>
      <w:bookmarkEnd w:id="8"/>
    </w:p>
    <w:p w14:paraId="53055C59" w14:textId="2C5C0CA6" w:rsidR="00825968" w:rsidRPr="00446DC1" w:rsidRDefault="00353CA4" w:rsidP="00FA2386">
      <w:pPr>
        <w:pStyle w:val="Flietext"/>
      </w:pPr>
      <w:r w:rsidRPr="00446DC1">
        <w:t>Das</w:t>
      </w:r>
      <w:r w:rsidR="001906AC" w:rsidRPr="00446DC1">
        <w:t xml:space="preserve"> Master</w:t>
      </w:r>
      <w:r w:rsidRPr="00446DC1">
        <w:t>studium [Bezeichnung]</w:t>
      </w:r>
      <w:r w:rsidR="00825968" w:rsidRPr="00446DC1">
        <w:t xml:space="preserve"> ist ein</w:t>
      </w:r>
      <w:r w:rsidRPr="00446DC1">
        <w:t xml:space="preserve"> </w:t>
      </w:r>
      <w:r w:rsidR="00825968" w:rsidRPr="00446DC1">
        <w:t>ingenieurwissenschaftliches/naturwissenschaftliches Studium</w:t>
      </w:r>
      <w:r w:rsidR="0029278A" w:rsidRPr="00446DC1">
        <w:t xml:space="preserve"> </w:t>
      </w:r>
      <w:r w:rsidR="0029278A" w:rsidRPr="00446DC1">
        <w:rPr>
          <w:color w:val="0432FF"/>
        </w:rPr>
        <w:t>[zutreffendes wählen]</w:t>
      </w:r>
      <w:r w:rsidRPr="00446DC1">
        <w:t xml:space="preserve">. </w:t>
      </w:r>
      <w:r w:rsidR="00825968" w:rsidRPr="00446DC1">
        <w:t xml:space="preserve">Absolvent*innen dieses Studiums wird der akademische Grad „Master of Science“, abgekürzt „MSc“, verliehen. </w:t>
      </w:r>
      <w:r w:rsidR="00825968" w:rsidRPr="00F973A9">
        <w:rPr>
          <w:color w:val="2102FF"/>
        </w:rPr>
        <w:t xml:space="preserve">[Alternativ für ingenieurwissenschaftliche Studien: Absolvent*innen dieses Studiums wird der akademische Grad „Diplom-Ingenieurin“ bzw. „Diplom-Ingenieur“, abgekürzt: „Dipl.-Ing.“ oder „DI“ verliehen. Dieser akademische Grad entspricht international dem „Master of Science“, abgekürzt: „MSc“.] </w:t>
      </w:r>
    </w:p>
    <w:p w14:paraId="747D0004" w14:textId="2CC33637" w:rsidR="001906AC" w:rsidRPr="00446DC1" w:rsidRDefault="001906AC" w:rsidP="00FA2386">
      <w:pPr>
        <w:pStyle w:val="Flietext"/>
      </w:pPr>
      <w:r w:rsidRPr="00446DC1">
        <w:t>[</w:t>
      </w:r>
      <w:r w:rsidRPr="00446DC1">
        <w:rPr>
          <w:color w:val="0432FF"/>
        </w:rPr>
        <w:t>optional:</w:t>
      </w:r>
      <w:r w:rsidR="00692FE4" w:rsidRPr="00446DC1">
        <w:t xml:space="preserve"> </w:t>
      </w:r>
      <w:r w:rsidRPr="00446DC1">
        <w:t>Das Masterstudium [</w:t>
      </w:r>
      <w:r w:rsidR="00A05E4F" w:rsidRPr="00446DC1">
        <w:t>Bezeichnung</w:t>
      </w:r>
      <w:r w:rsidRPr="00446DC1">
        <w:t>] wird als frem</w:t>
      </w:r>
      <w:r w:rsidR="00787656" w:rsidRPr="00446DC1">
        <w:t>d</w:t>
      </w:r>
      <w:r w:rsidR="001378A4" w:rsidRPr="00446DC1">
        <w:t xml:space="preserve">sprachiges Studium </w:t>
      </w:r>
      <w:r w:rsidRPr="00446DC1">
        <w:t>in englischer Sprache durchgeführt.]</w:t>
      </w:r>
    </w:p>
    <w:p w14:paraId="2EE6C256" w14:textId="00460F8B" w:rsidR="00353CA4" w:rsidRDefault="00353CA4" w:rsidP="00FA2386">
      <w:pPr>
        <w:pStyle w:val="AbsatzeinesParagraphen"/>
      </w:pPr>
      <w:bookmarkStart w:id="9" w:name="_Toc87526594"/>
      <w:r w:rsidRPr="00446DC1">
        <w:t>Gegenstand des Studiums</w:t>
      </w:r>
      <w:bookmarkEnd w:id="9"/>
      <w:r w:rsidRPr="00446DC1">
        <w:t xml:space="preserve"> </w:t>
      </w:r>
    </w:p>
    <w:p w14:paraId="1ACEFA73" w14:textId="2DCAE39B" w:rsidR="004A17EF" w:rsidRPr="00446DC1" w:rsidRDefault="004A17EF" w:rsidP="00D3286F">
      <w:pPr>
        <w:pStyle w:val="AbsatzeinesParagraphen-FlietextmitEinzug"/>
      </w:pPr>
      <w:r>
        <w:t>[TEXT]</w:t>
      </w:r>
    </w:p>
    <w:p w14:paraId="65BA3116" w14:textId="5803B9DD" w:rsidR="00D02496" w:rsidRPr="00446DC1" w:rsidRDefault="00353CA4" w:rsidP="00FA2386">
      <w:pPr>
        <w:pStyle w:val="TextAnmerkung"/>
      </w:pPr>
      <w:r w:rsidRPr="00446DC1">
        <w:t xml:space="preserve">Hier erfolgt eine kurze Skizzierung des Studiums als Orientierungshilfe für Studierende. </w:t>
      </w:r>
    </w:p>
    <w:p w14:paraId="32F9FCA6" w14:textId="77777777" w:rsidR="00D02496" w:rsidRPr="00446DC1" w:rsidRDefault="00D02496" w:rsidP="00FA2386">
      <w:pPr>
        <w:pStyle w:val="TextAnmerkung"/>
      </w:pPr>
      <w:r w:rsidRPr="00446DC1">
        <w:t>Inhalt und Ausrichtung des Studiums sollen kurz beschrieben werden. Hier kann u.a. auch die forschungsgeleitete Lehre und die Internationalisierung hervorgehoben werden. Bei der Erstellung des Curriculums ist auch auf die internationale Vergleichbarkeit der Studieninhalte Bedacht zu nehmen, insbesondere dann, wenn in mehreren Staaten Europas oder darüber hinaus fachspezifische Vorgaben bestehen.</w:t>
      </w:r>
    </w:p>
    <w:p w14:paraId="3B5E361C" w14:textId="7BF4BF9D" w:rsidR="00353CA4" w:rsidRDefault="00353CA4" w:rsidP="00FA2386">
      <w:pPr>
        <w:pStyle w:val="AbsatzeinesParagraphen"/>
      </w:pPr>
      <w:bookmarkStart w:id="10" w:name="_Toc87526595"/>
      <w:r w:rsidRPr="00446DC1">
        <w:t>Qualifikationsprofil und Kompetenzen</w:t>
      </w:r>
      <w:bookmarkEnd w:id="10"/>
    </w:p>
    <w:p w14:paraId="284EA6CA" w14:textId="21FE43FB" w:rsidR="00D02496" w:rsidRPr="00446DC1" w:rsidRDefault="00D02496" w:rsidP="00FA2386">
      <w:pPr>
        <w:pStyle w:val="TextAnmerkung"/>
      </w:pPr>
      <w:r w:rsidRPr="00446DC1">
        <w:t>Gemäß § 51 Abs. 2 Z 29</w:t>
      </w:r>
      <w:r w:rsidR="00DE5850">
        <w:t xml:space="preserve"> </w:t>
      </w:r>
      <w:r w:rsidR="00DE5850" w:rsidRPr="00446DC1">
        <w:t>UG</w:t>
      </w:r>
      <w:r w:rsidRPr="00446DC1">
        <w:t xml:space="preserve"> ist das Qualifikationsprofil „jener Teil des Curriculums, der beschreibt, welche wissenschaftlichen und beruflichen Qualifikationen die Studierenden durch die Absolvierung des betreffenden Studiums erwerben“. </w:t>
      </w:r>
    </w:p>
    <w:p w14:paraId="6C616C52" w14:textId="77777777" w:rsidR="00D02496" w:rsidRPr="00446DC1" w:rsidRDefault="00D02496" w:rsidP="00FA2386">
      <w:pPr>
        <w:pStyle w:val="TextAnmerkung"/>
      </w:pPr>
      <w:r w:rsidRPr="00446DC1">
        <w:t xml:space="preserve">Das Qualifikationsprofil beschreibt den Inhalt und die Ergebnisse des gesamten Studienprogramms in </w:t>
      </w:r>
      <w:r w:rsidRPr="00446DC1">
        <w:rPr>
          <w:b/>
        </w:rPr>
        <w:t>ergebnisorientierter</w:t>
      </w:r>
      <w:r w:rsidRPr="00446DC1">
        <w:t xml:space="preserve"> Formulierung. </w:t>
      </w:r>
    </w:p>
    <w:p w14:paraId="708576EE" w14:textId="77777777" w:rsidR="00D02496" w:rsidRPr="00446DC1" w:rsidRDefault="00D02496" w:rsidP="00FA2386">
      <w:pPr>
        <w:pStyle w:val="TextAnmerkung"/>
      </w:pPr>
      <w:r w:rsidRPr="00446DC1">
        <w:t>Der Katalog der Lehrveranstaltungen des Curriculums ist an den Kompetenzen auszurichten, die im Qualifikationsprofil ausgewiesen sind; dies betrifft insbesondere die übertragbaren Kompetenzen (Soft Skills).</w:t>
      </w:r>
      <w:r w:rsidR="001E0E7D" w:rsidRPr="00446DC1">
        <w:t xml:space="preserve"> Die im Qualifikationsprofil ausgewiesenen Kompetenzen müssen sich in den Modulbeschreibungen im Anhang I widerspiegeln.</w:t>
      </w:r>
    </w:p>
    <w:p w14:paraId="1BD5E319" w14:textId="481B2175" w:rsidR="00CB5BF2" w:rsidRDefault="00D02496" w:rsidP="00FA2386">
      <w:pPr>
        <w:pStyle w:val="TextAnmerkung"/>
      </w:pPr>
      <w:r w:rsidRPr="00446DC1">
        <w:t xml:space="preserve">Das Qualifikationsprofil </w:t>
      </w:r>
      <w:r w:rsidR="00C812A2">
        <w:t>muss entsprechend der</w:t>
      </w:r>
      <w:r w:rsidRPr="00446DC1">
        <w:t xml:space="preserve"> „Dublin </w:t>
      </w:r>
      <w:proofErr w:type="spellStart"/>
      <w:r w:rsidRPr="00446DC1">
        <w:t>Descriptors</w:t>
      </w:r>
      <w:proofErr w:type="spellEnd"/>
      <w:r w:rsidRPr="00446DC1">
        <w:t>“ für Bachelor-, Master- und Promotionsabschlüsse“</w:t>
      </w:r>
      <w:r w:rsidR="00F970CF" w:rsidRPr="00446DC1">
        <w:t xml:space="preserve"> </w:t>
      </w:r>
      <w:r w:rsidR="00F970CF" w:rsidRPr="00446DC1">
        <w:rPr>
          <w:rStyle w:val="Hyperlink"/>
          <w:lang w:val="de-AT"/>
        </w:rPr>
        <w:t>(</w:t>
      </w:r>
      <w:hyperlink r:id="rId8" w:history="1">
        <w:r w:rsidR="00E90B8B" w:rsidRPr="009E358A">
          <w:rPr>
            <w:rStyle w:val="Hyperlink"/>
            <w:lang w:val="de-AT"/>
          </w:rPr>
          <w:t>https://www.nawigraz.at/nqr</w:t>
        </w:r>
        <w:r w:rsidR="001D25F8" w:rsidRPr="009E358A">
          <w:rPr>
            <w:rStyle w:val="Hyperlink"/>
            <w:lang w:val="de-AT"/>
          </w:rPr>
          <w:t>m</w:t>
        </w:r>
      </w:hyperlink>
      <w:r w:rsidR="00F970CF" w:rsidRPr="00446DC1">
        <w:t>)</w:t>
      </w:r>
      <w:r w:rsidRPr="00446DC1">
        <w:t xml:space="preserve"> </w:t>
      </w:r>
      <w:r w:rsidR="00C812A2">
        <w:t>gestaltet sein</w:t>
      </w:r>
      <w:r w:rsidR="009302E5" w:rsidRPr="00446DC1">
        <w:t>.</w:t>
      </w:r>
      <w:r w:rsidRPr="00446DC1">
        <w:t xml:space="preserve"> Es wird besonders auf die Unterscheidung</w:t>
      </w:r>
      <w:r w:rsidR="00AA4B58" w:rsidRPr="00446DC1">
        <w:t xml:space="preserve"> in den Beschreibungen zwischen</w:t>
      </w:r>
      <w:r w:rsidRPr="00446DC1">
        <w:t xml:space="preserve"> dem Bachelor- und dem Masterstudium sowie auch auf die Abgrenzung zum Doktoratsstudium hingewiesen</w:t>
      </w:r>
      <w:r w:rsidR="009302E5" w:rsidRPr="00446DC1">
        <w:t>.</w:t>
      </w:r>
      <w:r w:rsidRPr="00446DC1">
        <w:t xml:space="preserve"> </w:t>
      </w:r>
      <w:r w:rsidR="00A31C98" w:rsidRPr="00446DC1">
        <w:t>Siehe dazu</w:t>
      </w:r>
      <w:r w:rsidR="00EC691F" w:rsidRPr="00446DC1">
        <w:t xml:space="preserve"> </w:t>
      </w:r>
      <w:r w:rsidR="008C691D">
        <w:t>zB</w:t>
      </w:r>
      <w:r w:rsidR="00EC691F" w:rsidRPr="00446DC1">
        <w:t xml:space="preserve"> „Handbuch zur </w:t>
      </w:r>
      <w:r w:rsidR="00BC48D7" w:rsidRPr="00446DC1">
        <w:t>Entwicklung</w:t>
      </w:r>
      <w:r w:rsidR="00EC691F" w:rsidRPr="00446DC1">
        <w:t xml:space="preserve"> von Curricula</w:t>
      </w:r>
      <w:r w:rsidR="001E7476">
        <w:t>“</w:t>
      </w:r>
      <w:r w:rsidR="001E7476" w:rsidRPr="001E7476">
        <w:t xml:space="preserve"> </w:t>
      </w:r>
      <w:r w:rsidR="001E7476" w:rsidRPr="00446DC1">
        <w:t>der Uni Graz</w:t>
      </w:r>
      <w:r w:rsidR="00AE2E7D">
        <w:t xml:space="preserve"> </w:t>
      </w:r>
      <w:r w:rsidR="0000708D">
        <w:t>(</w:t>
      </w:r>
      <w:hyperlink r:id="rId9" w:history="1">
        <w:r w:rsidR="0000708D" w:rsidRPr="006047F8">
          <w:rPr>
            <w:rStyle w:val="Hyperlink"/>
          </w:rPr>
          <w:t>https://www.nawigraz.at/handbuch</w:t>
        </w:r>
      </w:hyperlink>
      <w:r w:rsidR="0000708D">
        <w:t>)</w:t>
      </w:r>
      <w:r w:rsidR="00AD1DE7">
        <w:t>.</w:t>
      </w:r>
    </w:p>
    <w:p w14:paraId="679E7220" w14:textId="05FDB170" w:rsidR="00C812A2" w:rsidRPr="00025A5B" w:rsidRDefault="00C812A2" w:rsidP="00C812A2">
      <w:pPr>
        <w:pStyle w:val="TextAnmerkung"/>
      </w:pPr>
      <w:r w:rsidRPr="00025A5B">
        <w:t xml:space="preserve">Nachfolgend die verbindliche Gliederung sowie Formulierungsbeispiele gem. Dublin </w:t>
      </w:r>
      <w:proofErr w:type="spellStart"/>
      <w:r w:rsidRPr="00025A5B">
        <w:t>Descriptors</w:t>
      </w:r>
      <w:proofErr w:type="spellEnd"/>
      <w:r w:rsidRPr="00025A5B">
        <w:t>. Kompetenzen und zu verwendende Schlüsselwörter müssen sich an den Deskriptoren</w:t>
      </w:r>
      <w:r>
        <w:t xml:space="preserve"> (siehe </w:t>
      </w:r>
      <w:r>
        <w:rPr>
          <w:rStyle w:val="Hyperlink"/>
          <w:lang w:val="de-AT"/>
        </w:rPr>
        <w:t>https://www.nawigraz.at/descriptors</w:t>
      </w:r>
      <w:r>
        <w:t>)</w:t>
      </w:r>
      <w:r w:rsidRPr="00025A5B">
        <w:t xml:space="preserve"> orientieren.</w:t>
      </w:r>
    </w:p>
    <w:p w14:paraId="1E1B7ACF" w14:textId="004C98C4" w:rsidR="00C812A2" w:rsidRDefault="00C812A2" w:rsidP="00C812A2">
      <w:pPr>
        <w:pStyle w:val="AbsatzeinesParagraphen-FlietextmitEinzug"/>
      </w:pPr>
      <w:r w:rsidRPr="003B35C2">
        <w:t xml:space="preserve">Die Absolvent*innen des </w:t>
      </w:r>
      <w:r>
        <w:t>Masters</w:t>
      </w:r>
      <w:r w:rsidRPr="003B35C2">
        <w:t>tudiums [Bezeichnung] verfügen über folgende Kenntnisse, Fertigkeiten und Kompetenzen:</w:t>
      </w:r>
    </w:p>
    <w:p w14:paraId="4FE3D01E" w14:textId="77777777" w:rsidR="006243B4" w:rsidRPr="00F973A9" w:rsidRDefault="006243B4" w:rsidP="006243B4">
      <w:pPr>
        <w:pStyle w:val="AbsatzeinesParagraphen-FlietextmitEinzug"/>
        <w:rPr>
          <w:b/>
          <w:bCs/>
        </w:rPr>
      </w:pPr>
      <w:r w:rsidRPr="00F973A9">
        <w:rPr>
          <w:b/>
          <w:bCs/>
        </w:rPr>
        <w:t>Wissen und Verstehen</w:t>
      </w:r>
    </w:p>
    <w:p w14:paraId="71B3F493" w14:textId="09FA9070" w:rsidR="006243B4" w:rsidRDefault="006243B4" w:rsidP="00F973A9">
      <w:pPr>
        <w:pStyle w:val="TextAnmerkung"/>
      </w:pPr>
      <w:r>
        <w:lastRenderedPageBreak/>
        <w:t>(insbesondere in diesem Abschnitt sollte die Spezifizierung des Studienfaches erfolgen)</w:t>
      </w:r>
    </w:p>
    <w:p w14:paraId="1FBA97E7" w14:textId="77777777" w:rsidR="006243B4" w:rsidRDefault="006243B4" w:rsidP="006243B4">
      <w:pPr>
        <w:pStyle w:val="AbsatzeinesParagraphen-FlietextmitEinzug"/>
      </w:pPr>
      <w:r>
        <w:t>Die Absolvent*innen</w:t>
      </w:r>
    </w:p>
    <w:p w14:paraId="54622CFE" w14:textId="6A3732B5" w:rsidR="006243B4" w:rsidRDefault="006243B4" w:rsidP="00F973A9">
      <w:pPr>
        <w:pStyle w:val="FlietextmitEinzug"/>
      </w:pPr>
      <w:r>
        <w:t xml:space="preserve">haben ihr fachspezifisches Wissen in folgenden Bereichen </w:t>
      </w:r>
      <w:r w:rsidR="00C812A2">
        <w:t>[</w:t>
      </w:r>
      <w:r>
        <w:t>wesentlich</w:t>
      </w:r>
      <w:r w:rsidR="00C812A2">
        <w:t>]</w:t>
      </w:r>
      <w:r>
        <w:t xml:space="preserve"> vertieft / erweitert,</w:t>
      </w:r>
    </w:p>
    <w:p w14:paraId="46DC4B06" w14:textId="3C259B76" w:rsidR="006C12CC" w:rsidRDefault="006243B4" w:rsidP="006C12CC">
      <w:pPr>
        <w:pStyle w:val="FlietextmitEinzug"/>
      </w:pPr>
      <w:r>
        <w:t xml:space="preserve">erwerben damit die Grundlagen zur Entwicklung und/oder Anwendung von Ideen </w:t>
      </w:r>
      <w:r w:rsidR="00184C0B">
        <w:rPr>
          <w:color w:val="0000FF"/>
        </w:rPr>
        <w:t>[</w:t>
      </w:r>
      <w:r w:rsidRPr="00177A04">
        <w:rPr>
          <w:color w:val="0000FF"/>
        </w:rPr>
        <w:t>häufig in einem Forschungskontext</w:t>
      </w:r>
      <w:r w:rsidR="00184C0B">
        <w:rPr>
          <w:color w:val="0000FF"/>
        </w:rPr>
        <w:t>]</w:t>
      </w:r>
      <w:r w:rsidR="002E3B61">
        <w:t>,</w:t>
      </w:r>
      <w:r w:rsidR="006C12CC">
        <w:t xml:space="preserve"> </w:t>
      </w:r>
    </w:p>
    <w:p w14:paraId="1A0FC809" w14:textId="0F693A40" w:rsidR="006C12CC" w:rsidRDefault="006C12CC" w:rsidP="006C12CC">
      <w:pPr>
        <w:pStyle w:val="FlietextmitEinzug"/>
      </w:pPr>
      <w:r>
        <w:t>können Besonderheiten, Grenzen, Terminologien und Lehrmeinungen ihres Fachgebiets definieren und interpretieren</w:t>
      </w:r>
      <w:r w:rsidR="002E3B61">
        <w:t>,</w:t>
      </w:r>
    </w:p>
    <w:p w14:paraId="5564EF54" w14:textId="1BB916B8" w:rsidR="006243B4" w:rsidRDefault="006C12CC" w:rsidP="006C12CC">
      <w:pPr>
        <w:pStyle w:val="FlietextmitEinzug"/>
      </w:pPr>
      <w:r>
        <w:t xml:space="preserve">Wahlweise haben sie Spezialkenntnisse in mehreren der folgenden Themenbereiche erworben: </w:t>
      </w:r>
      <w:r w:rsidR="00184C0B">
        <w:rPr>
          <w:color w:val="0000FF"/>
        </w:rPr>
        <w:t>[</w:t>
      </w:r>
      <w:r w:rsidRPr="00177A04">
        <w:rPr>
          <w:color w:val="0000FF"/>
        </w:rPr>
        <w:t>hier können die Themen der Wahlmodule, Vertiefungen, Spezialisierungen angeführt werden</w:t>
      </w:r>
      <w:r w:rsidR="00184C0B">
        <w:rPr>
          <w:color w:val="0000FF"/>
        </w:rPr>
        <w:t>]</w:t>
      </w:r>
      <w:r w:rsidR="002E3B61">
        <w:rPr>
          <w:color w:val="1748B4"/>
        </w:rPr>
        <w:t>.</w:t>
      </w:r>
    </w:p>
    <w:p w14:paraId="1C3E484D" w14:textId="77777777" w:rsidR="006243B4" w:rsidRPr="00F973A9" w:rsidRDefault="006243B4" w:rsidP="006243B4">
      <w:pPr>
        <w:pStyle w:val="AbsatzeinesParagraphen-FlietextmitEinzug"/>
        <w:rPr>
          <w:b/>
          <w:bCs/>
        </w:rPr>
      </w:pPr>
      <w:r w:rsidRPr="00F973A9">
        <w:rPr>
          <w:b/>
          <w:bCs/>
        </w:rPr>
        <w:t>Anwenden von Wissen und Verstehen</w:t>
      </w:r>
    </w:p>
    <w:p w14:paraId="1C688333" w14:textId="26A948BE" w:rsidR="006243B4" w:rsidRDefault="006243B4" w:rsidP="00F973A9">
      <w:pPr>
        <w:pStyle w:val="TextAnmerkung"/>
      </w:pPr>
      <w:r>
        <w:t>(</w:t>
      </w:r>
      <w:r w:rsidR="00222C96">
        <w:t>O</w:t>
      </w:r>
      <w:r>
        <w:t xml:space="preserve">ptional: die beiden Abschnitte </w:t>
      </w:r>
      <w:r w:rsidR="00C2593A">
        <w:t>„</w:t>
      </w:r>
      <w:r w:rsidR="009D6F04">
        <w:t xml:space="preserve">Anwenden von </w:t>
      </w:r>
      <w:r>
        <w:t>Wissen und Verstehen</w:t>
      </w:r>
      <w:r w:rsidR="00C2593A">
        <w:t>“</w:t>
      </w:r>
      <w:r>
        <w:t xml:space="preserve"> sowie </w:t>
      </w:r>
      <w:r w:rsidR="00C2593A">
        <w:t>„</w:t>
      </w:r>
      <w:r>
        <w:t>Beurteilungen abgeben</w:t>
      </w:r>
      <w:r w:rsidR="00C2593A">
        <w:t>“</w:t>
      </w:r>
      <w:r>
        <w:t xml:space="preserve"> können zu einem Abschnitt „Wissensbasiertes Anwenden und Beurteilen“ zusammengefasst werden.)</w:t>
      </w:r>
    </w:p>
    <w:p w14:paraId="707DEB1B" w14:textId="77777777" w:rsidR="006243B4" w:rsidRDefault="006243B4" w:rsidP="006243B4">
      <w:pPr>
        <w:pStyle w:val="AbsatzeinesParagraphen-FlietextmitEinzug"/>
      </w:pPr>
      <w:r>
        <w:t>Die Absolvent*innen</w:t>
      </w:r>
    </w:p>
    <w:p w14:paraId="29B151C3" w14:textId="31BC0ED2" w:rsidR="006243B4" w:rsidRDefault="006C12CC" w:rsidP="00F973A9">
      <w:pPr>
        <w:pStyle w:val="FlietextmitEinzug"/>
      </w:pPr>
      <w:r>
        <w:t xml:space="preserve">können </w:t>
      </w:r>
      <w:r w:rsidR="006243B4">
        <w:t>komplexe wissenschaftliche Methoden anwenden,</w:t>
      </w:r>
    </w:p>
    <w:p w14:paraId="49B905D7" w14:textId="1BE62733" w:rsidR="006C12CC" w:rsidRPr="006C12CC" w:rsidRDefault="006C12CC" w:rsidP="006C12CC">
      <w:pPr>
        <w:pStyle w:val="FlietextmitEinzug"/>
      </w:pPr>
      <w:r w:rsidRPr="006C12CC">
        <w:t>k</w:t>
      </w:r>
      <w:r>
        <w:t>ö</w:t>
      </w:r>
      <w:r w:rsidRPr="006C12CC">
        <w:t xml:space="preserve">nnen natur- und ingenieurwissenschaftliche Aufgaben eigenverantwortlich bearbeiten, </w:t>
      </w:r>
    </w:p>
    <w:p w14:paraId="129A6F7F" w14:textId="169152DA" w:rsidR="006243B4" w:rsidRDefault="006243B4" w:rsidP="00F973A9">
      <w:pPr>
        <w:pStyle w:val="FlietextmitEinzug"/>
      </w:pPr>
      <w:r>
        <w:t>sind in der Lage, ihr Wissen sowie ihre Fähigkeiten zur Problemlösung auch in neuen und unvertrauten Situationen anzuwenden</w:t>
      </w:r>
      <w:r w:rsidR="002E3B61">
        <w:t>.</w:t>
      </w:r>
    </w:p>
    <w:p w14:paraId="1ECEEA1C" w14:textId="77777777" w:rsidR="006243B4" w:rsidRPr="00F973A9" w:rsidRDefault="006243B4" w:rsidP="006243B4">
      <w:pPr>
        <w:pStyle w:val="AbsatzeinesParagraphen-FlietextmitEinzug"/>
        <w:rPr>
          <w:b/>
          <w:bCs/>
        </w:rPr>
      </w:pPr>
      <w:r w:rsidRPr="00F973A9">
        <w:rPr>
          <w:b/>
          <w:bCs/>
        </w:rPr>
        <w:t>Beurteilungen abgeben</w:t>
      </w:r>
    </w:p>
    <w:p w14:paraId="02F7FE35" w14:textId="77777777" w:rsidR="006243B4" w:rsidRDefault="006243B4" w:rsidP="006243B4">
      <w:pPr>
        <w:pStyle w:val="AbsatzeinesParagraphen-FlietextmitEinzug"/>
      </w:pPr>
      <w:r>
        <w:t>Die Absolvent*innen</w:t>
      </w:r>
    </w:p>
    <w:p w14:paraId="7EDFD60C" w14:textId="77777777" w:rsidR="006243B4" w:rsidRDefault="006243B4" w:rsidP="00F973A9">
      <w:pPr>
        <w:pStyle w:val="FlietextmitEinzug"/>
      </w:pPr>
      <w:r>
        <w:t>sind in der Lage, mit komplexen Situationen umzugehen,</w:t>
      </w:r>
    </w:p>
    <w:p w14:paraId="6C237D4D" w14:textId="16E812A9" w:rsidR="006243B4" w:rsidRDefault="006C12CC" w:rsidP="00F973A9">
      <w:pPr>
        <w:pStyle w:val="FlietextmitEinzug"/>
      </w:pPr>
      <w:r>
        <w:t>können</w:t>
      </w:r>
      <w:r w:rsidR="006243B4">
        <w:t xml:space="preserve"> wissenschaftlich fundierte Einschätzungen auch auf der Grundlage unvollständiger oder begrenzter Informationen formulieren, </w:t>
      </w:r>
    </w:p>
    <w:p w14:paraId="288AD5F4" w14:textId="6020ABD8" w:rsidR="006243B4" w:rsidRDefault="006243B4" w:rsidP="00F973A9">
      <w:pPr>
        <w:pStyle w:val="FlietextmitEinzug"/>
      </w:pPr>
      <w:r>
        <w:t>sind in der Lage, bei ihren fachlichen oder wissenschaftlichen Handlungen die gesellschaftlichen, sozialen und ethischen Auswirkungen zu berücksichtigen</w:t>
      </w:r>
      <w:r w:rsidR="007C2DED">
        <w:t>.</w:t>
      </w:r>
    </w:p>
    <w:p w14:paraId="713EC987" w14:textId="77777777" w:rsidR="006243B4" w:rsidRPr="00F973A9" w:rsidRDefault="006243B4" w:rsidP="006243B4">
      <w:pPr>
        <w:pStyle w:val="AbsatzeinesParagraphen-FlietextmitEinzug"/>
        <w:rPr>
          <w:b/>
          <w:bCs/>
        </w:rPr>
      </w:pPr>
      <w:r w:rsidRPr="00F973A9">
        <w:rPr>
          <w:b/>
          <w:bCs/>
        </w:rPr>
        <w:t>Kommunikative und soziale Kompetenzen</w:t>
      </w:r>
    </w:p>
    <w:p w14:paraId="10C642B9" w14:textId="3AC4434F" w:rsidR="006243B4" w:rsidRDefault="006243B4" w:rsidP="00F973A9">
      <w:pPr>
        <w:pStyle w:val="TextAnmerkung"/>
      </w:pPr>
      <w:r>
        <w:t xml:space="preserve">(optional: die beiden Abschnitte </w:t>
      </w:r>
      <w:r w:rsidR="00C2593A">
        <w:t>„</w:t>
      </w:r>
      <w:r>
        <w:t>Kommunikative und soziale Kompetenzen</w:t>
      </w:r>
      <w:r w:rsidR="00C2593A">
        <w:t>“</w:t>
      </w:r>
      <w:r>
        <w:t xml:space="preserve"> sowie </w:t>
      </w:r>
      <w:r w:rsidR="00C2593A">
        <w:t>„</w:t>
      </w:r>
      <w:r>
        <w:t>Organisatorische Kompetenzen</w:t>
      </w:r>
      <w:r w:rsidR="00C2593A">
        <w:t>“</w:t>
      </w:r>
      <w:r>
        <w:t xml:space="preserve"> können zu einem Abschnitt „Kommunikative, organisatorische und soziale Kompetenzen“ zusammengefasst werden.)</w:t>
      </w:r>
    </w:p>
    <w:p w14:paraId="20FA5E4B" w14:textId="77777777" w:rsidR="006243B4" w:rsidRDefault="006243B4" w:rsidP="006243B4">
      <w:pPr>
        <w:pStyle w:val="AbsatzeinesParagraphen-FlietextmitEinzug"/>
      </w:pPr>
      <w:r>
        <w:t>Die Absolvent*innen</w:t>
      </w:r>
    </w:p>
    <w:p w14:paraId="53ACC0CF" w14:textId="39539835" w:rsidR="007C2DED" w:rsidRPr="007C2DED" w:rsidRDefault="006243B4" w:rsidP="007C2DED">
      <w:pPr>
        <w:pStyle w:val="FlietextmitEinzug"/>
      </w:pPr>
      <w:r>
        <w:t>beherrschen Kommunikations- und Präsentationstechniken</w:t>
      </w:r>
      <w:r w:rsidR="007C2DED">
        <w:t xml:space="preserve"> </w:t>
      </w:r>
      <w:r w:rsidR="007C2DED" w:rsidRPr="007C2DED">
        <w:t xml:space="preserve">und können sie adäquat einsetzen, </w:t>
      </w:r>
    </w:p>
    <w:p w14:paraId="400027BB" w14:textId="271C10F4" w:rsidR="006243B4" w:rsidRDefault="006243B4" w:rsidP="001D6661">
      <w:pPr>
        <w:pStyle w:val="FlietextmitEinzug"/>
      </w:pPr>
      <w:r>
        <w:t>sind in der Lage, wissenschaftliche Texte zu verfassen</w:t>
      </w:r>
      <w:r w:rsidR="007C2DED">
        <w:t>,</w:t>
      </w:r>
    </w:p>
    <w:p w14:paraId="2266B717" w14:textId="5960AEBB" w:rsidR="007C2DED" w:rsidRPr="007C2DED" w:rsidRDefault="007C2DED" w:rsidP="007C2DED">
      <w:pPr>
        <w:pStyle w:val="FlietextmitEinzug"/>
      </w:pPr>
      <w:r w:rsidRPr="007C2DED">
        <w:t>können Informationen, Ideen, Probleme und deren Lösung einem Publikum klar und eindeutig kommunizieren und zwar Spezialist*innen als auch Nichtspezialist*innen,</w:t>
      </w:r>
    </w:p>
    <w:p w14:paraId="0023DE50" w14:textId="1FFD7FD0" w:rsidR="006243B4" w:rsidRDefault="006243B4" w:rsidP="00F973A9">
      <w:pPr>
        <w:pStyle w:val="FlietextmitEinzug"/>
      </w:pPr>
      <w:r w:rsidRPr="00F973A9">
        <w:rPr>
          <w:color w:val="2102FF"/>
        </w:rPr>
        <w:t>Weitere Kompetenzen, die hier aufgeführt werden können:</w:t>
      </w:r>
      <w:r w:rsidR="00C2593A" w:rsidRPr="00F973A9">
        <w:rPr>
          <w:color w:val="2102FF"/>
        </w:rPr>
        <w:t xml:space="preserve"> </w:t>
      </w:r>
      <w:r>
        <w:t>sind flexibel, anpassungs- und teamfähig</w:t>
      </w:r>
      <w:r w:rsidR="007C2DED">
        <w:t>.</w:t>
      </w:r>
    </w:p>
    <w:p w14:paraId="7B14533D" w14:textId="77777777" w:rsidR="006243B4" w:rsidRPr="00F973A9" w:rsidRDefault="006243B4" w:rsidP="006243B4">
      <w:pPr>
        <w:pStyle w:val="AbsatzeinesParagraphen-FlietextmitEinzug"/>
        <w:rPr>
          <w:b/>
          <w:bCs/>
        </w:rPr>
      </w:pPr>
      <w:r w:rsidRPr="00F973A9">
        <w:rPr>
          <w:b/>
          <w:bCs/>
        </w:rPr>
        <w:t>Organisatorische Kompetenzen</w:t>
      </w:r>
    </w:p>
    <w:p w14:paraId="55CA437F" w14:textId="77777777" w:rsidR="006243B4" w:rsidRDefault="006243B4" w:rsidP="006243B4">
      <w:pPr>
        <w:pStyle w:val="AbsatzeinesParagraphen-FlietextmitEinzug"/>
      </w:pPr>
      <w:r>
        <w:t xml:space="preserve">Die Absolvent*innen </w:t>
      </w:r>
    </w:p>
    <w:p w14:paraId="4B8C3C6C" w14:textId="7AC32A97" w:rsidR="006243B4" w:rsidRDefault="006243B4" w:rsidP="00F973A9">
      <w:pPr>
        <w:pStyle w:val="FlietextmitEinzug"/>
      </w:pPr>
      <w:r>
        <w:lastRenderedPageBreak/>
        <w:t>verfügen über Lernstrategien für autonomen Wissenserwerb</w:t>
      </w:r>
      <w:r w:rsidR="007C2DED">
        <w:t>,</w:t>
      </w:r>
    </w:p>
    <w:p w14:paraId="3ADA42BB" w14:textId="77777777" w:rsidR="007C2DED" w:rsidRPr="007C2DED" w:rsidRDefault="007C2DED" w:rsidP="007C2DED">
      <w:pPr>
        <w:pStyle w:val="FlietextmitEinzug"/>
      </w:pPr>
      <w:r w:rsidRPr="007C2DED">
        <w:t>sind in der Lage, selbständig zu arbeiten und sich und andere zu motivieren,</w:t>
      </w:r>
    </w:p>
    <w:p w14:paraId="1CE107F3" w14:textId="2525A4D7" w:rsidR="001E7476" w:rsidRPr="006243B4" w:rsidRDefault="006243B4" w:rsidP="00F973A9">
      <w:pPr>
        <w:pStyle w:val="FlietextmitEinzug"/>
      </w:pPr>
      <w:r w:rsidRPr="0000708D">
        <w:rPr>
          <w:color w:val="2102FF"/>
        </w:rPr>
        <w:t>Weitere Kompetenzen, die hier aufgeführt werden können:</w:t>
      </w:r>
      <w:r>
        <w:t xml:space="preserve"> sind in der Lage Initiative zu übernehmen</w:t>
      </w:r>
    </w:p>
    <w:p w14:paraId="77760474" w14:textId="0F78116B" w:rsidR="00353CA4" w:rsidRDefault="00353CA4" w:rsidP="00FA2386">
      <w:pPr>
        <w:pStyle w:val="AbsatzeinesParagraphen"/>
      </w:pPr>
      <w:bookmarkStart w:id="11" w:name="_Toc87526596"/>
      <w:r w:rsidRPr="00446DC1">
        <w:t>Bedarf und Relevanz des Studiums für die Wissenschaft und für den Arbeitsmarkt</w:t>
      </w:r>
      <w:bookmarkEnd w:id="11"/>
    </w:p>
    <w:p w14:paraId="0C40DE69" w14:textId="437E6028" w:rsidR="007C2DED" w:rsidRPr="007C2DED" w:rsidRDefault="007C2DED" w:rsidP="00D3286F">
      <w:pPr>
        <w:pStyle w:val="TextAnmerkung"/>
      </w:pPr>
      <w:r w:rsidRPr="007C2DED">
        <w:t>Es soll auch darauf hingewiesen werden, dass das Masterstudium die Voraussetzungen zu selbständigem wissenschaftlichem Arbeiten im Rahmen eines Doktoratsstudiums vermittelt.</w:t>
      </w:r>
    </w:p>
    <w:p w14:paraId="6046FFF9" w14:textId="7EE5AD01" w:rsidR="00352B9A" w:rsidRPr="00446DC1" w:rsidRDefault="00352B9A" w:rsidP="00F4630C">
      <w:pPr>
        <w:pStyle w:val="berschrifteinesParagraphen"/>
      </w:pPr>
      <w:bookmarkStart w:id="12" w:name="_Toc132197764"/>
      <w:bookmarkStart w:id="13" w:name="_Toc436340256"/>
      <w:bookmarkStart w:id="14" w:name="_Toc87526598"/>
      <w:bookmarkStart w:id="15" w:name="_Toc132197765"/>
      <w:bookmarkEnd w:id="12"/>
      <w:r w:rsidRPr="00446DC1">
        <w:t>Zulassungsbedingungen</w:t>
      </w:r>
      <w:bookmarkEnd w:id="13"/>
      <w:bookmarkEnd w:id="14"/>
      <w:bookmarkEnd w:id="15"/>
    </w:p>
    <w:p w14:paraId="5516625C" w14:textId="77777777" w:rsidR="004509DD" w:rsidRPr="004509DD" w:rsidRDefault="004509DD" w:rsidP="00FA2386">
      <w:pPr>
        <w:pStyle w:val="AbsatzeinesParagraphen"/>
        <w:numPr>
          <w:ilvl w:val="0"/>
          <w:numId w:val="138"/>
        </w:numPr>
      </w:pPr>
      <w:bookmarkStart w:id="16" w:name="_Toc87526599"/>
      <w:r w:rsidRPr="004509DD">
        <w:t>Das Masterstudium [Bezeichnung] baut auf dem im Rahmen von NAWI Graz angebotenen Bachelorstudium [Bezeichnung] auf. Dieses Studium erfüllt jedenfalls die Zulassungsvoraussetzungen für das Masterstudium [Bezeichnung]. Zusätzlich dazu sind folgende Vorstudien fachlich in Frage kommend:</w:t>
      </w:r>
    </w:p>
    <w:p w14:paraId="56C84C8C" w14:textId="77777777" w:rsidR="004509DD" w:rsidRPr="004509DD" w:rsidRDefault="004509DD" w:rsidP="00FA2386">
      <w:pPr>
        <w:pStyle w:val="TextAnmerkung"/>
      </w:pPr>
      <w:r w:rsidRPr="004509DD">
        <w:t xml:space="preserve">[Aufzählung </w:t>
      </w:r>
      <w:r w:rsidRPr="00C2477B">
        <w:t>aller</w:t>
      </w:r>
      <w:r w:rsidRPr="004509DD">
        <w:t xml:space="preserve"> Vorstudien, bei denen die Zulassung jedenfalls ohne weitere Überprüfung erfolgt.]</w:t>
      </w:r>
    </w:p>
    <w:p w14:paraId="5D2D6AA1" w14:textId="77777777" w:rsidR="004509DD" w:rsidRPr="004509DD" w:rsidRDefault="004509DD" w:rsidP="00FA2386">
      <w:pPr>
        <w:pStyle w:val="AbsatzeinesParagraphen"/>
        <w:numPr>
          <w:ilvl w:val="1"/>
          <w:numId w:val="82"/>
        </w:numPr>
      </w:pPr>
      <w:r w:rsidRPr="004509DD">
        <w:t xml:space="preserve">Bachelorstudium [Bezeichnung des Bachelorstudiums A] </w:t>
      </w:r>
    </w:p>
    <w:p w14:paraId="32607F2D" w14:textId="77777777" w:rsidR="004509DD" w:rsidRPr="004509DD" w:rsidRDefault="004509DD" w:rsidP="00FA2386">
      <w:pPr>
        <w:pStyle w:val="AbsatzeinesParagraphen"/>
        <w:numPr>
          <w:ilvl w:val="1"/>
          <w:numId w:val="82"/>
        </w:numPr>
      </w:pPr>
      <w:r w:rsidRPr="004509DD">
        <w:t>Bachelorstudium [Bezeichnung des Bachelorstudiums B]</w:t>
      </w:r>
    </w:p>
    <w:p w14:paraId="3AFBAF46" w14:textId="64917B78" w:rsidR="004509DD" w:rsidRPr="004509DD" w:rsidRDefault="004509DD" w:rsidP="00FA2386">
      <w:pPr>
        <w:pStyle w:val="AbsatzeinesParagraphen"/>
        <w:numPr>
          <w:ilvl w:val="1"/>
          <w:numId w:val="82"/>
        </w:numPr>
      </w:pPr>
      <w:r w:rsidRPr="004509DD">
        <w:t>Bachelorstudium [Bezeichnung des Bachelorstudiums C] [optional: an einer österreichischen</w:t>
      </w:r>
      <w:r w:rsidR="00880FB5">
        <w:t>/deutschen/</w:t>
      </w:r>
      <w:proofErr w:type="spellStart"/>
      <w:r w:rsidR="00880FB5">
        <w:t>schweizer</w:t>
      </w:r>
      <w:proofErr w:type="spellEnd"/>
      <w:r w:rsidRPr="004509DD">
        <w:t xml:space="preserve"> Universität]</w:t>
      </w:r>
    </w:p>
    <w:p w14:paraId="647FE6AC" w14:textId="77777777" w:rsidR="004509DD" w:rsidRPr="004509DD" w:rsidRDefault="004509DD" w:rsidP="00FA2386">
      <w:pPr>
        <w:pStyle w:val="AbsatzeinesParagraphen"/>
        <w:numPr>
          <w:ilvl w:val="1"/>
          <w:numId w:val="82"/>
        </w:numPr>
      </w:pPr>
      <w:r w:rsidRPr="004509DD">
        <w:t>Masterstudium [Bezeichnung des Masterstudiums D]</w:t>
      </w:r>
    </w:p>
    <w:p w14:paraId="19C130F3" w14:textId="77777777" w:rsidR="004509DD" w:rsidRPr="004509DD" w:rsidRDefault="004509DD" w:rsidP="00FA2386">
      <w:pPr>
        <w:pStyle w:val="AbsatzeinesParagraphen"/>
        <w:numPr>
          <w:ilvl w:val="1"/>
          <w:numId w:val="82"/>
        </w:numPr>
      </w:pPr>
      <w:r w:rsidRPr="004509DD">
        <w:t>Diplomstudium [Bezeichnung des Diplomstudiums E]</w:t>
      </w:r>
    </w:p>
    <w:p w14:paraId="237F934D" w14:textId="77777777" w:rsidR="004509DD" w:rsidRPr="004509DD" w:rsidRDefault="004509DD" w:rsidP="00FA2386">
      <w:pPr>
        <w:pStyle w:val="AbsatzeinesParagraphen"/>
      </w:pPr>
      <w:r w:rsidRPr="00C2477B">
        <w:rPr>
          <w:color w:val="2102FF"/>
        </w:rPr>
        <w:t>VARIANTE1</w:t>
      </w:r>
      <w:r w:rsidRPr="004509DD">
        <w:t>: Studien, die nicht unter Abs. 1 genannt werden, sind fachlich in Frage kommend, wenn aus den folgenden Fachgebieten insgesamt mindestens [X] ECTS-Anrechnungspunkte positiv absolviert wurden:</w:t>
      </w:r>
    </w:p>
    <w:p w14:paraId="7042AD36" w14:textId="77777777" w:rsidR="004509DD" w:rsidRPr="004509DD" w:rsidRDefault="004509DD" w:rsidP="00FA2386">
      <w:pPr>
        <w:pStyle w:val="AbsatzeinesParagraphen"/>
        <w:numPr>
          <w:ilvl w:val="1"/>
          <w:numId w:val="82"/>
        </w:numPr>
      </w:pPr>
      <w:r w:rsidRPr="004509DD">
        <w:t xml:space="preserve">Y ECTS- Anrechnungspunkte aus [Fachgebiet A] </w:t>
      </w:r>
    </w:p>
    <w:p w14:paraId="48FBF251" w14:textId="77777777" w:rsidR="004509DD" w:rsidRPr="004509DD" w:rsidRDefault="004509DD" w:rsidP="00FA2386">
      <w:pPr>
        <w:pStyle w:val="AbsatzeinesParagraphen"/>
        <w:numPr>
          <w:ilvl w:val="1"/>
          <w:numId w:val="82"/>
        </w:numPr>
      </w:pPr>
      <w:r w:rsidRPr="004509DD">
        <w:t>Z ECTS- Anrechnungspunkte aus [Fachgebiet B]</w:t>
      </w:r>
    </w:p>
    <w:p w14:paraId="048BF774" w14:textId="77777777" w:rsidR="004509DD" w:rsidRPr="004509DD" w:rsidRDefault="004509DD" w:rsidP="00FA2386">
      <w:pPr>
        <w:pStyle w:val="AbsatzeinesParagraphen"/>
        <w:numPr>
          <w:ilvl w:val="1"/>
          <w:numId w:val="82"/>
        </w:numPr>
      </w:pPr>
      <w:r w:rsidRPr="004509DD">
        <w:t>...</w:t>
      </w:r>
    </w:p>
    <w:p w14:paraId="1C8FADA6" w14:textId="7A59451B" w:rsidR="004509DD" w:rsidRPr="004509DD" w:rsidRDefault="004509DD" w:rsidP="0062752E">
      <w:pPr>
        <w:pStyle w:val="AbsatzeinesParagraphen"/>
        <w:numPr>
          <w:ilvl w:val="0"/>
          <w:numId w:val="0"/>
        </w:numPr>
        <w:ind w:left="454"/>
      </w:pPr>
      <w:r w:rsidRPr="00C2477B">
        <w:rPr>
          <w:color w:val="2102FF"/>
        </w:rPr>
        <w:t>VARIANTE2</w:t>
      </w:r>
      <w:r w:rsidRPr="004509DD">
        <w:t xml:space="preserve">: Studien, die nicht unter Abs. 1 genannt werden, sind fachlich in Frage kommend, wenn aus </w:t>
      </w:r>
      <w:r w:rsidR="00B734B6">
        <w:t xml:space="preserve">den </w:t>
      </w:r>
      <w:r w:rsidRPr="004509DD">
        <w:t>folgenden Fachgebieten insgesamt mindestens [X] ECTS-Anrechnungspunkte absolviert wurden und zumindest eine Prüfung aus jedem der Fachgebiete positiv absolviert wurde:</w:t>
      </w:r>
    </w:p>
    <w:p w14:paraId="4F058BBA" w14:textId="77777777" w:rsidR="004509DD" w:rsidRPr="004509DD" w:rsidRDefault="004509DD" w:rsidP="00FA2386">
      <w:pPr>
        <w:pStyle w:val="AbsatzeinesParagraphen"/>
        <w:numPr>
          <w:ilvl w:val="1"/>
          <w:numId w:val="141"/>
        </w:numPr>
      </w:pPr>
      <w:r w:rsidRPr="004509DD">
        <w:t>Fachgebiet A</w:t>
      </w:r>
    </w:p>
    <w:p w14:paraId="22CE30EB" w14:textId="77777777" w:rsidR="004509DD" w:rsidRPr="004509DD" w:rsidRDefault="004509DD" w:rsidP="00FA2386">
      <w:pPr>
        <w:pStyle w:val="AbsatzeinesParagraphen"/>
        <w:numPr>
          <w:ilvl w:val="1"/>
          <w:numId w:val="82"/>
        </w:numPr>
      </w:pPr>
      <w:r w:rsidRPr="004509DD">
        <w:t>Fachgebiet B</w:t>
      </w:r>
    </w:p>
    <w:p w14:paraId="5B3772BF" w14:textId="77777777" w:rsidR="004509DD" w:rsidRPr="004509DD" w:rsidRDefault="004509DD" w:rsidP="00FA2386">
      <w:pPr>
        <w:pStyle w:val="AbsatzeinesParagraphen"/>
        <w:numPr>
          <w:ilvl w:val="1"/>
          <w:numId w:val="82"/>
        </w:numPr>
      </w:pPr>
      <w:r w:rsidRPr="004509DD">
        <w:t>...</w:t>
      </w:r>
    </w:p>
    <w:p w14:paraId="7939FF3F" w14:textId="77777777" w:rsidR="004509DD" w:rsidRPr="004509DD" w:rsidRDefault="004509DD" w:rsidP="00FA2386">
      <w:pPr>
        <w:pStyle w:val="AbsatzeinesParagraphen"/>
      </w:pPr>
      <w:r w:rsidRPr="004509DD">
        <w:t>Studien, die nicht unter Abs. 1 oder Abs. 2 fallen, weisen wesentliche fachliche Unterschiede auf. Diese können durch Ergänzungsprüfungen ausgeglichen werden, wenn aus den in Abs. 2 genannten Fachgebieten mindestens [Y] ECTS-Anrechnungspunkte [</w:t>
      </w:r>
      <w:r w:rsidRPr="00177A04">
        <w:rPr>
          <w:color w:val="2102FF"/>
        </w:rPr>
        <w:t>Vorschlag X minus 30 ECTS-Anrechnungspunkte]</w:t>
      </w:r>
      <w:r w:rsidRPr="004509DD">
        <w:t xml:space="preserve"> absolviert wurden. Im Rahmen dieser Ergänzungsprüfungen können maximal 30 ECTS-Anrechnungspunkte vorgeschrieben werden.</w:t>
      </w:r>
    </w:p>
    <w:p w14:paraId="41020960" w14:textId="77777777" w:rsidR="004509DD" w:rsidRPr="004509DD" w:rsidRDefault="004509DD" w:rsidP="00FA2386">
      <w:pPr>
        <w:pStyle w:val="AbsatzeinesParagraphen"/>
      </w:pPr>
      <w:r w:rsidRPr="004509DD">
        <w:t xml:space="preserve">Bei Studien, die nicht unter Abs. 1 bis Abs. 3 fallen, bestehen wesentliche fachliche Unterschiede, die nicht ausgeglichen werden können </w:t>
      </w:r>
      <w:r w:rsidRPr="00F973A9">
        <w:rPr>
          <w:color w:val="2102FF"/>
        </w:rPr>
        <w:t xml:space="preserve">[Anmerkung: Die nicht durch Ergänzungsprüfungen in der Höhe von bis zu maximal 30 ECTS-Anrechnungspunkte ausgeglichen werden können]. </w:t>
      </w:r>
      <w:r w:rsidRPr="004509DD">
        <w:t>In diesem Fall ist die Zulassung zum Masterstudium [Bezeichnung] nicht möglich.</w:t>
      </w:r>
    </w:p>
    <w:p w14:paraId="6190BA1E" w14:textId="6A89786B" w:rsidR="00D50F4A" w:rsidRDefault="004509DD" w:rsidP="00FA2386">
      <w:pPr>
        <w:pStyle w:val="AbsatzeinesParagraphen"/>
      </w:pPr>
      <w:r w:rsidRPr="004509DD">
        <w:lastRenderedPageBreak/>
        <w:t>Als Voraussetzung für die Zulassung zum Studium ist die für den erfolgreichen Studienfortgang erforderliche Kenntnis der [deutschen, englischen, deutschen oder englischen] Sprache nachzuweisen. Die Form des Nachweises ist in einer Verordnung des Rektorats festgelegt.</w:t>
      </w:r>
      <w:bookmarkEnd w:id="16"/>
    </w:p>
    <w:p w14:paraId="0840EFC3" w14:textId="75D7C35D" w:rsidR="0051438B" w:rsidRPr="00446DC1" w:rsidRDefault="009B510E" w:rsidP="00F4630C">
      <w:pPr>
        <w:pStyle w:val="berschrifteinesParagraphen"/>
      </w:pPr>
      <w:bookmarkStart w:id="17" w:name="_Toc421527341"/>
      <w:bookmarkStart w:id="18" w:name="_Toc436340258"/>
      <w:bookmarkStart w:id="19" w:name="_Toc87526607"/>
      <w:bookmarkStart w:id="20" w:name="_Ref126752737"/>
      <w:bookmarkStart w:id="21" w:name="_Ref126752881"/>
      <w:bookmarkStart w:id="22" w:name="_Ref128736612"/>
      <w:bookmarkStart w:id="23" w:name="_Ref128736623"/>
      <w:bookmarkStart w:id="24" w:name="_Toc132197766"/>
      <w:r w:rsidRPr="00446DC1">
        <w:t>Gliederung des Studiums</w:t>
      </w:r>
      <w:bookmarkEnd w:id="17"/>
      <w:bookmarkEnd w:id="18"/>
      <w:bookmarkEnd w:id="19"/>
      <w:bookmarkEnd w:id="20"/>
      <w:bookmarkEnd w:id="21"/>
      <w:bookmarkEnd w:id="22"/>
      <w:bookmarkEnd w:id="23"/>
      <w:bookmarkEnd w:id="24"/>
    </w:p>
    <w:p w14:paraId="3E3ABDAB" w14:textId="77777777" w:rsidR="00CA6B80" w:rsidRPr="00446DC1" w:rsidRDefault="006C0A94" w:rsidP="00FA2386">
      <w:pPr>
        <w:pStyle w:val="AbsatzeinesParagraphen"/>
        <w:numPr>
          <w:ilvl w:val="0"/>
          <w:numId w:val="142"/>
        </w:numPr>
      </w:pPr>
      <w:r w:rsidRPr="00446DC1">
        <w:t>Das Master</w:t>
      </w:r>
      <w:r w:rsidR="00CA6B80" w:rsidRPr="00446DC1">
        <w:t>studium [Bezeichnung] mit einem Arbeitsaufwand vo</w:t>
      </w:r>
      <w:r w:rsidR="001378A4" w:rsidRPr="00446DC1">
        <w:t>n 12</w:t>
      </w:r>
      <w:r w:rsidR="00CA6B80" w:rsidRPr="00446DC1">
        <w:t>0 ECTS-</w:t>
      </w:r>
      <w:r w:rsidR="002B3E95" w:rsidRPr="00446DC1">
        <w:t>Anrechnungspunkten umfasst vier</w:t>
      </w:r>
      <w:r w:rsidR="00CA6B80" w:rsidRPr="00446DC1">
        <w:t xml:space="preserve"> Semester und ist wie folgt modular strukturiert: </w:t>
      </w:r>
    </w:p>
    <w:tbl>
      <w:tblPr>
        <w:tblW w:w="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79"/>
        <w:gridCol w:w="1332"/>
      </w:tblGrid>
      <w:tr w:rsidR="00CA6B80" w:rsidRPr="00446DC1" w14:paraId="25FE5BCC" w14:textId="77777777" w:rsidTr="00CA6B80">
        <w:trPr>
          <w:jc w:val="center"/>
        </w:trPr>
        <w:tc>
          <w:tcPr>
            <w:tcW w:w="4779" w:type="dxa"/>
            <w:tcBorders>
              <w:top w:val="nil"/>
              <w:left w:val="nil"/>
              <w:right w:val="single" w:sz="4" w:space="0" w:color="auto"/>
            </w:tcBorders>
            <w:vAlign w:val="center"/>
          </w:tcPr>
          <w:p w14:paraId="6E8B1AF1" w14:textId="77777777" w:rsidR="00CA6B80" w:rsidRPr="00446DC1" w:rsidRDefault="00CA6B80" w:rsidP="00CA6B80">
            <w:pPr>
              <w:rPr>
                <w:rFonts w:cs="Arial"/>
                <w:sz w:val="20"/>
              </w:rPr>
            </w:pPr>
          </w:p>
        </w:tc>
        <w:tc>
          <w:tcPr>
            <w:tcW w:w="1332" w:type="dxa"/>
            <w:vAlign w:val="center"/>
          </w:tcPr>
          <w:p w14:paraId="699576E0" w14:textId="77777777" w:rsidR="00CA6B80" w:rsidRPr="001F78E7" w:rsidRDefault="00CA6B80" w:rsidP="001F78E7">
            <w:pPr>
              <w:pStyle w:val="TabelleFlietext"/>
              <w:jc w:val="center"/>
            </w:pPr>
            <w:r w:rsidRPr="001F78E7">
              <w:t>ECTS</w:t>
            </w:r>
          </w:p>
        </w:tc>
      </w:tr>
      <w:tr w:rsidR="00CA6B80" w:rsidRPr="00446DC1" w14:paraId="5B9A53F6" w14:textId="77777777" w:rsidTr="00CA6B80">
        <w:trPr>
          <w:jc w:val="center"/>
        </w:trPr>
        <w:tc>
          <w:tcPr>
            <w:tcW w:w="4779" w:type="dxa"/>
            <w:vAlign w:val="center"/>
          </w:tcPr>
          <w:p w14:paraId="2A147495" w14:textId="77777777" w:rsidR="00CA6B80" w:rsidRPr="001F78E7" w:rsidRDefault="00CA6B80" w:rsidP="001F78E7">
            <w:pPr>
              <w:pStyle w:val="TabelleFlietext"/>
            </w:pPr>
            <w:r w:rsidRPr="001F78E7">
              <w:t>Pflichtmodul A: [Bezeichnung]</w:t>
            </w:r>
          </w:p>
        </w:tc>
        <w:tc>
          <w:tcPr>
            <w:tcW w:w="1332" w:type="dxa"/>
            <w:vAlign w:val="center"/>
          </w:tcPr>
          <w:p w14:paraId="6DC938F0" w14:textId="77777777" w:rsidR="00CA6B80" w:rsidRPr="001F78E7" w:rsidRDefault="00CA6B80" w:rsidP="001F78E7">
            <w:pPr>
              <w:pStyle w:val="TabelleFlietext"/>
              <w:jc w:val="center"/>
            </w:pPr>
          </w:p>
        </w:tc>
      </w:tr>
      <w:tr w:rsidR="00CA6B80" w:rsidRPr="00446DC1" w14:paraId="16D204ED" w14:textId="77777777" w:rsidTr="00CA6B80">
        <w:trPr>
          <w:jc w:val="center"/>
        </w:trPr>
        <w:tc>
          <w:tcPr>
            <w:tcW w:w="4779" w:type="dxa"/>
            <w:vAlign w:val="center"/>
          </w:tcPr>
          <w:p w14:paraId="4A93D91C" w14:textId="77777777" w:rsidR="00CA6B80" w:rsidRPr="001F78E7" w:rsidRDefault="00CA6B80" w:rsidP="001F78E7">
            <w:pPr>
              <w:pStyle w:val="TabelleFlietext"/>
            </w:pPr>
            <w:r w:rsidRPr="001F78E7">
              <w:t>Pflichtmodul B: [Bezeichnung]</w:t>
            </w:r>
          </w:p>
        </w:tc>
        <w:tc>
          <w:tcPr>
            <w:tcW w:w="1332" w:type="dxa"/>
            <w:vAlign w:val="center"/>
          </w:tcPr>
          <w:p w14:paraId="24FCF1B9" w14:textId="77777777" w:rsidR="00CA6B80" w:rsidRPr="001F78E7" w:rsidRDefault="00CA6B80" w:rsidP="001F78E7">
            <w:pPr>
              <w:pStyle w:val="TabelleFlietext"/>
              <w:jc w:val="center"/>
            </w:pPr>
          </w:p>
        </w:tc>
      </w:tr>
      <w:tr w:rsidR="00CA6B80" w:rsidRPr="00446DC1" w14:paraId="414BD26F" w14:textId="77777777" w:rsidTr="00CA6B80">
        <w:trPr>
          <w:jc w:val="center"/>
        </w:trPr>
        <w:tc>
          <w:tcPr>
            <w:tcW w:w="4779" w:type="dxa"/>
            <w:vAlign w:val="center"/>
          </w:tcPr>
          <w:p w14:paraId="1213ACDA" w14:textId="77777777" w:rsidR="00CA6B80" w:rsidRPr="001F78E7" w:rsidRDefault="00CA6B80" w:rsidP="001F78E7">
            <w:pPr>
              <w:pStyle w:val="TabelleFlietext"/>
            </w:pPr>
            <w:r w:rsidRPr="001F78E7">
              <w:t>Weitere Pflichtmodule [Bezeichnung]</w:t>
            </w:r>
          </w:p>
        </w:tc>
        <w:tc>
          <w:tcPr>
            <w:tcW w:w="1332" w:type="dxa"/>
            <w:vAlign w:val="center"/>
          </w:tcPr>
          <w:p w14:paraId="17DAD5E1" w14:textId="77777777" w:rsidR="00CA6B80" w:rsidRPr="001F78E7" w:rsidRDefault="00CA6B80" w:rsidP="001F78E7">
            <w:pPr>
              <w:pStyle w:val="TabelleFlietext"/>
              <w:jc w:val="center"/>
            </w:pPr>
          </w:p>
        </w:tc>
      </w:tr>
      <w:tr w:rsidR="00CA6B80" w:rsidRPr="00446DC1" w14:paraId="4B463181" w14:textId="77777777" w:rsidTr="00CA6B80">
        <w:trPr>
          <w:jc w:val="center"/>
        </w:trPr>
        <w:tc>
          <w:tcPr>
            <w:tcW w:w="4779" w:type="dxa"/>
            <w:vAlign w:val="center"/>
          </w:tcPr>
          <w:p w14:paraId="14D4C0EC" w14:textId="77777777" w:rsidR="00CA6B80" w:rsidRPr="001F78E7" w:rsidRDefault="00CA6B80" w:rsidP="001F78E7">
            <w:pPr>
              <w:pStyle w:val="TabelleFlietext"/>
            </w:pPr>
            <w:r w:rsidRPr="001F78E7">
              <w:t>Wahlmodule</w:t>
            </w:r>
          </w:p>
        </w:tc>
        <w:tc>
          <w:tcPr>
            <w:tcW w:w="1332" w:type="dxa"/>
            <w:vAlign w:val="center"/>
          </w:tcPr>
          <w:p w14:paraId="40F9D3FC" w14:textId="77777777" w:rsidR="00CA6B80" w:rsidRPr="001F78E7" w:rsidRDefault="00CA6B80" w:rsidP="001F78E7">
            <w:pPr>
              <w:pStyle w:val="TabelleFlietext"/>
              <w:jc w:val="center"/>
            </w:pPr>
          </w:p>
        </w:tc>
      </w:tr>
      <w:tr w:rsidR="00D141AC" w:rsidRPr="00446DC1" w14:paraId="577FD37E" w14:textId="77777777" w:rsidTr="00CA6B80">
        <w:trPr>
          <w:jc w:val="center"/>
        </w:trPr>
        <w:tc>
          <w:tcPr>
            <w:tcW w:w="4779" w:type="dxa"/>
            <w:vAlign w:val="center"/>
          </w:tcPr>
          <w:p w14:paraId="61B509AE" w14:textId="5948025B" w:rsidR="00D141AC" w:rsidRPr="001F78E7" w:rsidRDefault="00D141AC" w:rsidP="001F78E7">
            <w:pPr>
              <w:pStyle w:val="TabelleFlietext"/>
            </w:pPr>
            <w:r>
              <w:t>[</w:t>
            </w:r>
            <w:r w:rsidRPr="004C7DDC">
              <w:rPr>
                <w:color w:val="2102FF"/>
              </w:rPr>
              <w:t xml:space="preserve">Optional: </w:t>
            </w:r>
            <w:r w:rsidR="001374EF">
              <w:rPr>
                <w:color w:val="2102FF"/>
              </w:rPr>
              <w:t>Spezialisierungs-/</w:t>
            </w:r>
            <w:r w:rsidRPr="00177A04">
              <w:rPr>
                <w:color w:val="2102FF"/>
              </w:rPr>
              <w:t>Vertiefungsmodule</w:t>
            </w:r>
            <w:r>
              <w:t>]</w:t>
            </w:r>
          </w:p>
        </w:tc>
        <w:tc>
          <w:tcPr>
            <w:tcW w:w="1332" w:type="dxa"/>
            <w:vAlign w:val="center"/>
          </w:tcPr>
          <w:p w14:paraId="794141A2" w14:textId="77777777" w:rsidR="00D141AC" w:rsidRPr="001F78E7" w:rsidRDefault="00D141AC" w:rsidP="001F78E7">
            <w:pPr>
              <w:pStyle w:val="TabelleFlietext"/>
              <w:jc w:val="center"/>
            </w:pPr>
          </w:p>
        </w:tc>
      </w:tr>
      <w:tr w:rsidR="00CA6B80" w:rsidRPr="00446DC1" w14:paraId="6044DEDC" w14:textId="77777777" w:rsidTr="00CA6B80">
        <w:trPr>
          <w:jc w:val="center"/>
        </w:trPr>
        <w:tc>
          <w:tcPr>
            <w:tcW w:w="4779" w:type="dxa"/>
            <w:vAlign w:val="center"/>
          </w:tcPr>
          <w:p w14:paraId="59C1F789" w14:textId="77777777" w:rsidR="00CA6B80" w:rsidRPr="001F78E7" w:rsidRDefault="006C0A94" w:rsidP="001F78E7">
            <w:pPr>
              <w:pStyle w:val="TabelleFlietext"/>
            </w:pPr>
            <w:r w:rsidRPr="001F78E7">
              <w:t>Master</w:t>
            </w:r>
            <w:r w:rsidR="00CA6B80" w:rsidRPr="001F78E7">
              <w:t>arbeit</w:t>
            </w:r>
          </w:p>
        </w:tc>
        <w:tc>
          <w:tcPr>
            <w:tcW w:w="1332" w:type="dxa"/>
            <w:vAlign w:val="center"/>
          </w:tcPr>
          <w:p w14:paraId="01421C50" w14:textId="77777777" w:rsidR="00CA6B80" w:rsidRPr="001F78E7" w:rsidRDefault="006C0A94" w:rsidP="001F78E7">
            <w:pPr>
              <w:pStyle w:val="TabelleFlietext"/>
              <w:jc w:val="center"/>
            </w:pPr>
            <w:r w:rsidRPr="001F78E7">
              <w:t>30</w:t>
            </w:r>
          </w:p>
        </w:tc>
      </w:tr>
      <w:tr w:rsidR="006C0A94" w:rsidRPr="00446DC1" w14:paraId="2984DCCC" w14:textId="77777777" w:rsidTr="00CA6B80">
        <w:trPr>
          <w:jc w:val="center"/>
        </w:trPr>
        <w:tc>
          <w:tcPr>
            <w:tcW w:w="4779" w:type="dxa"/>
            <w:vAlign w:val="center"/>
          </w:tcPr>
          <w:p w14:paraId="4D2687CC" w14:textId="77777777" w:rsidR="006C0A94" w:rsidRPr="001F78E7" w:rsidRDefault="006C0A94" w:rsidP="001F78E7">
            <w:pPr>
              <w:pStyle w:val="TabelleFlietext"/>
            </w:pPr>
            <w:r w:rsidRPr="001F78E7">
              <w:t>Masterprüfung</w:t>
            </w:r>
          </w:p>
        </w:tc>
        <w:tc>
          <w:tcPr>
            <w:tcW w:w="1332" w:type="dxa"/>
            <w:vAlign w:val="center"/>
          </w:tcPr>
          <w:p w14:paraId="5A34754C" w14:textId="77777777" w:rsidR="006C0A94" w:rsidRPr="001F78E7" w:rsidRDefault="006C0A94" w:rsidP="001F78E7">
            <w:pPr>
              <w:pStyle w:val="TabelleFlietext"/>
              <w:jc w:val="center"/>
            </w:pPr>
            <w:r w:rsidRPr="001F78E7">
              <w:t>1</w:t>
            </w:r>
          </w:p>
        </w:tc>
      </w:tr>
      <w:tr w:rsidR="00925951" w:rsidRPr="00446DC1" w14:paraId="074CD8F4" w14:textId="77777777" w:rsidTr="00CA6B80">
        <w:trPr>
          <w:jc w:val="center"/>
        </w:trPr>
        <w:tc>
          <w:tcPr>
            <w:tcW w:w="4779" w:type="dxa"/>
            <w:vAlign w:val="center"/>
          </w:tcPr>
          <w:p w14:paraId="5F79A124" w14:textId="67222447" w:rsidR="00925951" w:rsidRPr="00446DC1" w:rsidRDefault="00925951" w:rsidP="00925951">
            <w:pPr>
              <w:rPr>
                <w:sz w:val="20"/>
              </w:rPr>
            </w:pPr>
            <w:r w:rsidRPr="00446DC1">
              <w:rPr>
                <w:sz w:val="20"/>
              </w:rPr>
              <w:t>Freie Wahlfächer</w:t>
            </w:r>
          </w:p>
        </w:tc>
        <w:tc>
          <w:tcPr>
            <w:tcW w:w="1332" w:type="dxa"/>
            <w:vAlign w:val="center"/>
          </w:tcPr>
          <w:p w14:paraId="5827BB64" w14:textId="23D69CE0" w:rsidR="00925951" w:rsidRPr="00446DC1" w:rsidRDefault="00925951" w:rsidP="001F78E7">
            <w:pPr>
              <w:spacing w:before="20" w:after="20"/>
              <w:jc w:val="center"/>
              <w:rPr>
                <w:rFonts w:cs="Arial"/>
                <w:sz w:val="20"/>
              </w:rPr>
            </w:pPr>
            <w:r w:rsidRPr="00446DC1">
              <w:rPr>
                <w:rFonts w:cs="Arial"/>
                <w:sz w:val="20"/>
              </w:rPr>
              <w:t>6+x</w:t>
            </w:r>
          </w:p>
        </w:tc>
      </w:tr>
      <w:tr w:rsidR="00CA6B80" w:rsidRPr="00446DC1" w14:paraId="6F12ADF7" w14:textId="77777777" w:rsidTr="00CA6B80">
        <w:trPr>
          <w:jc w:val="center"/>
        </w:trPr>
        <w:tc>
          <w:tcPr>
            <w:tcW w:w="4779" w:type="dxa"/>
            <w:vAlign w:val="center"/>
          </w:tcPr>
          <w:p w14:paraId="69173F12" w14:textId="77777777" w:rsidR="00CA6B80" w:rsidRPr="00446DC1" w:rsidRDefault="00CA6B80" w:rsidP="00CA6B80">
            <w:pPr>
              <w:rPr>
                <w:sz w:val="20"/>
              </w:rPr>
            </w:pPr>
            <w:r w:rsidRPr="00446DC1">
              <w:rPr>
                <w:sz w:val="20"/>
              </w:rPr>
              <w:t>Summe</w:t>
            </w:r>
          </w:p>
        </w:tc>
        <w:tc>
          <w:tcPr>
            <w:tcW w:w="1332" w:type="dxa"/>
            <w:vAlign w:val="center"/>
          </w:tcPr>
          <w:p w14:paraId="3BDB81E3" w14:textId="77777777" w:rsidR="00CA6B80" w:rsidRPr="00446DC1" w:rsidRDefault="001378A4" w:rsidP="00CA6B80">
            <w:pPr>
              <w:spacing w:before="20" w:after="20"/>
              <w:jc w:val="center"/>
              <w:rPr>
                <w:rFonts w:cs="Arial"/>
                <w:sz w:val="20"/>
              </w:rPr>
            </w:pPr>
            <w:r w:rsidRPr="00446DC1">
              <w:rPr>
                <w:rFonts w:cs="Arial"/>
                <w:sz w:val="20"/>
              </w:rPr>
              <w:t>12</w:t>
            </w:r>
            <w:r w:rsidR="00CA6B80" w:rsidRPr="00446DC1">
              <w:rPr>
                <w:rFonts w:cs="Arial"/>
                <w:sz w:val="20"/>
              </w:rPr>
              <w:t>0</w:t>
            </w:r>
          </w:p>
        </w:tc>
      </w:tr>
    </w:tbl>
    <w:p w14:paraId="3AA8C807" w14:textId="77777777" w:rsidR="00D45FA1" w:rsidRPr="00446DC1" w:rsidRDefault="00D45FA1" w:rsidP="00FA2386">
      <w:pPr>
        <w:pStyle w:val="Flietext"/>
      </w:pPr>
    </w:p>
    <w:p w14:paraId="780E9293" w14:textId="63551BD1" w:rsidR="00CB0C8E" w:rsidRPr="00446DC1" w:rsidRDefault="007825CF" w:rsidP="00FA2386">
      <w:pPr>
        <w:pStyle w:val="TextAnmerkung"/>
      </w:pPr>
      <w:r w:rsidRPr="00446DC1">
        <w:t xml:space="preserve">Eine allfällige Vertiefung oder Spezialisierung im Masterstudium muss in der Tabelle abgebildet sein. Die Tabelle </w:t>
      </w:r>
      <w:r w:rsidR="000C152E" w:rsidRPr="00446DC1">
        <w:t xml:space="preserve">ist so zu gestalten, dass die </w:t>
      </w:r>
      <w:r w:rsidR="00D20C86" w:rsidRPr="00446DC1">
        <w:t>Auflistung</w:t>
      </w:r>
      <w:r w:rsidR="000C152E" w:rsidRPr="00446DC1">
        <w:t xml:space="preserve"> </w:t>
      </w:r>
      <w:r w:rsidR="00CD7B5A" w:rsidRPr="00446DC1">
        <w:t xml:space="preserve">der Studienbestandteile </w:t>
      </w:r>
      <w:r w:rsidR="000C152E" w:rsidRPr="00446DC1">
        <w:t>im</w:t>
      </w:r>
      <w:r w:rsidRPr="00446DC1">
        <w:t xml:space="preserve"> Abschlusszeugnis </w:t>
      </w:r>
      <w:r w:rsidR="000C152E" w:rsidRPr="00446DC1">
        <w:t>dadurch vorgegeben wird</w:t>
      </w:r>
      <w:r w:rsidRPr="00446DC1">
        <w:t xml:space="preserve">. </w:t>
      </w:r>
      <w:r w:rsidR="0084280C" w:rsidRPr="00446DC1">
        <w:t xml:space="preserve">Bzgl. </w:t>
      </w:r>
      <w:r w:rsidR="004717F2" w:rsidRPr="00446DC1">
        <w:t>Modul</w:t>
      </w:r>
      <w:r w:rsidR="00FF6EAD">
        <w:t>e</w:t>
      </w:r>
      <w:r w:rsidR="008364AB" w:rsidRPr="00446DC1">
        <w:t xml:space="preserve"> siehe </w:t>
      </w:r>
      <w:r w:rsidR="00EC2AD8">
        <w:t xml:space="preserve">die </w:t>
      </w:r>
      <w:r w:rsidR="00A31C98" w:rsidRPr="00446DC1">
        <w:t>Anmerkung</w:t>
      </w:r>
      <w:r w:rsidR="0084280C" w:rsidRPr="00446DC1">
        <w:t>en am Ende von</w:t>
      </w:r>
      <w:r w:rsidR="00E7626B" w:rsidRPr="00446DC1">
        <w:t xml:space="preserve"> </w:t>
      </w:r>
      <w:r w:rsidR="00855D1F" w:rsidRPr="00446DC1">
        <w:fldChar w:fldCharType="begin"/>
      </w:r>
      <w:r w:rsidR="00855D1F" w:rsidRPr="00446DC1">
        <w:instrText xml:space="preserve"> REF _Ref400295978 \r \h </w:instrText>
      </w:r>
      <w:r w:rsidR="00855D1F" w:rsidRPr="00446DC1">
        <w:fldChar w:fldCharType="separate"/>
      </w:r>
      <w:r w:rsidR="0000708D">
        <w:t>§ 6</w:t>
      </w:r>
      <w:r w:rsidR="00855D1F" w:rsidRPr="00446DC1">
        <w:fldChar w:fldCharType="end"/>
      </w:r>
      <w:r w:rsidR="0084280C" w:rsidRPr="00446DC1">
        <w:t>.</w:t>
      </w:r>
    </w:p>
    <w:p w14:paraId="2B73F61B" w14:textId="78CC5563" w:rsidR="000D5786" w:rsidRPr="00446DC1" w:rsidRDefault="00964868" w:rsidP="00FA2386">
      <w:pPr>
        <w:pStyle w:val="AbsatzeinesParagraphen"/>
      </w:pPr>
      <w:r w:rsidRPr="00964868">
        <w:t>Prüfungen, die im Rahmen eines Bachelor- oder Diplomstudiums absolviert wurden, das als Voraussetzung für die Zulassung zu einem Masterstudium diente, können für das betreffende Masterstudium nur soweit anerkannt werden, als der Umfang des Bachelor- oder Diplomstudiums 180 ECTS-Anrechnungspunkte überschreitet.</w:t>
      </w:r>
    </w:p>
    <w:p w14:paraId="1AB52827" w14:textId="73B4DB1E" w:rsidR="009B510E" w:rsidRPr="00446DC1" w:rsidRDefault="009B510E" w:rsidP="00F4630C">
      <w:pPr>
        <w:pStyle w:val="berschrifteinesParagraphen"/>
      </w:pPr>
      <w:bookmarkStart w:id="25" w:name="_Toc421527344"/>
      <w:bookmarkStart w:id="26" w:name="_Toc436340260"/>
      <w:bookmarkStart w:id="27" w:name="_Toc87526609"/>
      <w:bookmarkStart w:id="28" w:name="_Toc132197767"/>
      <w:r w:rsidRPr="00446DC1">
        <w:t>Gruppengrößen</w:t>
      </w:r>
      <w:bookmarkEnd w:id="25"/>
      <w:bookmarkEnd w:id="26"/>
      <w:bookmarkEnd w:id="27"/>
      <w:bookmarkEnd w:id="28"/>
    </w:p>
    <w:p w14:paraId="32D21871" w14:textId="35AC2DB9" w:rsidR="003E3D7D" w:rsidRPr="00446DC1" w:rsidRDefault="003E3D7D" w:rsidP="00FA2386">
      <w:pPr>
        <w:pStyle w:val="Flietext"/>
      </w:pPr>
      <w:r w:rsidRPr="00446DC1">
        <w:t>Folgende maximale Teilnehmendenzahlen (Gruppengröße</w:t>
      </w:r>
      <w:r w:rsidR="000A2822" w:rsidRPr="00446DC1">
        <w:t>n</w:t>
      </w:r>
      <w:r w:rsidRPr="00446DC1">
        <w:t>) werden festgelegt:</w:t>
      </w:r>
    </w:p>
    <w:p w14:paraId="5550B711" w14:textId="76A32964" w:rsidR="0068060F" w:rsidRPr="00446DC1" w:rsidRDefault="0068060F" w:rsidP="00FA2386">
      <w:pPr>
        <w:pStyle w:val="TextAnmerkung"/>
      </w:pPr>
      <w:r w:rsidRPr="00446DC1">
        <w:t>Die nachfolgende Tabelle führt beispielhaft einige LV-Typen auf. Weitere im Curriculum verwendete LV-Typen sind in der Tabelle zu ergänzen.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3023"/>
      </w:tblGrid>
      <w:tr w:rsidR="003E3D7D" w:rsidRPr="00446DC1" w14:paraId="0B139306" w14:textId="77777777" w:rsidTr="00581390">
        <w:trPr>
          <w:jc w:val="center"/>
        </w:trPr>
        <w:tc>
          <w:tcPr>
            <w:tcW w:w="3877" w:type="dxa"/>
            <w:shd w:val="clear" w:color="auto" w:fill="auto"/>
          </w:tcPr>
          <w:p w14:paraId="41006A56" w14:textId="77777777" w:rsidR="003E3D7D" w:rsidRPr="00446DC1" w:rsidRDefault="003E3D7D" w:rsidP="001F78E7">
            <w:pPr>
              <w:pStyle w:val="TabelleFlietext"/>
            </w:pPr>
            <w:r w:rsidRPr="00446DC1">
              <w:t xml:space="preserve">Vorlesung (VO) </w:t>
            </w:r>
          </w:p>
          <w:p w14:paraId="47FC436D" w14:textId="77777777" w:rsidR="003E3D7D" w:rsidRPr="00446DC1" w:rsidRDefault="003E3D7D" w:rsidP="001F78E7">
            <w:pPr>
              <w:pStyle w:val="TabelleFlietext"/>
            </w:pPr>
            <w:r w:rsidRPr="00446DC1">
              <w:t>Vorlesungsanteil von VU</w:t>
            </w:r>
          </w:p>
        </w:tc>
        <w:tc>
          <w:tcPr>
            <w:tcW w:w="3023" w:type="dxa"/>
            <w:shd w:val="clear" w:color="auto" w:fill="auto"/>
          </w:tcPr>
          <w:p w14:paraId="33B392CD" w14:textId="77777777" w:rsidR="003E3D7D" w:rsidRPr="00446DC1" w:rsidRDefault="003E3D7D" w:rsidP="001F78E7">
            <w:pPr>
              <w:pStyle w:val="TabelleFlietext"/>
            </w:pPr>
            <w:r w:rsidRPr="00446DC1">
              <w:t>Keine Beschränkung</w:t>
            </w:r>
          </w:p>
        </w:tc>
      </w:tr>
      <w:tr w:rsidR="003E3D7D" w:rsidRPr="00446DC1" w14:paraId="022602AC" w14:textId="77777777" w:rsidTr="00581390">
        <w:trPr>
          <w:jc w:val="center"/>
        </w:trPr>
        <w:tc>
          <w:tcPr>
            <w:tcW w:w="3877" w:type="dxa"/>
            <w:shd w:val="clear" w:color="auto" w:fill="auto"/>
          </w:tcPr>
          <w:p w14:paraId="08FC0AC6" w14:textId="77777777" w:rsidR="003E3D7D" w:rsidRPr="00446DC1" w:rsidRDefault="003E3D7D" w:rsidP="001F78E7">
            <w:pPr>
              <w:pStyle w:val="TabelleFlietext"/>
            </w:pPr>
            <w:r w:rsidRPr="00446DC1">
              <w:t xml:space="preserve">Übung (UE) </w:t>
            </w:r>
          </w:p>
          <w:p w14:paraId="48360D3E" w14:textId="77777777" w:rsidR="003E3D7D" w:rsidRPr="00446DC1" w:rsidRDefault="003E3D7D" w:rsidP="001F78E7">
            <w:pPr>
              <w:pStyle w:val="TabelleFlietext"/>
            </w:pPr>
            <w:r w:rsidRPr="00446DC1">
              <w:t>Übungsanteil von VU</w:t>
            </w:r>
          </w:p>
        </w:tc>
        <w:tc>
          <w:tcPr>
            <w:tcW w:w="3023" w:type="dxa"/>
            <w:shd w:val="clear" w:color="auto" w:fill="auto"/>
          </w:tcPr>
          <w:p w14:paraId="5CA6F005" w14:textId="70FAE1FA" w:rsidR="00C427CB" w:rsidRPr="00F554E2" w:rsidRDefault="004C1383" w:rsidP="00177A04">
            <w:pPr>
              <w:pStyle w:val="TabelleFlietext"/>
              <w:rPr>
                <w:i/>
                <w:iCs/>
                <w:color w:val="0000FF"/>
              </w:rPr>
            </w:pPr>
            <w:r w:rsidRPr="00F554E2">
              <w:rPr>
                <w:i/>
                <w:iCs/>
                <w:color w:val="0000FF"/>
              </w:rPr>
              <w:t>[25]</w:t>
            </w:r>
          </w:p>
          <w:p w14:paraId="0B52CA42" w14:textId="00C1DC75" w:rsidR="003E3D7D" w:rsidRPr="00446DC1" w:rsidRDefault="003E3D7D" w:rsidP="00177A04">
            <w:pPr>
              <w:pStyle w:val="TabelleFlietext"/>
            </w:pPr>
          </w:p>
        </w:tc>
      </w:tr>
      <w:tr w:rsidR="003E3D7D" w:rsidRPr="00446DC1" w14:paraId="23EC3939" w14:textId="77777777" w:rsidTr="00581390">
        <w:trPr>
          <w:jc w:val="center"/>
        </w:trPr>
        <w:tc>
          <w:tcPr>
            <w:tcW w:w="3877" w:type="dxa"/>
            <w:shd w:val="clear" w:color="auto" w:fill="auto"/>
          </w:tcPr>
          <w:p w14:paraId="074138E9" w14:textId="77777777" w:rsidR="003E3D7D" w:rsidRPr="00446DC1" w:rsidRDefault="003E3D7D" w:rsidP="001F78E7">
            <w:pPr>
              <w:pStyle w:val="TabelleFlietext"/>
            </w:pPr>
            <w:r w:rsidRPr="00446DC1">
              <w:t>Laborübung (LU)</w:t>
            </w:r>
          </w:p>
        </w:tc>
        <w:tc>
          <w:tcPr>
            <w:tcW w:w="3023" w:type="dxa"/>
            <w:shd w:val="clear" w:color="auto" w:fill="auto"/>
          </w:tcPr>
          <w:p w14:paraId="2C145ACD" w14:textId="4328699B" w:rsidR="003E3D7D" w:rsidRPr="00177A04" w:rsidRDefault="004C1383" w:rsidP="00177A04">
            <w:pPr>
              <w:pStyle w:val="TabelleFlietext"/>
              <w:rPr>
                <w:i/>
                <w:iCs/>
              </w:rPr>
            </w:pPr>
            <w:r w:rsidRPr="00C020AE">
              <w:rPr>
                <w:i/>
                <w:iCs/>
                <w:color w:val="0000FF"/>
              </w:rPr>
              <w:t>[</w:t>
            </w:r>
            <w:r w:rsidR="00C427CB" w:rsidRPr="00C020AE">
              <w:rPr>
                <w:i/>
                <w:iCs/>
                <w:color w:val="0000FF"/>
              </w:rPr>
              <w:t>6</w:t>
            </w:r>
            <w:r w:rsidRPr="00C020AE">
              <w:rPr>
                <w:i/>
                <w:iCs/>
                <w:color w:val="0000FF"/>
              </w:rPr>
              <w:t>]</w:t>
            </w:r>
          </w:p>
        </w:tc>
      </w:tr>
      <w:tr w:rsidR="003E3D7D" w:rsidRPr="00446DC1" w14:paraId="44FAB327" w14:textId="77777777" w:rsidTr="00581390">
        <w:trPr>
          <w:jc w:val="center"/>
        </w:trPr>
        <w:tc>
          <w:tcPr>
            <w:tcW w:w="3877" w:type="dxa"/>
            <w:shd w:val="clear" w:color="auto" w:fill="auto"/>
          </w:tcPr>
          <w:p w14:paraId="385C15E0" w14:textId="726CBE85" w:rsidR="003E3D7D" w:rsidRPr="00446DC1" w:rsidRDefault="003E3D7D" w:rsidP="001F78E7">
            <w:pPr>
              <w:pStyle w:val="TabelleFlietext"/>
            </w:pPr>
            <w:r w:rsidRPr="00446DC1">
              <w:t>Seminar</w:t>
            </w:r>
            <w:r w:rsidR="007B447D" w:rsidRPr="00446DC1">
              <w:t xml:space="preserve"> [SE]</w:t>
            </w:r>
          </w:p>
        </w:tc>
        <w:tc>
          <w:tcPr>
            <w:tcW w:w="3023" w:type="dxa"/>
            <w:shd w:val="clear" w:color="auto" w:fill="auto"/>
          </w:tcPr>
          <w:p w14:paraId="3FC007DE" w14:textId="77777777" w:rsidR="003E3D7D" w:rsidRPr="00177A04" w:rsidRDefault="004C1383" w:rsidP="00177A04">
            <w:pPr>
              <w:pStyle w:val="TabelleFlietext"/>
            </w:pPr>
            <w:r w:rsidRPr="00F554E2">
              <w:rPr>
                <w:i/>
                <w:iCs/>
                <w:color w:val="0000FF"/>
              </w:rPr>
              <w:t>[</w:t>
            </w:r>
            <w:r w:rsidR="00DC7BBE" w:rsidRPr="00F554E2">
              <w:rPr>
                <w:i/>
                <w:iCs/>
                <w:color w:val="0000FF"/>
              </w:rPr>
              <w:t>2</w:t>
            </w:r>
            <w:r w:rsidR="003E3D7D" w:rsidRPr="00F554E2">
              <w:rPr>
                <w:i/>
                <w:iCs/>
                <w:color w:val="0000FF"/>
              </w:rPr>
              <w:t>0</w:t>
            </w:r>
            <w:r w:rsidRPr="00F554E2">
              <w:rPr>
                <w:i/>
                <w:iCs/>
                <w:color w:val="0000FF"/>
              </w:rPr>
              <w:t>]</w:t>
            </w:r>
          </w:p>
        </w:tc>
      </w:tr>
    </w:tbl>
    <w:p w14:paraId="396060A9" w14:textId="4A4342DD" w:rsidR="003E3D7D" w:rsidRPr="00446DC1" w:rsidRDefault="003E3D7D" w:rsidP="00FA2386">
      <w:pPr>
        <w:pStyle w:val="Flietext"/>
      </w:pPr>
    </w:p>
    <w:p w14:paraId="4168F961" w14:textId="2642D88B" w:rsidR="001612DB" w:rsidRPr="00446DC1" w:rsidRDefault="001612DB" w:rsidP="00FA2386">
      <w:pPr>
        <w:pStyle w:val="TextAnmerkung"/>
      </w:pPr>
      <w:r w:rsidRPr="00446DC1">
        <w:t xml:space="preserve">Bei der Festlegung der maximalen Gruppengrößen muss insbesondere auf die räumliche Situation und die notwendige Geräteausstattung Rücksicht genommen werden. </w:t>
      </w:r>
      <w:r w:rsidR="000F1004" w:rsidRPr="00446DC1">
        <w:t xml:space="preserve">Die in der Tabelle genannten Gruppengrößen sind als dringende Empfehlung zu verstehen. </w:t>
      </w:r>
      <w:r w:rsidRPr="00446DC1">
        <w:t xml:space="preserve">Abweichungen zu den hier vorgeschlagenen maximalen Gruppengrößen sind schriftlich zu begründen. </w:t>
      </w:r>
    </w:p>
    <w:p w14:paraId="24F59FF6" w14:textId="77777777" w:rsidR="00117084" w:rsidRPr="00446DC1" w:rsidRDefault="00117084" w:rsidP="00FA2386">
      <w:pPr>
        <w:pStyle w:val="Flietext"/>
      </w:pPr>
      <w:r w:rsidRPr="00446DC1">
        <w:lastRenderedPageBreak/>
        <w:t>[</w:t>
      </w:r>
      <w:r w:rsidRPr="00F973A9">
        <w:rPr>
          <w:color w:val="2102FF"/>
        </w:rPr>
        <w:t>Optional</w:t>
      </w:r>
      <w:r w:rsidRPr="00C2477B">
        <w:t>:</w:t>
      </w:r>
    </w:p>
    <w:p w14:paraId="5E777E28" w14:textId="5906E534" w:rsidR="007F42E3" w:rsidRPr="00446DC1" w:rsidRDefault="00117084" w:rsidP="00FA2386">
      <w:pPr>
        <w:pStyle w:val="Flietext"/>
      </w:pPr>
      <w:r w:rsidRPr="00446DC1">
        <w:t xml:space="preserve">Abweichend davon gelten für die folgenden Module/Lehrveranstaltungen </w:t>
      </w:r>
      <w:r w:rsidR="00776247" w:rsidRPr="00446DC1">
        <w:t>folgende</w:t>
      </w:r>
      <w:r w:rsidRPr="00446DC1">
        <w:t xml:space="preserve"> Teilnehmendenzahlen:</w:t>
      </w:r>
      <w:r w:rsidR="00776247" w:rsidRPr="00446DC1">
        <w:t xml:space="preserve"> </w:t>
      </w:r>
    </w:p>
    <w:p w14:paraId="7E065809" w14:textId="2298B550" w:rsidR="00117084" w:rsidRPr="00446DC1" w:rsidRDefault="00776247" w:rsidP="00FA2386">
      <w:pPr>
        <w:pStyle w:val="TextAnmerkung"/>
      </w:pPr>
      <w:r w:rsidRPr="00446DC1">
        <w:t>Die Tabelle führt Beispiele für Teilnehmendenzahlen an</w:t>
      </w:r>
      <w:r w:rsidR="00627583" w:rsidRPr="00446DC1">
        <w:t>. Eine Absprache mit der für das Herkunftscurriculum zuständigen Studienkommission oder Curricula-Kommission ist notwendig.</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4585"/>
        <w:gridCol w:w="3525"/>
      </w:tblGrid>
      <w:tr w:rsidR="00117084" w:rsidRPr="00446DC1" w14:paraId="60917723" w14:textId="77777777" w:rsidTr="00B17172">
        <w:tc>
          <w:tcPr>
            <w:tcW w:w="851" w:type="dxa"/>
            <w:shd w:val="clear" w:color="auto" w:fill="FFFF99"/>
            <w:vAlign w:val="center"/>
          </w:tcPr>
          <w:p w14:paraId="5A42037E" w14:textId="77777777" w:rsidR="00117084" w:rsidRPr="00446DC1" w:rsidRDefault="00117084" w:rsidP="00D536DE">
            <w:pPr>
              <w:pStyle w:val="TabelleSpaltenberschrift"/>
            </w:pPr>
            <w:r w:rsidRPr="00446DC1">
              <w:t>Modul</w:t>
            </w:r>
          </w:p>
        </w:tc>
        <w:tc>
          <w:tcPr>
            <w:tcW w:w="4611" w:type="dxa"/>
            <w:shd w:val="clear" w:color="auto" w:fill="FFFF99"/>
          </w:tcPr>
          <w:p w14:paraId="318CE9EB" w14:textId="77777777" w:rsidR="00117084" w:rsidRPr="00446DC1" w:rsidRDefault="00117084" w:rsidP="00D536DE">
            <w:pPr>
              <w:pStyle w:val="TabelleSpaltenberschrift"/>
            </w:pPr>
            <w:r w:rsidRPr="00446DC1">
              <w:t>Lehrveranstaltung</w:t>
            </w:r>
          </w:p>
        </w:tc>
        <w:tc>
          <w:tcPr>
            <w:tcW w:w="3543" w:type="dxa"/>
            <w:shd w:val="clear" w:color="auto" w:fill="FFFF99"/>
            <w:vAlign w:val="center"/>
          </w:tcPr>
          <w:p w14:paraId="05F69A7E" w14:textId="10B201F2" w:rsidR="00117084" w:rsidRPr="00446DC1" w:rsidRDefault="00776247" w:rsidP="00D536DE">
            <w:pPr>
              <w:pStyle w:val="TabelleSpaltenberschrift"/>
            </w:pPr>
            <w:r w:rsidRPr="00446DC1">
              <w:t>Teilnehmendenzahl</w:t>
            </w:r>
          </w:p>
        </w:tc>
      </w:tr>
      <w:tr w:rsidR="00117084" w:rsidRPr="00446DC1" w14:paraId="0306FA60" w14:textId="77777777" w:rsidTr="003B6216">
        <w:tc>
          <w:tcPr>
            <w:tcW w:w="851" w:type="dxa"/>
            <w:shd w:val="clear" w:color="auto" w:fill="auto"/>
            <w:vAlign w:val="center"/>
          </w:tcPr>
          <w:p w14:paraId="47946FBA" w14:textId="77777777" w:rsidR="00117084" w:rsidRPr="00446DC1" w:rsidRDefault="00117084" w:rsidP="00D536DE">
            <w:pPr>
              <w:pStyle w:val="TabelleFlietext"/>
            </w:pPr>
            <w:r w:rsidRPr="00446DC1">
              <w:t>[E.3]</w:t>
            </w:r>
          </w:p>
        </w:tc>
        <w:tc>
          <w:tcPr>
            <w:tcW w:w="4611" w:type="dxa"/>
            <w:shd w:val="clear" w:color="auto" w:fill="auto"/>
            <w:vAlign w:val="center"/>
          </w:tcPr>
          <w:p w14:paraId="248F0FA2" w14:textId="77777777" w:rsidR="00117084" w:rsidRPr="00446DC1" w:rsidRDefault="00117084" w:rsidP="00D536DE">
            <w:pPr>
              <w:pStyle w:val="TabelleFlietext"/>
            </w:pPr>
            <w:r w:rsidRPr="00446DC1">
              <w:t>[Lehrveranstaltungstitel E.3]</w:t>
            </w:r>
          </w:p>
        </w:tc>
        <w:tc>
          <w:tcPr>
            <w:tcW w:w="3543" w:type="dxa"/>
            <w:shd w:val="clear" w:color="auto" w:fill="auto"/>
            <w:vAlign w:val="center"/>
          </w:tcPr>
          <w:p w14:paraId="7B79999C" w14:textId="53D6315B" w:rsidR="00117084" w:rsidRPr="00446DC1" w:rsidRDefault="00776247" w:rsidP="00D536DE">
            <w:pPr>
              <w:pStyle w:val="TabelleFlietext"/>
            </w:pPr>
            <w:r w:rsidRPr="00446DC1">
              <w:t>[15]</w:t>
            </w:r>
          </w:p>
        </w:tc>
      </w:tr>
      <w:tr w:rsidR="00117084" w:rsidRPr="00446DC1" w14:paraId="02A79793" w14:textId="77777777" w:rsidTr="003B6216">
        <w:tc>
          <w:tcPr>
            <w:tcW w:w="851" w:type="dxa"/>
            <w:shd w:val="clear" w:color="auto" w:fill="auto"/>
            <w:vAlign w:val="center"/>
          </w:tcPr>
          <w:p w14:paraId="3DBFDC5D" w14:textId="77777777" w:rsidR="00117084" w:rsidRPr="00446DC1" w:rsidRDefault="00117084" w:rsidP="00D536DE">
            <w:pPr>
              <w:pStyle w:val="TabelleFlietext"/>
            </w:pPr>
            <w:r w:rsidRPr="00446DC1">
              <w:t>[F.3]</w:t>
            </w:r>
          </w:p>
        </w:tc>
        <w:tc>
          <w:tcPr>
            <w:tcW w:w="4611" w:type="dxa"/>
            <w:shd w:val="clear" w:color="auto" w:fill="auto"/>
            <w:vAlign w:val="center"/>
          </w:tcPr>
          <w:p w14:paraId="0475AB11" w14:textId="77777777" w:rsidR="00117084" w:rsidRPr="00446DC1" w:rsidRDefault="00117084" w:rsidP="00D536DE">
            <w:pPr>
              <w:pStyle w:val="TabelleFlietext"/>
            </w:pPr>
            <w:r w:rsidRPr="00446DC1">
              <w:t xml:space="preserve">[Lehrveranstaltungstitel F.3] </w:t>
            </w:r>
          </w:p>
        </w:tc>
        <w:tc>
          <w:tcPr>
            <w:tcW w:w="3543" w:type="dxa"/>
            <w:shd w:val="clear" w:color="auto" w:fill="auto"/>
            <w:vAlign w:val="center"/>
          </w:tcPr>
          <w:p w14:paraId="31305609" w14:textId="0392D230" w:rsidR="00117084" w:rsidRPr="00446DC1" w:rsidRDefault="00776247" w:rsidP="00D536DE">
            <w:pPr>
              <w:pStyle w:val="TabelleFlietext"/>
            </w:pPr>
            <w:r w:rsidRPr="00446DC1">
              <w:t xml:space="preserve">Entsprechend </w:t>
            </w:r>
            <w:r w:rsidR="00902848" w:rsidRPr="00446DC1">
              <w:t>Master</w:t>
            </w:r>
            <w:r w:rsidR="00117084" w:rsidRPr="00446DC1">
              <w:t xml:space="preserve">studium </w:t>
            </w:r>
          </w:p>
          <w:p w14:paraId="26616D37" w14:textId="77777777" w:rsidR="00117084" w:rsidRPr="00446DC1" w:rsidRDefault="00117084" w:rsidP="00D536DE">
            <w:pPr>
              <w:pStyle w:val="TabelleFlietext"/>
            </w:pPr>
            <w:r w:rsidRPr="00446DC1">
              <w:t>[Bezeichnung Herkunftscurriculum]</w:t>
            </w:r>
          </w:p>
        </w:tc>
      </w:tr>
      <w:tr w:rsidR="007F42E3" w:rsidRPr="00446DC1" w14:paraId="574A3245" w14:textId="77777777" w:rsidTr="003B6216">
        <w:tc>
          <w:tcPr>
            <w:tcW w:w="851" w:type="dxa"/>
            <w:shd w:val="clear" w:color="auto" w:fill="auto"/>
            <w:vAlign w:val="center"/>
          </w:tcPr>
          <w:p w14:paraId="726E858A" w14:textId="77777777" w:rsidR="00117084" w:rsidRPr="00446DC1" w:rsidRDefault="00117084" w:rsidP="00D536DE">
            <w:pPr>
              <w:pStyle w:val="TabelleFlietext"/>
              <w:rPr>
                <w:color w:val="000000" w:themeColor="text1"/>
              </w:rPr>
            </w:pPr>
            <w:r w:rsidRPr="00446DC1">
              <w:rPr>
                <w:color w:val="000000" w:themeColor="text1"/>
              </w:rPr>
              <w:t>[G]</w:t>
            </w:r>
          </w:p>
        </w:tc>
        <w:tc>
          <w:tcPr>
            <w:tcW w:w="4611" w:type="dxa"/>
            <w:shd w:val="clear" w:color="auto" w:fill="auto"/>
            <w:vAlign w:val="center"/>
          </w:tcPr>
          <w:p w14:paraId="1506069C" w14:textId="77777777" w:rsidR="00117084" w:rsidRPr="00446DC1" w:rsidRDefault="00117084" w:rsidP="00D536DE">
            <w:pPr>
              <w:pStyle w:val="TabelleFlietext"/>
              <w:rPr>
                <w:color w:val="000000" w:themeColor="text1"/>
              </w:rPr>
            </w:pPr>
            <w:r w:rsidRPr="00446DC1">
              <w:rPr>
                <w:color w:val="000000" w:themeColor="text1"/>
              </w:rPr>
              <w:t>[Modultitel G]</w:t>
            </w:r>
          </w:p>
        </w:tc>
        <w:tc>
          <w:tcPr>
            <w:tcW w:w="3543" w:type="dxa"/>
            <w:shd w:val="clear" w:color="auto" w:fill="auto"/>
            <w:vAlign w:val="center"/>
          </w:tcPr>
          <w:p w14:paraId="23384273" w14:textId="6FAF45B1" w:rsidR="00117084" w:rsidRPr="00446DC1" w:rsidRDefault="00776247" w:rsidP="00D536DE">
            <w:pPr>
              <w:pStyle w:val="TabelleFlietext"/>
              <w:rPr>
                <w:color w:val="000000" w:themeColor="text1"/>
              </w:rPr>
            </w:pPr>
            <w:r w:rsidRPr="00446DC1">
              <w:rPr>
                <w:color w:val="000000" w:themeColor="text1"/>
              </w:rPr>
              <w:t xml:space="preserve">Entsprechend </w:t>
            </w:r>
            <w:r w:rsidR="00117084" w:rsidRPr="00446DC1">
              <w:rPr>
                <w:color w:val="000000" w:themeColor="text1"/>
              </w:rPr>
              <w:t xml:space="preserve">Bachelorstudium </w:t>
            </w:r>
          </w:p>
          <w:p w14:paraId="4059FCF6" w14:textId="77777777" w:rsidR="00117084" w:rsidRPr="00446DC1" w:rsidRDefault="00117084" w:rsidP="00D536DE">
            <w:pPr>
              <w:pStyle w:val="TabelleFlietext"/>
              <w:rPr>
                <w:color w:val="000000" w:themeColor="text1"/>
              </w:rPr>
            </w:pPr>
            <w:r w:rsidRPr="00446DC1">
              <w:rPr>
                <w:color w:val="000000" w:themeColor="text1"/>
              </w:rPr>
              <w:t>[Bezeichnung Herkunftscurriculum]</w:t>
            </w:r>
          </w:p>
        </w:tc>
      </w:tr>
      <w:tr w:rsidR="007F42E3" w:rsidRPr="00446DC1" w14:paraId="6F360836" w14:textId="77777777" w:rsidTr="003B6216">
        <w:tc>
          <w:tcPr>
            <w:tcW w:w="851" w:type="dxa"/>
            <w:shd w:val="clear" w:color="auto" w:fill="auto"/>
            <w:vAlign w:val="center"/>
          </w:tcPr>
          <w:p w14:paraId="54777727" w14:textId="77777777" w:rsidR="00117084" w:rsidRPr="00446DC1" w:rsidRDefault="00117084" w:rsidP="00D536DE">
            <w:pPr>
              <w:pStyle w:val="TabelleFlietext"/>
              <w:rPr>
                <w:color w:val="000000" w:themeColor="text1"/>
              </w:rPr>
            </w:pPr>
            <w:r w:rsidRPr="00446DC1">
              <w:rPr>
                <w:color w:val="000000" w:themeColor="text1"/>
              </w:rPr>
              <w:t>[H]</w:t>
            </w:r>
          </w:p>
        </w:tc>
        <w:tc>
          <w:tcPr>
            <w:tcW w:w="4611" w:type="dxa"/>
            <w:shd w:val="clear" w:color="auto" w:fill="auto"/>
            <w:vAlign w:val="center"/>
          </w:tcPr>
          <w:p w14:paraId="0622F733" w14:textId="77777777" w:rsidR="00117084" w:rsidRPr="00446DC1" w:rsidRDefault="00117084" w:rsidP="00D536DE">
            <w:pPr>
              <w:pStyle w:val="TabelleFlietext"/>
              <w:rPr>
                <w:color w:val="000000" w:themeColor="text1"/>
              </w:rPr>
            </w:pPr>
            <w:r w:rsidRPr="00446DC1">
              <w:rPr>
                <w:color w:val="000000" w:themeColor="text1"/>
              </w:rPr>
              <w:t>[Modultitel H]</w:t>
            </w:r>
          </w:p>
        </w:tc>
        <w:tc>
          <w:tcPr>
            <w:tcW w:w="3543" w:type="dxa"/>
            <w:shd w:val="clear" w:color="auto" w:fill="auto"/>
            <w:vAlign w:val="center"/>
          </w:tcPr>
          <w:p w14:paraId="64215E93" w14:textId="3957D144" w:rsidR="00117084" w:rsidRPr="00446DC1" w:rsidRDefault="00776247" w:rsidP="00D536DE">
            <w:pPr>
              <w:pStyle w:val="TabelleFlietext"/>
              <w:rPr>
                <w:color w:val="000000" w:themeColor="text1"/>
              </w:rPr>
            </w:pPr>
            <w:r w:rsidRPr="00446DC1">
              <w:rPr>
                <w:color w:val="000000" w:themeColor="text1"/>
              </w:rPr>
              <w:t>[10]</w:t>
            </w:r>
          </w:p>
        </w:tc>
      </w:tr>
    </w:tbl>
    <w:p w14:paraId="416E6335" w14:textId="7904033A" w:rsidR="00117084" w:rsidRPr="00446DC1" w:rsidRDefault="00117084" w:rsidP="00FA2386">
      <w:pPr>
        <w:pStyle w:val="Flietext"/>
        <w:rPr>
          <w:highlight w:val="lightGray"/>
        </w:rPr>
      </w:pPr>
      <w:r w:rsidRPr="00446DC1">
        <w:t>]</w:t>
      </w:r>
    </w:p>
    <w:p w14:paraId="5FE0B6AD" w14:textId="1312A858" w:rsidR="003D34AF" w:rsidRPr="00446DC1" w:rsidRDefault="00353CA4" w:rsidP="00F4630C">
      <w:pPr>
        <w:pStyle w:val="berschrifteinesParagraphen"/>
      </w:pPr>
      <w:bookmarkStart w:id="29" w:name="_Toc128995350"/>
      <w:bookmarkStart w:id="30" w:name="_Toc129005980"/>
      <w:bookmarkStart w:id="31" w:name="_Toc421527345"/>
      <w:bookmarkStart w:id="32" w:name="_Toc436340261"/>
      <w:bookmarkStart w:id="33" w:name="_Toc87526613"/>
      <w:bookmarkStart w:id="34" w:name="_Toc132197768"/>
      <w:bookmarkEnd w:id="29"/>
      <w:bookmarkEnd w:id="30"/>
      <w:r w:rsidRPr="00446DC1">
        <w:t>Richtlinien zur Vergabe von Plätzen für Lehrveranstaltungen</w:t>
      </w:r>
      <w:bookmarkEnd w:id="31"/>
      <w:bookmarkEnd w:id="32"/>
      <w:bookmarkEnd w:id="33"/>
      <w:bookmarkEnd w:id="34"/>
    </w:p>
    <w:p w14:paraId="27477C7F" w14:textId="2818FD3E" w:rsidR="00F7254E" w:rsidRPr="00446DC1" w:rsidRDefault="00E9124C" w:rsidP="00FA2386">
      <w:pPr>
        <w:pStyle w:val="AbsatzeinesParagraphen"/>
        <w:numPr>
          <w:ilvl w:val="0"/>
          <w:numId w:val="101"/>
        </w:numPr>
      </w:pPr>
      <w:bookmarkStart w:id="35" w:name="_Toc87526614"/>
      <w:r w:rsidRPr="00446DC1">
        <w:t>Melden sich mehr Studierende zu einer Lehrveranstaltung an, als verfügbare Plätze vorhanden sind, dann</w:t>
      </w:r>
      <w:r w:rsidR="00F7254E" w:rsidRPr="00446DC1">
        <w:t xml:space="preserve"> erfolgt die Aufnahme </w:t>
      </w:r>
      <w:r w:rsidRPr="00446DC1">
        <w:t xml:space="preserve">der Studierenden </w:t>
      </w:r>
      <w:r w:rsidR="00F7254E" w:rsidRPr="00446DC1">
        <w:t>nach dem folgenden Reihungsverfahren</w:t>
      </w:r>
      <w:r w:rsidR="0091320E">
        <w:t>,</w:t>
      </w:r>
      <w:r w:rsidR="0091320E" w:rsidRPr="0091320E">
        <w:t xml:space="preserve"> wobei die einzelnen Kriterien in der angegebenen Reihenfolge anzuwenden sind</w:t>
      </w:r>
      <w:r w:rsidR="00F7254E" w:rsidRPr="00446DC1">
        <w:t>:</w:t>
      </w:r>
    </w:p>
    <w:p w14:paraId="21176E1E" w14:textId="46DA011B" w:rsidR="00767AB2" w:rsidRPr="00446DC1" w:rsidRDefault="00767AB2" w:rsidP="00787DE8">
      <w:pPr>
        <w:pStyle w:val="AbsatzeinesParagraphen"/>
        <w:numPr>
          <w:ilvl w:val="1"/>
          <w:numId w:val="82"/>
        </w:numPr>
      </w:pPr>
      <w:r w:rsidRPr="00446DC1">
        <w:t xml:space="preserve">Stellung der Lehrveranstaltung im Curriculum (gem. </w:t>
      </w:r>
      <w:r w:rsidR="00855D1F" w:rsidRPr="00446DC1">
        <w:fldChar w:fldCharType="begin"/>
      </w:r>
      <w:r w:rsidR="00855D1F" w:rsidRPr="00446DC1">
        <w:instrText xml:space="preserve"> REF _Ref400295978 \r \h </w:instrText>
      </w:r>
      <w:r w:rsidR="00855D1F" w:rsidRPr="00446DC1">
        <w:fldChar w:fldCharType="separate"/>
      </w:r>
      <w:r w:rsidR="0000708D">
        <w:t>§ 6</w:t>
      </w:r>
      <w:r w:rsidR="00855D1F" w:rsidRPr="00446DC1">
        <w:fldChar w:fldCharType="end"/>
      </w:r>
      <w:r w:rsidRPr="00446DC1">
        <w:t xml:space="preserve"> und </w:t>
      </w:r>
      <w:r w:rsidR="00855D1F" w:rsidRPr="00446DC1">
        <w:fldChar w:fldCharType="begin"/>
      </w:r>
      <w:r w:rsidR="00855D1F" w:rsidRPr="00446DC1">
        <w:instrText xml:space="preserve"> REF _Ref400296170 \r \h </w:instrText>
      </w:r>
      <w:r w:rsidR="00855D1F" w:rsidRPr="00446DC1">
        <w:fldChar w:fldCharType="separate"/>
      </w:r>
      <w:r w:rsidR="0000708D">
        <w:t>§ 7</w:t>
      </w:r>
      <w:r w:rsidR="00855D1F" w:rsidRPr="00446DC1">
        <w:fldChar w:fldCharType="end"/>
      </w:r>
      <w:r w:rsidRPr="00446DC1">
        <w:t xml:space="preserve">): Die Lehrveranstaltung ist im Curriculum, für das die Lehrveranstaltungsanmeldung erfolgt, </w:t>
      </w:r>
      <w:r w:rsidR="0091320E">
        <w:t>in den Pflicht- oder Wahlmodulen</w:t>
      </w:r>
      <w:r w:rsidR="0091320E" w:rsidRPr="00446DC1">
        <w:t xml:space="preserve"> </w:t>
      </w:r>
      <w:r w:rsidRPr="00446DC1">
        <w:t>vorgeschrieben</w:t>
      </w:r>
      <w:r w:rsidR="006D7DE9">
        <w:t>. Diese</w:t>
      </w:r>
      <w:r w:rsidRPr="00446DC1">
        <w:t xml:space="preserve"> Lehrveranstaltungen</w:t>
      </w:r>
      <w:r w:rsidR="006D7DE9">
        <w:t xml:space="preserve"> werden</w:t>
      </w:r>
      <w:r w:rsidRPr="00446DC1">
        <w:t xml:space="preserve"> gleichrangig gereiht und jeweils gegenüber</w:t>
      </w:r>
      <w:r w:rsidR="006D7DE9">
        <w:t xml:space="preserve"> dem</w:t>
      </w:r>
      <w:r w:rsidRPr="00446DC1">
        <w:t xml:space="preserve"> Freie</w:t>
      </w:r>
      <w:r w:rsidR="006D7DE9">
        <w:t>n</w:t>
      </w:r>
      <w:r w:rsidRPr="00446DC1">
        <w:t xml:space="preserve"> Wahlfach bevorzugt</w:t>
      </w:r>
      <w:r w:rsidR="00BB49C5" w:rsidRPr="00446DC1">
        <w:t>.</w:t>
      </w:r>
    </w:p>
    <w:p w14:paraId="11893317" w14:textId="4F65417A" w:rsidR="00767AB2" w:rsidRPr="00446DC1" w:rsidRDefault="00767AB2" w:rsidP="00FA2386">
      <w:pPr>
        <w:pStyle w:val="AbsatzeinesParagraphen"/>
        <w:numPr>
          <w:ilvl w:val="1"/>
          <w:numId w:val="82"/>
        </w:numPr>
      </w:pPr>
      <w:r w:rsidRPr="00446DC1">
        <w:t>Im Studium absolvierte/anerkannte ECTS</w:t>
      </w:r>
      <w:r w:rsidR="00FB75DF" w:rsidRPr="00446DC1">
        <w:t>-Anrechnungspunkte</w:t>
      </w:r>
      <w:r w:rsidRPr="00446DC1">
        <w:t xml:space="preserve">: Für die ECTS-Reihung werden alle Leistungen des Studiums, für das die Lehrveranstaltungsanmeldung erfolgt, herangezogen. Eine höhere Gesamtsumme wird bevorzugt gereiht. </w:t>
      </w:r>
    </w:p>
    <w:p w14:paraId="7177D2FF" w14:textId="77777777" w:rsidR="00627583" w:rsidRPr="00446DC1" w:rsidRDefault="00767AB2" w:rsidP="00FA2386">
      <w:pPr>
        <w:pStyle w:val="AbsatzeinesParagraphen"/>
        <w:numPr>
          <w:ilvl w:val="1"/>
          <w:numId w:val="82"/>
        </w:numPr>
      </w:pPr>
      <w:r w:rsidRPr="00446DC1">
        <w:t>Bisher benötigte Semesteranzahl im Studium: Reihung nach der Anzahl der bisher benötigten Semester innerhalb des Studiums. Eine höhere Anzahl wird bevorzugt gereiht.</w:t>
      </w:r>
      <w:r w:rsidR="00627583" w:rsidRPr="00446DC1">
        <w:t xml:space="preserve"> </w:t>
      </w:r>
    </w:p>
    <w:p w14:paraId="71DF9970" w14:textId="19B1B4AC" w:rsidR="00767AB2" w:rsidRPr="00446DC1" w:rsidRDefault="00627583" w:rsidP="00FA2386">
      <w:pPr>
        <w:pStyle w:val="AbsatzeinesParagraphen"/>
        <w:numPr>
          <w:ilvl w:val="1"/>
          <w:numId w:val="82"/>
        </w:numPr>
      </w:pPr>
      <w:r w:rsidRPr="00446DC1">
        <w:t xml:space="preserve">Losentscheid: Ist anhand der vorangehenden Kriterien keine Reihungsentscheidung möglich, entscheidet </w:t>
      </w:r>
      <w:r w:rsidR="00257FB8" w:rsidRPr="00446DC1">
        <w:t>das Los</w:t>
      </w:r>
      <w:r w:rsidRPr="00446DC1">
        <w:t>.</w:t>
      </w:r>
    </w:p>
    <w:bookmarkEnd w:id="35"/>
    <w:p w14:paraId="205040D7" w14:textId="3A797272" w:rsidR="0038174F" w:rsidRPr="00446DC1" w:rsidRDefault="0038174F" w:rsidP="00FA2386">
      <w:pPr>
        <w:pStyle w:val="AbsatzeinesParagraphen"/>
      </w:pPr>
      <w:r w:rsidRPr="00446DC1">
        <w:t>An Studierende, die im Rahmen von Mobilitätsprogrammen einen Teil ihres Studiums an den an NAWI Graz beteiligten Universitäten absolvieren, werden vorrangig bis zu 10 % der Plätz</w:t>
      </w:r>
      <w:r w:rsidR="00257FB8" w:rsidRPr="00446DC1">
        <w:t>e</w:t>
      </w:r>
      <w:r w:rsidRPr="00446DC1">
        <w:t xml:space="preserve"> vergeben.</w:t>
      </w:r>
    </w:p>
    <w:p w14:paraId="2BA05742" w14:textId="19AAC72D" w:rsidR="00353CA4" w:rsidRPr="00446DC1" w:rsidRDefault="00353CA4" w:rsidP="009400AE">
      <w:pPr>
        <w:pStyle w:val="berschrifteinesAbschnittsrmZiffern"/>
      </w:pPr>
      <w:bookmarkStart w:id="36" w:name="_Toc421527346"/>
      <w:bookmarkStart w:id="37" w:name="_Toc436340262"/>
      <w:bookmarkStart w:id="38" w:name="_Toc87526617"/>
      <w:bookmarkStart w:id="39" w:name="_Toc132197769"/>
      <w:r w:rsidRPr="00446DC1">
        <w:t>Studieninhalt und Studienablauf</w:t>
      </w:r>
      <w:bookmarkEnd w:id="36"/>
      <w:bookmarkEnd w:id="37"/>
      <w:bookmarkEnd w:id="38"/>
      <w:bookmarkEnd w:id="39"/>
    </w:p>
    <w:p w14:paraId="4140512C" w14:textId="45052E8A" w:rsidR="00A03DF0" w:rsidRPr="00446DC1" w:rsidRDefault="00B51985" w:rsidP="00F4630C">
      <w:pPr>
        <w:pStyle w:val="berschrifteinesParagraphen"/>
      </w:pPr>
      <w:bookmarkStart w:id="40" w:name="_Ref400295978"/>
      <w:bookmarkStart w:id="41" w:name="_Ref400296098"/>
      <w:bookmarkStart w:id="42" w:name="_Ref400296134"/>
      <w:bookmarkStart w:id="43" w:name="_Toc421527347"/>
      <w:bookmarkStart w:id="44" w:name="_Toc436340263"/>
      <w:bookmarkStart w:id="45" w:name="_Toc87526618"/>
      <w:bookmarkStart w:id="46" w:name="_Toc132197770"/>
      <w:r w:rsidRPr="00446DC1">
        <w:t xml:space="preserve">Module, </w:t>
      </w:r>
      <w:r w:rsidR="00A03DF0" w:rsidRPr="00446DC1">
        <w:t>Lehrveranstaltungen</w:t>
      </w:r>
      <w:r w:rsidR="002D7285" w:rsidRPr="00446DC1">
        <w:t xml:space="preserve"> und Semesterzuordnung</w:t>
      </w:r>
      <w:bookmarkEnd w:id="40"/>
      <w:bookmarkEnd w:id="41"/>
      <w:bookmarkEnd w:id="42"/>
      <w:bookmarkEnd w:id="43"/>
      <w:bookmarkEnd w:id="44"/>
      <w:bookmarkEnd w:id="45"/>
      <w:bookmarkEnd w:id="46"/>
    </w:p>
    <w:p w14:paraId="5B76E8CA" w14:textId="016DC1EF" w:rsidR="00CA6B80" w:rsidRPr="00446DC1" w:rsidRDefault="00CA6B80" w:rsidP="00FA2386">
      <w:pPr>
        <w:pStyle w:val="AbsatzeinesParagraphen"/>
        <w:numPr>
          <w:ilvl w:val="0"/>
          <w:numId w:val="105"/>
        </w:numPr>
      </w:pPr>
      <w:r w:rsidRPr="00446DC1">
        <w:t>Die einzelnen Lehrveranstalt</w:t>
      </w:r>
      <w:r w:rsidR="006C0A94" w:rsidRPr="00446DC1">
        <w:t>ungen dieses Master</w:t>
      </w:r>
      <w:r w:rsidRPr="00446DC1">
        <w:t>studiums und deren Gliederung in Pflicht- und Wahlmodule sind nachfolgend angeführt. Die in den Modulen zu vermittelnden Kenntnisse, Methoden oder Fertigkeiten werden im Anhang I näher beschrieben. Die Zuordnung der Lehrveranstaltungen zur Semesterfolge ist eine Empfehlung</w:t>
      </w:r>
      <w:r w:rsidR="004D5E93">
        <w:t xml:space="preserve"> für Studierende</w:t>
      </w:r>
      <w:r w:rsidRPr="00446DC1">
        <w:t xml:space="preserve"> und stellt sicher, dass die Abfolge der Lehrveranstaltungen optimal auf Vorwissen aufbaut und das Arbeitspensum des Studienjahres 60 ECTS-Anrechnungspunkte nicht überschreitet. Die Zuordnung der Lehrveranstaltungen zu den beteiligten Universitäten erfolgt in Anhang II</w:t>
      </w:r>
      <w:r w:rsidR="00BF3EA1" w:rsidRPr="00446DC1">
        <w:t xml:space="preserve"> und </w:t>
      </w:r>
      <w:r w:rsidR="00ED78B5" w:rsidRPr="00446DC1">
        <w:fldChar w:fldCharType="begin"/>
      </w:r>
      <w:r w:rsidR="00ED78B5" w:rsidRPr="00446DC1">
        <w:instrText xml:space="preserve"> REF _Ref400296170 \r \h </w:instrText>
      </w:r>
      <w:r w:rsidR="00ED78B5" w:rsidRPr="00446DC1">
        <w:fldChar w:fldCharType="separate"/>
      </w:r>
      <w:r w:rsidR="0000708D">
        <w:t>§ 7</w:t>
      </w:r>
      <w:r w:rsidR="00ED78B5" w:rsidRPr="00446DC1">
        <w:fldChar w:fldCharType="end"/>
      </w:r>
      <w:r w:rsidRPr="00446DC1">
        <w:t>.</w:t>
      </w:r>
    </w:p>
    <w:tbl>
      <w:tblPr>
        <w:tblW w:w="9371" w:type="dxa"/>
        <w:tblLayout w:type="fixed"/>
        <w:tblCellMar>
          <w:left w:w="70" w:type="dxa"/>
          <w:right w:w="70" w:type="dxa"/>
        </w:tblCellMar>
        <w:tblLook w:val="04A0" w:firstRow="1" w:lastRow="0" w:firstColumn="1" w:lastColumn="0" w:noHBand="0" w:noVBand="1"/>
      </w:tblPr>
      <w:tblGrid>
        <w:gridCol w:w="9371"/>
      </w:tblGrid>
      <w:tr w:rsidR="00CA6B80" w:rsidRPr="00446DC1" w14:paraId="28248D91" w14:textId="77777777" w:rsidTr="00E34783">
        <w:trPr>
          <w:trHeight w:val="247"/>
        </w:trPr>
        <w:tc>
          <w:tcPr>
            <w:tcW w:w="9371" w:type="dxa"/>
            <w:shd w:val="clear" w:color="auto" w:fill="auto"/>
            <w:vAlign w:val="center"/>
            <w:hideMark/>
          </w:tcPr>
          <w:p w14:paraId="7BCD651F" w14:textId="77777777" w:rsidR="00CA6B80" w:rsidRPr="00446DC1" w:rsidRDefault="00CA6B80" w:rsidP="00CA6B80">
            <w:pPr>
              <w:rPr>
                <w:rFonts w:cs="Arial"/>
                <w:bCs/>
                <w:sz w:val="16"/>
                <w:szCs w:val="16"/>
              </w:rPr>
            </w:pPr>
          </w:p>
          <w:tbl>
            <w:tblPr>
              <w:tblW w:w="9071" w:type="dxa"/>
              <w:tblInd w:w="57" w:type="dxa"/>
              <w:tblLayout w:type="fixed"/>
              <w:tblCellMar>
                <w:left w:w="70" w:type="dxa"/>
                <w:right w:w="70" w:type="dxa"/>
              </w:tblCellMar>
              <w:tblLook w:val="0000" w:firstRow="0" w:lastRow="0" w:firstColumn="0" w:lastColumn="0" w:noHBand="0" w:noVBand="0"/>
            </w:tblPr>
            <w:tblGrid>
              <w:gridCol w:w="1754"/>
              <w:gridCol w:w="2778"/>
              <w:gridCol w:w="679"/>
              <w:gridCol w:w="567"/>
              <w:gridCol w:w="793"/>
              <w:gridCol w:w="624"/>
              <w:gridCol w:w="624"/>
              <w:gridCol w:w="625"/>
              <w:gridCol w:w="621"/>
              <w:gridCol w:w="6"/>
            </w:tblGrid>
            <w:tr w:rsidR="00880F94" w:rsidRPr="00446DC1" w14:paraId="402318D7" w14:textId="77777777" w:rsidTr="00E06511">
              <w:trPr>
                <w:trHeight w:val="321"/>
                <w:tblHeader/>
              </w:trPr>
              <w:tc>
                <w:tcPr>
                  <w:tcW w:w="9071" w:type="dxa"/>
                  <w:gridSpan w:val="10"/>
                  <w:tcBorders>
                    <w:top w:val="single" w:sz="4" w:space="0" w:color="auto"/>
                    <w:left w:val="single" w:sz="4" w:space="0" w:color="auto"/>
                    <w:bottom w:val="nil"/>
                    <w:right w:val="single" w:sz="4" w:space="0" w:color="auto"/>
                  </w:tcBorders>
                  <w:shd w:val="clear" w:color="auto" w:fill="FFFF99"/>
                  <w:noWrap/>
                  <w:vAlign w:val="bottom"/>
                </w:tcPr>
                <w:p w14:paraId="11AD4B01" w14:textId="77777777" w:rsidR="00CA6B80" w:rsidRPr="00DB435E" w:rsidRDefault="006C0A94" w:rsidP="00DB435E">
                  <w:pPr>
                    <w:pStyle w:val="TabelleSpaltenberschrift"/>
                    <w:rPr>
                      <w:rFonts w:eastAsia="MS Mincho"/>
                    </w:rPr>
                  </w:pPr>
                  <w:r w:rsidRPr="00DB435E">
                    <w:rPr>
                      <w:rFonts w:eastAsia="MS Mincho"/>
                    </w:rPr>
                    <w:t>Master</w:t>
                  </w:r>
                  <w:r w:rsidR="00CA6B80" w:rsidRPr="00DB435E">
                    <w:rPr>
                      <w:rFonts w:eastAsia="MS Mincho"/>
                    </w:rPr>
                    <w:t>studium [Bezeichnung]</w:t>
                  </w:r>
                </w:p>
              </w:tc>
            </w:tr>
            <w:tr w:rsidR="00632D34" w:rsidRPr="00446DC1" w14:paraId="4BFB901E" w14:textId="77777777" w:rsidTr="00E06511">
              <w:trPr>
                <w:gridAfter w:val="1"/>
                <w:wAfter w:w="6" w:type="dxa"/>
                <w:trHeight w:val="259"/>
                <w:tblHeader/>
              </w:trPr>
              <w:tc>
                <w:tcPr>
                  <w:tcW w:w="1754" w:type="dxa"/>
                  <w:tcBorders>
                    <w:top w:val="nil"/>
                    <w:left w:val="single" w:sz="4" w:space="0" w:color="auto"/>
                    <w:bottom w:val="nil"/>
                    <w:right w:val="nil"/>
                  </w:tcBorders>
                  <w:shd w:val="clear" w:color="auto" w:fill="FFFF99"/>
                  <w:noWrap/>
                  <w:vAlign w:val="bottom"/>
                </w:tcPr>
                <w:p w14:paraId="1D7CC1C8" w14:textId="1279D7A8" w:rsidR="00CA6B80" w:rsidRPr="00446DC1" w:rsidRDefault="00CA6B80" w:rsidP="00A1306B">
                  <w:pPr>
                    <w:pStyle w:val="TabelleModuleSpaltenbeschriftung"/>
                  </w:pPr>
                </w:p>
              </w:tc>
              <w:tc>
                <w:tcPr>
                  <w:tcW w:w="2778" w:type="dxa"/>
                  <w:tcBorders>
                    <w:top w:val="nil"/>
                    <w:left w:val="nil"/>
                    <w:bottom w:val="nil"/>
                    <w:right w:val="nil"/>
                  </w:tcBorders>
                  <w:shd w:val="clear" w:color="auto" w:fill="FFFF99"/>
                  <w:noWrap/>
                  <w:vAlign w:val="bottom"/>
                </w:tcPr>
                <w:p w14:paraId="5622C8AE" w14:textId="675305C5" w:rsidR="00CA6B80" w:rsidRPr="00446DC1" w:rsidRDefault="00CA6B80" w:rsidP="00A1306B">
                  <w:pPr>
                    <w:pStyle w:val="TabelleModuleSpaltenbeschriftung"/>
                  </w:pPr>
                </w:p>
              </w:tc>
              <w:tc>
                <w:tcPr>
                  <w:tcW w:w="679" w:type="dxa"/>
                  <w:tcBorders>
                    <w:top w:val="nil"/>
                    <w:left w:val="nil"/>
                    <w:bottom w:val="nil"/>
                    <w:right w:val="nil"/>
                  </w:tcBorders>
                  <w:shd w:val="clear" w:color="auto" w:fill="FFFF99"/>
                  <w:noWrap/>
                  <w:vAlign w:val="bottom"/>
                </w:tcPr>
                <w:p w14:paraId="0F79AFCD" w14:textId="77777777" w:rsidR="00CA6B80" w:rsidRPr="00446DC1" w:rsidRDefault="00CA6B80" w:rsidP="00A1306B">
                  <w:pPr>
                    <w:pStyle w:val="TabelleModuleSpaltenbeschriftung"/>
                  </w:pPr>
                  <w:r w:rsidRPr="00446DC1">
                    <w:t> </w:t>
                  </w:r>
                </w:p>
              </w:tc>
              <w:tc>
                <w:tcPr>
                  <w:tcW w:w="567" w:type="dxa"/>
                  <w:tcBorders>
                    <w:top w:val="nil"/>
                    <w:left w:val="nil"/>
                    <w:bottom w:val="nil"/>
                    <w:right w:val="nil"/>
                  </w:tcBorders>
                  <w:shd w:val="clear" w:color="auto" w:fill="FFFF99"/>
                  <w:noWrap/>
                  <w:vAlign w:val="bottom"/>
                </w:tcPr>
                <w:p w14:paraId="4A5A173A" w14:textId="77114A2D" w:rsidR="00CA6B80" w:rsidRPr="00446DC1" w:rsidRDefault="00CA6B80" w:rsidP="00A1306B">
                  <w:pPr>
                    <w:pStyle w:val="TabelleModuleSpaltenbeschriftung"/>
                  </w:pPr>
                </w:p>
              </w:tc>
              <w:tc>
                <w:tcPr>
                  <w:tcW w:w="793" w:type="dxa"/>
                  <w:tcBorders>
                    <w:top w:val="nil"/>
                    <w:left w:val="nil"/>
                    <w:bottom w:val="nil"/>
                    <w:right w:val="nil"/>
                  </w:tcBorders>
                  <w:shd w:val="clear" w:color="auto" w:fill="FFFF99"/>
                  <w:noWrap/>
                  <w:vAlign w:val="bottom"/>
                </w:tcPr>
                <w:p w14:paraId="7D39D80B" w14:textId="77777777" w:rsidR="00CA6B80" w:rsidRPr="00446DC1" w:rsidRDefault="00CA6B80" w:rsidP="00A1306B">
                  <w:pPr>
                    <w:pStyle w:val="TabelleModuleSpaltenbeschriftung"/>
                  </w:pPr>
                  <w:r w:rsidRPr="00446DC1">
                    <w:t> </w:t>
                  </w:r>
                </w:p>
              </w:tc>
              <w:tc>
                <w:tcPr>
                  <w:tcW w:w="2494" w:type="dxa"/>
                  <w:gridSpan w:val="4"/>
                  <w:tcBorders>
                    <w:top w:val="nil"/>
                    <w:left w:val="nil"/>
                    <w:bottom w:val="nil"/>
                    <w:right w:val="single" w:sz="4" w:space="0" w:color="auto"/>
                  </w:tcBorders>
                  <w:shd w:val="clear" w:color="auto" w:fill="FFFF99"/>
                  <w:noWrap/>
                  <w:vAlign w:val="bottom"/>
                </w:tcPr>
                <w:p w14:paraId="2F22253E" w14:textId="6D57AAF6" w:rsidR="00CA6B80" w:rsidRPr="00446DC1" w:rsidRDefault="00CA6B80" w:rsidP="00A1306B">
                  <w:pPr>
                    <w:pStyle w:val="TabelleModuleSpaltenbeschriftung"/>
                  </w:pPr>
                  <w:r w:rsidRPr="00446DC1">
                    <w:t>Semester mit ECTS-</w:t>
                  </w:r>
                  <w:r w:rsidR="00933667">
                    <w:t>P</w:t>
                  </w:r>
                  <w:r w:rsidR="00933667" w:rsidRPr="00446DC1">
                    <w:t>unkten</w:t>
                  </w:r>
                </w:p>
              </w:tc>
            </w:tr>
            <w:tr w:rsidR="00632D34" w:rsidRPr="00446DC1" w14:paraId="102EC176" w14:textId="77777777" w:rsidTr="00E06511">
              <w:trPr>
                <w:trHeight w:val="259"/>
                <w:tblHeader/>
              </w:trPr>
              <w:tc>
                <w:tcPr>
                  <w:tcW w:w="1754" w:type="dxa"/>
                  <w:tcBorders>
                    <w:top w:val="nil"/>
                    <w:left w:val="single" w:sz="4" w:space="0" w:color="auto"/>
                    <w:bottom w:val="single" w:sz="4" w:space="0" w:color="auto"/>
                    <w:right w:val="nil"/>
                  </w:tcBorders>
                  <w:shd w:val="clear" w:color="auto" w:fill="FFFF99"/>
                  <w:noWrap/>
                  <w:vAlign w:val="bottom"/>
                </w:tcPr>
                <w:p w14:paraId="0CD4AB83" w14:textId="5370FA8B" w:rsidR="001378A4" w:rsidRPr="00446DC1" w:rsidRDefault="006E3FE0" w:rsidP="00A1306B">
                  <w:pPr>
                    <w:pStyle w:val="TabelleModuleSpaltenbeschriftung"/>
                  </w:pPr>
                  <w:r w:rsidRPr="00446DC1">
                    <w:t>Modul</w:t>
                  </w:r>
                </w:p>
              </w:tc>
              <w:tc>
                <w:tcPr>
                  <w:tcW w:w="2778" w:type="dxa"/>
                  <w:tcBorders>
                    <w:top w:val="nil"/>
                    <w:left w:val="nil"/>
                    <w:bottom w:val="single" w:sz="4" w:space="0" w:color="auto"/>
                    <w:right w:val="nil"/>
                  </w:tcBorders>
                  <w:shd w:val="clear" w:color="auto" w:fill="FFFF99"/>
                  <w:noWrap/>
                  <w:vAlign w:val="bottom"/>
                </w:tcPr>
                <w:p w14:paraId="55C4878C" w14:textId="0A25050A" w:rsidR="001378A4" w:rsidRPr="00446DC1" w:rsidRDefault="001378A4" w:rsidP="00A1306B">
                  <w:pPr>
                    <w:pStyle w:val="TabelleModuleSpaltenbeschriftung"/>
                  </w:pPr>
                  <w:r w:rsidRPr="00446DC1">
                    <w:t> </w:t>
                  </w:r>
                  <w:r w:rsidR="006E3FE0" w:rsidRPr="00446DC1">
                    <w:t>Lehrveranstaltung</w:t>
                  </w:r>
                </w:p>
              </w:tc>
              <w:tc>
                <w:tcPr>
                  <w:tcW w:w="679" w:type="dxa"/>
                  <w:tcBorders>
                    <w:top w:val="nil"/>
                    <w:left w:val="nil"/>
                    <w:bottom w:val="single" w:sz="4" w:space="0" w:color="auto"/>
                    <w:right w:val="nil"/>
                  </w:tcBorders>
                  <w:shd w:val="clear" w:color="auto" w:fill="FFFF99"/>
                  <w:noWrap/>
                  <w:vAlign w:val="bottom"/>
                </w:tcPr>
                <w:p w14:paraId="6F90E038" w14:textId="77777777" w:rsidR="001378A4" w:rsidRPr="00446DC1" w:rsidRDefault="001378A4" w:rsidP="00A1306B">
                  <w:pPr>
                    <w:pStyle w:val="TabelleModuleSpaltenbeschriftung"/>
                  </w:pPr>
                  <w:r w:rsidRPr="00446DC1">
                    <w:rPr>
                      <w:sz w:val="16"/>
                      <w:szCs w:val="16"/>
                      <w:lang w:eastAsia="de-DE"/>
                    </w:rPr>
                    <w:t>SSt.</w:t>
                  </w:r>
                </w:p>
              </w:tc>
              <w:tc>
                <w:tcPr>
                  <w:tcW w:w="567" w:type="dxa"/>
                  <w:tcBorders>
                    <w:top w:val="nil"/>
                    <w:left w:val="nil"/>
                    <w:bottom w:val="single" w:sz="4" w:space="0" w:color="auto"/>
                    <w:right w:val="nil"/>
                  </w:tcBorders>
                  <w:shd w:val="clear" w:color="auto" w:fill="FFFF99"/>
                  <w:noWrap/>
                  <w:vAlign w:val="bottom"/>
                </w:tcPr>
                <w:p w14:paraId="23F6C6CC" w14:textId="77777777" w:rsidR="001378A4" w:rsidRPr="00446DC1" w:rsidRDefault="000D765B" w:rsidP="00A1306B">
                  <w:pPr>
                    <w:pStyle w:val="TabelleModuleSpaltenbeschriftung"/>
                  </w:pPr>
                  <w:r w:rsidRPr="00446DC1">
                    <w:t>Typ</w:t>
                  </w:r>
                </w:p>
              </w:tc>
              <w:tc>
                <w:tcPr>
                  <w:tcW w:w="793" w:type="dxa"/>
                  <w:tcBorders>
                    <w:top w:val="nil"/>
                    <w:left w:val="nil"/>
                    <w:bottom w:val="single" w:sz="4" w:space="0" w:color="auto"/>
                    <w:right w:val="nil"/>
                  </w:tcBorders>
                  <w:shd w:val="clear" w:color="auto" w:fill="FFFF99"/>
                  <w:noWrap/>
                  <w:vAlign w:val="bottom"/>
                </w:tcPr>
                <w:p w14:paraId="4D353CBA" w14:textId="77777777" w:rsidR="001378A4" w:rsidRPr="00446DC1" w:rsidRDefault="001378A4" w:rsidP="00A1306B">
                  <w:pPr>
                    <w:pStyle w:val="TabelleModuleSpaltenbeschriftung"/>
                  </w:pPr>
                  <w:r w:rsidRPr="00446DC1">
                    <w:t>ECTS</w:t>
                  </w:r>
                </w:p>
              </w:tc>
              <w:tc>
                <w:tcPr>
                  <w:tcW w:w="624" w:type="dxa"/>
                  <w:tcBorders>
                    <w:top w:val="nil"/>
                    <w:left w:val="nil"/>
                    <w:bottom w:val="single" w:sz="4" w:space="0" w:color="auto"/>
                    <w:right w:val="nil"/>
                  </w:tcBorders>
                  <w:shd w:val="clear" w:color="auto" w:fill="FFFF99"/>
                  <w:noWrap/>
                  <w:vAlign w:val="bottom"/>
                </w:tcPr>
                <w:p w14:paraId="0E678364" w14:textId="77777777" w:rsidR="001378A4" w:rsidRPr="00446DC1" w:rsidRDefault="001378A4" w:rsidP="00A1306B">
                  <w:pPr>
                    <w:pStyle w:val="TabelleModuleSpaltenbeschriftung"/>
                  </w:pPr>
                  <w:r w:rsidRPr="00446DC1">
                    <w:t>I</w:t>
                  </w:r>
                </w:p>
              </w:tc>
              <w:tc>
                <w:tcPr>
                  <w:tcW w:w="624" w:type="dxa"/>
                  <w:tcBorders>
                    <w:top w:val="nil"/>
                    <w:left w:val="nil"/>
                    <w:bottom w:val="single" w:sz="4" w:space="0" w:color="auto"/>
                    <w:right w:val="nil"/>
                  </w:tcBorders>
                  <w:shd w:val="clear" w:color="auto" w:fill="FFFF99"/>
                  <w:noWrap/>
                  <w:vAlign w:val="bottom"/>
                </w:tcPr>
                <w:p w14:paraId="3428424F" w14:textId="77777777" w:rsidR="001378A4" w:rsidRPr="00446DC1" w:rsidRDefault="001378A4" w:rsidP="00A1306B">
                  <w:pPr>
                    <w:pStyle w:val="TabelleModuleSpaltenbeschriftung"/>
                  </w:pPr>
                  <w:r w:rsidRPr="00446DC1">
                    <w:t>II</w:t>
                  </w:r>
                </w:p>
              </w:tc>
              <w:tc>
                <w:tcPr>
                  <w:tcW w:w="625" w:type="dxa"/>
                  <w:tcBorders>
                    <w:top w:val="nil"/>
                    <w:left w:val="nil"/>
                    <w:bottom w:val="single" w:sz="4" w:space="0" w:color="auto"/>
                    <w:right w:val="nil"/>
                  </w:tcBorders>
                  <w:shd w:val="clear" w:color="auto" w:fill="FFFF99"/>
                  <w:noWrap/>
                  <w:vAlign w:val="bottom"/>
                </w:tcPr>
                <w:p w14:paraId="0784A645" w14:textId="77777777" w:rsidR="001378A4" w:rsidRPr="00446DC1" w:rsidRDefault="001378A4" w:rsidP="00A1306B">
                  <w:pPr>
                    <w:pStyle w:val="TabelleModuleSpaltenbeschriftung"/>
                  </w:pPr>
                  <w:r w:rsidRPr="00446DC1">
                    <w:t>III</w:t>
                  </w:r>
                </w:p>
              </w:tc>
              <w:tc>
                <w:tcPr>
                  <w:tcW w:w="627" w:type="dxa"/>
                  <w:gridSpan w:val="2"/>
                  <w:tcBorders>
                    <w:top w:val="nil"/>
                    <w:left w:val="nil"/>
                    <w:bottom w:val="single" w:sz="4" w:space="0" w:color="auto"/>
                    <w:right w:val="single" w:sz="4" w:space="0" w:color="auto"/>
                  </w:tcBorders>
                  <w:shd w:val="clear" w:color="auto" w:fill="FFFF99"/>
                  <w:noWrap/>
                  <w:vAlign w:val="bottom"/>
                </w:tcPr>
                <w:p w14:paraId="06EB692E" w14:textId="77777777" w:rsidR="001378A4" w:rsidRPr="00446DC1" w:rsidRDefault="001378A4" w:rsidP="00A1306B">
                  <w:pPr>
                    <w:pStyle w:val="TabelleModuleSpaltenbeschriftung"/>
                  </w:pPr>
                  <w:r w:rsidRPr="00446DC1">
                    <w:t>IV</w:t>
                  </w:r>
                </w:p>
              </w:tc>
            </w:tr>
            <w:tr w:rsidR="00880F94" w:rsidRPr="00446DC1" w14:paraId="30B11B55" w14:textId="77777777" w:rsidTr="00E06511">
              <w:trPr>
                <w:trHeight w:val="259"/>
              </w:trPr>
              <w:tc>
                <w:tcPr>
                  <w:tcW w:w="9071" w:type="dxa"/>
                  <w:gridSpan w:val="10"/>
                  <w:tcBorders>
                    <w:top w:val="single" w:sz="4" w:space="0" w:color="auto"/>
                    <w:left w:val="single" w:sz="4" w:space="0" w:color="auto"/>
                    <w:bottom w:val="single" w:sz="4" w:space="0" w:color="auto"/>
                    <w:right w:val="single" w:sz="4" w:space="0" w:color="auto"/>
                  </w:tcBorders>
                  <w:shd w:val="clear" w:color="auto" w:fill="auto"/>
                  <w:noWrap/>
                  <w:vAlign w:val="bottom"/>
                </w:tcPr>
                <w:p w14:paraId="6CC084BC" w14:textId="77777777" w:rsidR="00CA6B80" w:rsidRPr="00446DC1" w:rsidRDefault="00CA6B80" w:rsidP="00CA6B80">
                  <w:pPr>
                    <w:jc w:val="both"/>
                    <w:rPr>
                      <w:rFonts w:eastAsia="MS Mincho" w:cs="Arial"/>
                      <w:bCs/>
                      <w:sz w:val="18"/>
                      <w:szCs w:val="18"/>
                      <w:lang w:eastAsia="ja-JP"/>
                    </w:rPr>
                  </w:pPr>
                </w:p>
              </w:tc>
            </w:tr>
            <w:tr w:rsidR="00880F94" w:rsidRPr="00446DC1" w14:paraId="5C70C6A8" w14:textId="77777777" w:rsidTr="00E06511">
              <w:trPr>
                <w:trHeight w:val="259"/>
              </w:trPr>
              <w:tc>
                <w:tcPr>
                  <w:tcW w:w="9071" w:type="dxa"/>
                  <w:gridSpan w:val="10"/>
                  <w:tcBorders>
                    <w:top w:val="single" w:sz="4" w:space="0" w:color="auto"/>
                    <w:left w:val="single" w:sz="4" w:space="0" w:color="auto"/>
                    <w:bottom w:val="single" w:sz="4" w:space="0" w:color="auto"/>
                    <w:right w:val="single" w:sz="4" w:space="0" w:color="auto"/>
                  </w:tcBorders>
                  <w:shd w:val="clear" w:color="auto" w:fill="FFFF99"/>
                  <w:noWrap/>
                  <w:vAlign w:val="bottom"/>
                </w:tcPr>
                <w:p w14:paraId="15724940" w14:textId="77777777" w:rsidR="00CA6B80" w:rsidRPr="00A1306B" w:rsidRDefault="00CA6B80" w:rsidP="00A1306B">
                  <w:pPr>
                    <w:pStyle w:val="TabelleModuleSpaltenbeschriftung"/>
                  </w:pPr>
                  <w:r w:rsidRPr="00A1306B">
                    <w:t>Pflichtmodul A: [Bezeichnung]</w:t>
                  </w:r>
                </w:p>
              </w:tc>
            </w:tr>
            <w:tr w:rsidR="00632D34" w:rsidRPr="00446DC1" w14:paraId="2146BA33" w14:textId="77777777" w:rsidTr="00E06511">
              <w:trPr>
                <w:trHeight w:val="259"/>
              </w:trPr>
              <w:tc>
                <w:tcPr>
                  <w:tcW w:w="1754" w:type="dxa"/>
                  <w:tcBorders>
                    <w:top w:val="nil"/>
                    <w:left w:val="single" w:sz="4" w:space="0" w:color="auto"/>
                    <w:bottom w:val="nil"/>
                    <w:right w:val="nil"/>
                  </w:tcBorders>
                  <w:noWrap/>
                  <w:vAlign w:val="bottom"/>
                </w:tcPr>
                <w:p w14:paraId="6D8213E3" w14:textId="77777777" w:rsidR="001378A4" w:rsidRPr="00446DC1" w:rsidRDefault="001378A4" w:rsidP="00A1306B">
                  <w:pPr>
                    <w:pStyle w:val="TabelleModuleFlietext"/>
                  </w:pPr>
                  <w:r w:rsidRPr="00446DC1">
                    <w:t xml:space="preserve">[A.1] </w:t>
                  </w:r>
                </w:p>
              </w:tc>
              <w:tc>
                <w:tcPr>
                  <w:tcW w:w="2778" w:type="dxa"/>
                  <w:tcBorders>
                    <w:top w:val="nil"/>
                    <w:left w:val="nil"/>
                    <w:bottom w:val="nil"/>
                    <w:right w:val="nil"/>
                  </w:tcBorders>
                  <w:noWrap/>
                  <w:vAlign w:val="bottom"/>
                </w:tcPr>
                <w:p w14:paraId="3241EB25" w14:textId="77777777" w:rsidR="001378A4" w:rsidRPr="00446DC1" w:rsidRDefault="001378A4" w:rsidP="00A1306B">
                  <w:pPr>
                    <w:pStyle w:val="TabelleModuleFlietext"/>
                  </w:pPr>
                  <w:r w:rsidRPr="00446DC1">
                    <w:t>[LV-Titel A.1]</w:t>
                  </w:r>
                </w:p>
              </w:tc>
              <w:tc>
                <w:tcPr>
                  <w:tcW w:w="679" w:type="dxa"/>
                  <w:tcBorders>
                    <w:top w:val="nil"/>
                    <w:left w:val="nil"/>
                    <w:bottom w:val="nil"/>
                    <w:right w:val="nil"/>
                  </w:tcBorders>
                  <w:noWrap/>
                  <w:vAlign w:val="bottom"/>
                </w:tcPr>
                <w:p w14:paraId="25E6B1B3" w14:textId="77777777" w:rsidR="001378A4" w:rsidRPr="00446DC1" w:rsidRDefault="001378A4" w:rsidP="00A1306B">
                  <w:pPr>
                    <w:pStyle w:val="TabelleModuleFlietext"/>
                  </w:pPr>
                  <w:r w:rsidRPr="00446DC1">
                    <w:t>S</w:t>
                  </w:r>
                  <w:r w:rsidRPr="00446DC1">
                    <w:rPr>
                      <w:vertAlign w:val="subscript"/>
                    </w:rPr>
                    <w:t>A.1</w:t>
                  </w:r>
                </w:p>
              </w:tc>
              <w:tc>
                <w:tcPr>
                  <w:tcW w:w="567" w:type="dxa"/>
                  <w:tcBorders>
                    <w:top w:val="nil"/>
                    <w:left w:val="nil"/>
                    <w:bottom w:val="nil"/>
                    <w:right w:val="nil"/>
                  </w:tcBorders>
                  <w:noWrap/>
                  <w:vAlign w:val="bottom"/>
                </w:tcPr>
                <w:p w14:paraId="1E3BEFE7" w14:textId="77777777" w:rsidR="001378A4" w:rsidRPr="00446DC1" w:rsidRDefault="001378A4" w:rsidP="00A1306B">
                  <w:pPr>
                    <w:pStyle w:val="TabelleModuleFlietext"/>
                  </w:pPr>
                  <w:r w:rsidRPr="00446DC1">
                    <w:t>T</w:t>
                  </w:r>
                  <w:r w:rsidRPr="00446DC1">
                    <w:rPr>
                      <w:vertAlign w:val="subscript"/>
                    </w:rPr>
                    <w:t>A.1</w:t>
                  </w:r>
                </w:p>
              </w:tc>
              <w:tc>
                <w:tcPr>
                  <w:tcW w:w="793" w:type="dxa"/>
                  <w:tcBorders>
                    <w:top w:val="nil"/>
                    <w:left w:val="nil"/>
                    <w:bottom w:val="nil"/>
                    <w:right w:val="nil"/>
                  </w:tcBorders>
                  <w:noWrap/>
                  <w:vAlign w:val="bottom"/>
                </w:tcPr>
                <w:p w14:paraId="7C6F3C84" w14:textId="019DD444" w:rsidR="001378A4" w:rsidRPr="00446DC1" w:rsidRDefault="00F74799" w:rsidP="00A1306B">
                  <w:pPr>
                    <w:pStyle w:val="TabelleModuleFlietext"/>
                  </w:pPr>
                  <w:r>
                    <w:t>E</w:t>
                  </w:r>
                  <w:r w:rsidR="001378A4" w:rsidRPr="00446DC1">
                    <w:rPr>
                      <w:vertAlign w:val="subscript"/>
                    </w:rPr>
                    <w:t>A.1</w:t>
                  </w:r>
                </w:p>
              </w:tc>
              <w:tc>
                <w:tcPr>
                  <w:tcW w:w="624" w:type="dxa"/>
                  <w:tcBorders>
                    <w:top w:val="nil"/>
                    <w:left w:val="nil"/>
                    <w:bottom w:val="nil"/>
                    <w:right w:val="nil"/>
                  </w:tcBorders>
                  <w:shd w:val="clear" w:color="auto" w:fill="D9D9D9"/>
                  <w:noWrap/>
                  <w:vAlign w:val="bottom"/>
                </w:tcPr>
                <w:p w14:paraId="52719EB8" w14:textId="4DCEA857" w:rsidR="001378A4" w:rsidRPr="00446DC1" w:rsidRDefault="00F74799" w:rsidP="00A1306B">
                  <w:pPr>
                    <w:pStyle w:val="TabelleModuleFlietext"/>
                  </w:pPr>
                  <w:r>
                    <w:t>E</w:t>
                  </w:r>
                  <w:r w:rsidR="001378A4" w:rsidRPr="00446DC1">
                    <w:rPr>
                      <w:vertAlign w:val="subscript"/>
                    </w:rPr>
                    <w:t>A.1</w:t>
                  </w:r>
                </w:p>
              </w:tc>
              <w:tc>
                <w:tcPr>
                  <w:tcW w:w="624" w:type="dxa"/>
                  <w:tcBorders>
                    <w:top w:val="nil"/>
                    <w:left w:val="nil"/>
                    <w:bottom w:val="nil"/>
                    <w:right w:val="nil"/>
                  </w:tcBorders>
                  <w:noWrap/>
                  <w:vAlign w:val="bottom"/>
                </w:tcPr>
                <w:p w14:paraId="6BE2E1F7" w14:textId="77777777" w:rsidR="001378A4" w:rsidRPr="00446DC1" w:rsidRDefault="001378A4" w:rsidP="00A1306B">
                  <w:pPr>
                    <w:pStyle w:val="TabelleModuleFlietext"/>
                  </w:pPr>
                </w:p>
              </w:tc>
              <w:tc>
                <w:tcPr>
                  <w:tcW w:w="625" w:type="dxa"/>
                  <w:tcBorders>
                    <w:top w:val="nil"/>
                    <w:left w:val="nil"/>
                    <w:bottom w:val="nil"/>
                    <w:right w:val="nil"/>
                  </w:tcBorders>
                  <w:shd w:val="clear" w:color="auto" w:fill="D9D9D9"/>
                  <w:noWrap/>
                  <w:vAlign w:val="bottom"/>
                </w:tcPr>
                <w:p w14:paraId="7A03BADC" w14:textId="77777777" w:rsidR="001378A4" w:rsidRPr="00446DC1" w:rsidRDefault="001378A4" w:rsidP="00A1306B">
                  <w:pPr>
                    <w:pStyle w:val="TabelleModuleFlietext"/>
                  </w:pPr>
                </w:p>
              </w:tc>
              <w:tc>
                <w:tcPr>
                  <w:tcW w:w="627" w:type="dxa"/>
                  <w:gridSpan w:val="2"/>
                  <w:tcBorders>
                    <w:top w:val="nil"/>
                    <w:left w:val="nil"/>
                    <w:bottom w:val="nil"/>
                    <w:right w:val="single" w:sz="4" w:space="0" w:color="auto"/>
                  </w:tcBorders>
                  <w:noWrap/>
                  <w:vAlign w:val="bottom"/>
                </w:tcPr>
                <w:p w14:paraId="7C248D1E" w14:textId="77777777" w:rsidR="001378A4" w:rsidRPr="00446DC1" w:rsidRDefault="001378A4" w:rsidP="00A1306B">
                  <w:pPr>
                    <w:pStyle w:val="TabelleModuleFlietext"/>
                  </w:pPr>
                </w:p>
              </w:tc>
            </w:tr>
            <w:tr w:rsidR="00632D34" w:rsidRPr="00446DC1" w14:paraId="597CAF4C" w14:textId="77777777" w:rsidTr="00E06511">
              <w:trPr>
                <w:trHeight w:val="259"/>
              </w:trPr>
              <w:tc>
                <w:tcPr>
                  <w:tcW w:w="1754" w:type="dxa"/>
                  <w:tcBorders>
                    <w:top w:val="nil"/>
                    <w:left w:val="single" w:sz="4" w:space="0" w:color="auto"/>
                    <w:bottom w:val="nil"/>
                    <w:right w:val="nil"/>
                  </w:tcBorders>
                  <w:noWrap/>
                  <w:vAlign w:val="bottom"/>
                </w:tcPr>
                <w:p w14:paraId="31620B92" w14:textId="77777777" w:rsidR="001378A4" w:rsidRPr="00446DC1" w:rsidRDefault="001378A4" w:rsidP="00A1306B">
                  <w:pPr>
                    <w:pStyle w:val="TabelleModuleFlietext"/>
                  </w:pPr>
                  <w:r w:rsidRPr="00446DC1">
                    <w:t>[A.2]</w:t>
                  </w:r>
                </w:p>
              </w:tc>
              <w:tc>
                <w:tcPr>
                  <w:tcW w:w="2778" w:type="dxa"/>
                  <w:tcBorders>
                    <w:top w:val="nil"/>
                    <w:left w:val="nil"/>
                    <w:bottom w:val="nil"/>
                    <w:right w:val="nil"/>
                  </w:tcBorders>
                  <w:noWrap/>
                  <w:vAlign w:val="bottom"/>
                </w:tcPr>
                <w:p w14:paraId="1962C01A" w14:textId="77777777" w:rsidR="001378A4" w:rsidRPr="00446DC1" w:rsidRDefault="001378A4" w:rsidP="00A1306B">
                  <w:pPr>
                    <w:pStyle w:val="TabelleModuleFlietext"/>
                  </w:pPr>
                  <w:r w:rsidRPr="00446DC1">
                    <w:t>[LV-Titel A.2]</w:t>
                  </w:r>
                </w:p>
              </w:tc>
              <w:tc>
                <w:tcPr>
                  <w:tcW w:w="679" w:type="dxa"/>
                  <w:tcBorders>
                    <w:top w:val="nil"/>
                    <w:left w:val="nil"/>
                    <w:bottom w:val="nil"/>
                    <w:right w:val="nil"/>
                  </w:tcBorders>
                  <w:noWrap/>
                  <w:vAlign w:val="bottom"/>
                </w:tcPr>
                <w:p w14:paraId="7C7053AC" w14:textId="77777777" w:rsidR="001378A4" w:rsidRPr="00446DC1" w:rsidRDefault="001378A4" w:rsidP="00A1306B">
                  <w:pPr>
                    <w:pStyle w:val="TabelleModuleFlietext"/>
                  </w:pPr>
                  <w:r w:rsidRPr="00446DC1">
                    <w:t>S</w:t>
                  </w:r>
                  <w:r w:rsidRPr="00446DC1">
                    <w:rPr>
                      <w:vertAlign w:val="subscript"/>
                    </w:rPr>
                    <w:t>A.2</w:t>
                  </w:r>
                </w:p>
              </w:tc>
              <w:tc>
                <w:tcPr>
                  <w:tcW w:w="567" w:type="dxa"/>
                  <w:tcBorders>
                    <w:top w:val="nil"/>
                    <w:left w:val="nil"/>
                    <w:bottom w:val="nil"/>
                    <w:right w:val="nil"/>
                  </w:tcBorders>
                  <w:noWrap/>
                  <w:vAlign w:val="bottom"/>
                </w:tcPr>
                <w:p w14:paraId="7C46F075" w14:textId="77777777" w:rsidR="001378A4" w:rsidRPr="00446DC1" w:rsidRDefault="001378A4" w:rsidP="00A1306B">
                  <w:pPr>
                    <w:pStyle w:val="TabelleModuleFlietext"/>
                  </w:pPr>
                  <w:r w:rsidRPr="00446DC1">
                    <w:t>T</w:t>
                  </w:r>
                  <w:r w:rsidRPr="00446DC1">
                    <w:rPr>
                      <w:vertAlign w:val="subscript"/>
                    </w:rPr>
                    <w:t>A.2</w:t>
                  </w:r>
                </w:p>
              </w:tc>
              <w:tc>
                <w:tcPr>
                  <w:tcW w:w="793" w:type="dxa"/>
                  <w:tcBorders>
                    <w:top w:val="nil"/>
                    <w:left w:val="nil"/>
                    <w:bottom w:val="nil"/>
                    <w:right w:val="nil"/>
                  </w:tcBorders>
                  <w:noWrap/>
                  <w:vAlign w:val="bottom"/>
                </w:tcPr>
                <w:p w14:paraId="4883A5D3" w14:textId="4FB8D0FF" w:rsidR="001378A4" w:rsidRPr="00446DC1" w:rsidRDefault="00F74799" w:rsidP="00A1306B">
                  <w:pPr>
                    <w:pStyle w:val="TabelleModuleFlietext"/>
                  </w:pPr>
                  <w:r>
                    <w:t>E</w:t>
                  </w:r>
                  <w:r w:rsidR="001378A4" w:rsidRPr="00446DC1">
                    <w:rPr>
                      <w:vertAlign w:val="subscript"/>
                    </w:rPr>
                    <w:t>A.2</w:t>
                  </w:r>
                </w:p>
              </w:tc>
              <w:tc>
                <w:tcPr>
                  <w:tcW w:w="624" w:type="dxa"/>
                  <w:tcBorders>
                    <w:top w:val="nil"/>
                    <w:left w:val="nil"/>
                    <w:bottom w:val="nil"/>
                    <w:right w:val="nil"/>
                  </w:tcBorders>
                  <w:shd w:val="clear" w:color="auto" w:fill="D9D9D9"/>
                  <w:noWrap/>
                  <w:vAlign w:val="bottom"/>
                </w:tcPr>
                <w:p w14:paraId="7D7D6A16" w14:textId="77777777" w:rsidR="001378A4" w:rsidRPr="00446DC1" w:rsidRDefault="001378A4" w:rsidP="00A1306B">
                  <w:pPr>
                    <w:pStyle w:val="TabelleModuleFlietext"/>
                  </w:pPr>
                </w:p>
              </w:tc>
              <w:tc>
                <w:tcPr>
                  <w:tcW w:w="624" w:type="dxa"/>
                  <w:tcBorders>
                    <w:top w:val="nil"/>
                    <w:left w:val="nil"/>
                    <w:bottom w:val="nil"/>
                    <w:right w:val="nil"/>
                  </w:tcBorders>
                  <w:noWrap/>
                  <w:vAlign w:val="bottom"/>
                </w:tcPr>
                <w:p w14:paraId="4F5BD769" w14:textId="4B6971F9" w:rsidR="001378A4" w:rsidRPr="00446DC1" w:rsidRDefault="00F74799" w:rsidP="00A1306B">
                  <w:pPr>
                    <w:pStyle w:val="TabelleModuleFlietext"/>
                  </w:pPr>
                  <w:r>
                    <w:rPr>
                      <w:vertAlign w:val="subscript"/>
                    </w:rPr>
                    <w:t>E</w:t>
                  </w:r>
                  <w:r w:rsidR="001378A4" w:rsidRPr="00446DC1">
                    <w:rPr>
                      <w:vertAlign w:val="subscript"/>
                    </w:rPr>
                    <w:t>A.2</w:t>
                  </w:r>
                </w:p>
              </w:tc>
              <w:tc>
                <w:tcPr>
                  <w:tcW w:w="625" w:type="dxa"/>
                  <w:tcBorders>
                    <w:top w:val="nil"/>
                    <w:left w:val="nil"/>
                    <w:bottom w:val="nil"/>
                    <w:right w:val="nil"/>
                  </w:tcBorders>
                  <w:shd w:val="clear" w:color="auto" w:fill="D9D9D9"/>
                  <w:noWrap/>
                  <w:vAlign w:val="bottom"/>
                </w:tcPr>
                <w:p w14:paraId="1163B615" w14:textId="77777777" w:rsidR="001378A4" w:rsidRPr="00446DC1" w:rsidRDefault="001378A4" w:rsidP="00A1306B">
                  <w:pPr>
                    <w:pStyle w:val="TabelleModuleFlietext"/>
                  </w:pPr>
                </w:p>
              </w:tc>
              <w:tc>
                <w:tcPr>
                  <w:tcW w:w="627" w:type="dxa"/>
                  <w:gridSpan w:val="2"/>
                  <w:tcBorders>
                    <w:top w:val="nil"/>
                    <w:left w:val="nil"/>
                    <w:bottom w:val="nil"/>
                    <w:right w:val="single" w:sz="4" w:space="0" w:color="auto"/>
                  </w:tcBorders>
                  <w:noWrap/>
                  <w:vAlign w:val="bottom"/>
                </w:tcPr>
                <w:p w14:paraId="394CFC6D" w14:textId="77777777" w:rsidR="001378A4" w:rsidRPr="00446DC1" w:rsidRDefault="001378A4" w:rsidP="00A1306B">
                  <w:pPr>
                    <w:pStyle w:val="TabelleModuleFlietext"/>
                  </w:pPr>
                </w:p>
              </w:tc>
            </w:tr>
            <w:tr w:rsidR="00632D34" w:rsidRPr="00446DC1" w14:paraId="78E2A916" w14:textId="77777777" w:rsidTr="00E06511">
              <w:trPr>
                <w:trHeight w:val="259"/>
              </w:trPr>
              <w:tc>
                <w:tcPr>
                  <w:tcW w:w="1754" w:type="dxa"/>
                  <w:tcBorders>
                    <w:top w:val="nil"/>
                    <w:left w:val="single" w:sz="4" w:space="0" w:color="auto"/>
                    <w:bottom w:val="single" w:sz="4" w:space="0" w:color="auto"/>
                    <w:right w:val="nil"/>
                  </w:tcBorders>
                  <w:noWrap/>
                  <w:vAlign w:val="bottom"/>
                </w:tcPr>
                <w:p w14:paraId="1F5DDE50" w14:textId="77777777" w:rsidR="001378A4" w:rsidRPr="00446DC1" w:rsidRDefault="001378A4" w:rsidP="00A1306B">
                  <w:pPr>
                    <w:pStyle w:val="TabelleModuleFlietext"/>
                  </w:pPr>
                </w:p>
              </w:tc>
              <w:tc>
                <w:tcPr>
                  <w:tcW w:w="2778" w:type="dxa"/>
                  <w:tcBorders>
                    <w:top w:val="nil"/>
                    <w:left w:val="nil"/>
                    <w:bottom w:val="single" w:sz="4" w:space="0" w:color="auto"/>
                    <w:right w:val="nil"/>
                  </w:tcBorders>
                  <w:noWrap/>
                  <w:vAlign w:val="bottom"/>
                </w:tcPr>
                <w:p w14:paraId="6F266585" w14:textId="77777777" w:rsidR="001378A4" w:rsidRPr="00446DC1" w:rsidRDefault="001378A4" w:rsidP="00A1306B">
                  <w:pPr>
                    <w:pStyle w:val="TabelleModuleFlietext"/>
                  </w:pPr>
                  <w:r w:rsidRPr="00446DC1">
                    <w:t>…</w:t>
                  </w:r>
                </w:p>
              </w:tc>
              <w:tc>
                <w:tcPr>
                  <w:tcW w:w="679" w:type="dxa"/>
                  <w:tcBorders>
                    <w:top w:val="nil"/>
                    <w:left w:val="nil"/>
                    <w:bottom w:val="single" w:sz="4" w:space="0" w:color="auto"/>
                    <w:right w:val="nil"/>
                  </w:tcBorders>
                  <w:noWrap/>
                  <w:vAlign w:val="bottom"/>
                </w:tcPr>
                <w:p w14:paraId="2F11A3F1" w14:textId="77777777" w:rsidR="001378A4" w:rsidRPr="00446DC1" w:rsidRDefault="001378A4" w:rsidP="00A1306B">
                  <w:pPr>
                    <w:pStyle w:val="TabelleModuleFlietext"/>
                  </w:pPr>
                </w:p>
              </w:tc>
              <w:tc>
                <w:tcPr>
                  <w:tcW w:w="567" w:type="dxa"/>
                  <w:tcBorders>
                    <w:top w:val="nil"/>
                    <w:left w:val="nil"/>
                    <w:bottom w:val="single" w:sz="4" w:space="0" w:color="auto"/>
                    <w:right w:val="nil"/>
                  </w:tcBorders>
                  <w:noWrap/>
                  <w:vAlign w:val="bottom"/>
                </w:tcPr>
                <w:p w14:paraId="52CB1B82" w14:textId="77777777" w:rsidR="001378A4" w:rsidRPr="00446DC1" w:rsidRDefault="001378A4" w:rsidP="00A1306B">
                  <w:pPr>
                    <w:pStyle w:val="TabelleModuleFlietext"/>
                  </w:pPr>
                </w:p>
              </w:tc>
              <w:tc>
                <w:tcPr>
                  <w:tcW w:w="793" w:type="dxa"/>
                  <w:tcBorders>
                    <w:top w:val="nil"/>
                    <w:left w:val="nil"/>
                    <w:bottom w:val="single" w:sz="4" w:space="0" w:color="auto"/>
                    <w:right w:val="nil"/>
                  </w:tcBorders>
                  <w:noWrap/>
                  <w:vAlign w:val="bottom"/>
                </w:tcPr>
                <w:p w14:paraId="54EB2497" w14:textId="77777777" w:rsidR="001378A4" w:rsidRPr="00446DC1" w:rsidRDefault="001378A4" w:rsidP="00A1306B">
                  <w:pPr>
                    <w:pStyle w:val="TabelleModuleFlietext"/>
                  </w:pPr>
                </w:p>
              </w:tc>
              <w:tc>
                <w:tcPr>
                  <w:tcW w:w="624" w:type="dxa"/>
                  <w:tcBorders>
                    <w:top w:val="nil"/>
                    <w:left w:val="nil"/>
                    <w:bottom w:val="single" w:sz="4" w:space="0" w:color="auto"/>
                    <w:right w:val="nil"/>
                  </w:tcBorders>
                  <w:shd w:val="clear" w:color="auto" w:fill="D9D9D9"/>
                  <w:noWrap/>
                  <w:vAlign w:val="bottom"/>
                </w:tcPr>
                <w:p w14:paraId="5BE790F1" w14:textId="77777777" w:rsidR="001378A4" w:rsidRPr="00446DC1" w:rsidRDefault="001378A4" w:rsidP="00A1306B">
                  <w:pPr>
                    <w:pStyle w:val="TabelleModuleFlietext"/>
                  </w:pPr>
                </w:p>
              </w:tc>
              <w:tc>
                <w:tcPr>
                  <w:tcW w:w="624" w:type="dxa"/>
                  <w:tcBorders>
                    <w:top w:val="nil"/>
                    <w:left w:val="nil"/>
                    <w:bottom w:val="single" w:sz="4" w:space="0" w:color="auto"/>
                    <w:right w:val="nil"/>
                  </w:tcBorders>
                  <w:noWrap/>
                  <w:vAlign w:val="bottom"/>
                </w:tcPr>
                <w:p w14:paraId="5DB05074" w14:textId="77777777" w:rsidR="001378A4" w:rsidRPr="00446DC1" w:rsidRDefault="001378A4" w:rsidP="00A1306B">
                  <w:pPr>
                    <w:pStyle w:val="TabelleModuleFlietext"/>
                  </w:pPr>
                </w:p>
              </w:tc>
              <w:tc>
                <w:tcPr>
                  <w:tcW w:w="625" w:type="dxa"/>
                  <w:tcBorders>
                    <w:top w:val="nil"/>
                    <w:left w:val="nil"/>
                    <w:bottom w:val="single" w:sz="4" w:space="0" w:color="auto"/>
                    <w:right w:val="nil"/>
                  </w:tcBorders>
                  <w:shd w:val="clear" w:color="auto" w:fill="D9D9D9"/>
                  <w:noWrap/>
                  <w:vAlign w:val="bottom"/>
                </w:tcPr>
                <w:p w14:paraId="500B695A" w14:textId="77777777" w:rsidR="001378A4" w:rsidRPr="00446DC1" w:rsidRDefault="001378A4" w:rsidP="00A1306B">
                  <w:pPr>
                    <w:pStyle w:val="TabelleModuleFlietext"/>
                  </w:pPr>
                </w:p>
              </w:tc>
              <w:tc>
                <w:tcPr>
                  <w:tcW w:w="627" w:type="dxa"/>
                  <w:gridSpan w:val="2"/>
                  <w:tcBorders>
                    <w:top w:val="nil"/>
                    <w:left w:val="nil"/>
                    <w:bottom w:val="single" w:sz="4" w:space="0" w:color="auto"/>
                    <w:right w:val="single" w:sz="4" w:space="0" w:color="auto"/>
                  </w:tcBorders>
                  <w:noWrap/>
                  <w:vAlign w:val="bottom"/>
                </w:tcPr>
                <w:p w14:paraId="60D57B28" w14:textId="77777777" w:rsidR="001378A4" w:rsidRPr="00446DC1" w:rsidRDefault="001378A4" w:rsidP="00A1306B">
                  <w:pPr>
                    <w:pStyle w:val="TabelleModuleFlietext"/>
                  </w:pPr>
                </w:p>
              </w:tc>
            </w:tr>
            <w:tr w:rsidR="00632D34" w:rsidRPr="00446DC1" w14:paraId="4370FB50" w14:textId="77777777" w:rsidTr="00E06511">
              <w:trPr>
                <w:trHeight w:val="397"/>
              </w:trPr>
              <w:tc>
                <w:tcPr>
                  <w:tcW w:w="4532" w:type="dxa"/>
                  <w:gridSpan w:val="2"/>
                  <w:tcBorders>
                    <w:top w:val="single" w:sz="4" w:space="0" w:color="auto"/>
                    <w:left w:val="single" w:sz="4" w:space="0" w:color="auto"/>
                    <w:bottom w:val="single" w:sz="4" w:space="0" w:color="auto"/>
                    <w:right w:val="nil"/>
                  </w:tcBorders>
                  <w:shd w:val="clear" w:color="auto" w:fill="auto"/>
                  <w:noWrap/>
                </w:tcPr>
                <w:p w14:paraId="2A7D9EFD" w14:textId="77777777" w:rsidR="001378A4" w:rsidRPr="00446DC1" w:rsidRDefault="001378A4" w:rsidP="00A1306B">
                  <w:pPr>
                    <w:pStyle w:val="TabelleModuleSpaltenbeschriftung"/>
                  </w:pPr>
                  <w:r w:rsidRPr="00446DC1">
                    <w:t>Zwischensumme Pflichtmodul A</w:t>
                  </w:r>
                </w:p>
              </w:tc>
              <w:tc>
                <w:tcPr>
                  <w:tcW w:w="679" w:type="dxa"/>
                  <w:tcBorders>
                    <w:top w:val="single" w:sz="4" w:space="0" w:color="auto"/>
                    <w:left w:val="nil"/>
                    <w:bottom w:val="single" w:sz="4" w:space="0" w:color="auto"/>
                    <w:right w:val="nil"/>
                  </w:tcBorders>
                  <w:shd w:val="clear" w:color="auto" w:fill="auto"/>
                  <w:noWrap/>
                </w:tcPr>
                <w:p w14:paraId="30491C43" w14:textId="77777777" w:rsidR="001378A4" w:rsidRPr="00446DC1" w:rsidRDefault="001378A4" w:rsidP="00A1306B">
                  <w:pPr>
                    <w:pStyle w:val="TabelleModuleSpaltenbeschriftung"/>
                  </w:pPr>
                  <w:proofErr w:type="spellStart"/>
                  <w:r w:rsidRPr="00446DC1">
                    <w:t>SuS</w:t>
                  </w:r>
                  <w:r w:rsidRPr="00446DC1">
                    <w:rPr>
                      <w:vertAlign w:val="subscript"/>
                    </w:rPr>
                    <w:t>A</w:t>
                  </w:r>
                  <w:proofErr w:type="spellEnd"/>
                </w:p>
              </w:tc>
              <w:tc>
                <w:tcPr>
                  <w:tcW w:w="567" w:type="dxa"/>
                  <w:tcBorders>
                    <w:top w:val="single" w:sz="4" w:space="0" w:color="auto"/>
                    <w:left w:val="nil"/>
                    <w:bottom w:val="single" w:sz="4" w:space="0" w:color="auto"/>
                    <w:right w:val="nil"/>
                  </w:tcBorders>
                  <w:shd w:val="clear" w:color="auto" w:fill="auto"/>
                  <w:noWrap/>
                </w:tcPr>
                <w:p w14:paraId="7FCE13B2" w14:textId="77777777" w:rsidR="001378A4" w:rsidRPr="00446DC1" w:rsidRDefault="001378A4" w:rsidP="00A1306B">
                  <w:pPr>
                    <w:pStyle w:val="TabelleModuleSpaltenbeschriftung"/>
                  </w:pPr>
                  <w:r w:rsidRPr="00446DC1">
                    <w:t> </w:t>
                  </w:r>
                </w:p>
              </w:tc>
              <w:tc>
                <w:tcPr>
                  <w:tcW w:w="793" w:type="dxa"/>
                  <w:tcBorders>
                    <w:top w:val="single" w:sz="4" w:space="0" w:color="auto"/>
                    <w:left w:val="nil"/>
                    <w:bottom w:val="single" w:sz="4" w:space="0" w:color="auto"/>
                    <w:right w:val="nil"/>
                  </w:tcBorders>
                  <w:shd w:val="clear" w:color="auto" w:fill="auto"/>
                  <w:noWrap/>
                </w:tcPr>
                <w:p w14:paraId="1FD6A04F" w14:textId="77777777" w:rsidR="001378A4" w:rsidRPr="00446DC1" w:rsidRDefault="001378A4" w:rsidP="00A1306B">
                  <w:pPr>
                    <w:pStyle w:val="TabelleModuleSpaltenbeschriftung"/>
                  </w:pPr>
                  <w:proofErr w:type="spellStart"/>
                  <w:r w:rsidRPr="00446DC1">
                    <w:t>SuE</w:t>
                  </w:r>
                  <w:r w:rsidRPr="00446DC1">
                    <w:rPr>
                      <w:vertAlign w:val="subscript"/>
                    </w:rPr>
                    <w:t>A</w:t>
                  </w:r>
                  <w:proofErr w:type="spellEnd"/>
                </w:p>
              </w:tc>
              <w:tc>
                <w:tcPr>
                  <w:tcW w:w="624" w:type="dxa"/>
                  <w:tcBorders>
                    <w:top w:val="single" w:sz="4" w:space="0" w:color="auto"/>
                    <w:left w:val="nil"/>
                    <w:bottom w:val="single" w:sz="4" w:space="0" w:color="auto"/>
                    <w:right w:val="nil"/>
                  </w:tcBorders>
                  <w:shd w:val="clear" w:color="auto" w:fill="DDDDDD"/>
                  <w:noWrap/>
                </w:tcPr>
                <w:p w14:paraId="07D0A7EE" w14:textId="6BFF3ED3" w:rsidR="001378A4" w:rsidRPr="00446DC1" w:rsidRDefault="001378A4" w:rsidP="00A1306B">
                  <w:pPr>
                    <w:pStyle w:val="TabelleModuleSpaltenbeschriftung"/>
                  </w:pPr>
                </w:p>
              </w:tc>
              <w:tc>
                <w:tcPr>
                  <w:tcW w:w="624" w:type="dxa"/>
                  <w:tcBorders>
                    <w:top w:val="single" w:sz="4" w:space="0" w:color="auto"/>
                    <w:left w:val="nil"/>
                    <w:bottom w:val="single" w:sz="4" w:space="0" w:color="auto"/>
                    <w:right w:val="nil"/>
                  </w:tcBorders>
                  <w:shd w:val="clear" w:color="auto" w:fill="auto"/>
                  <w:noWrap/>
                </w:tcPr>
                <w:p w14:paraId="6AC715E6" w14:textId="15FC6ECB" w:rsidR="001378A4" w:rsidRPr="00446DC1" w:rsidRDefault="001378A4" w:rsidP="00A1306B">
                  <w:pPr>
                    <w:pStyle w:val="TabelleModuleSpaltenbeschriftung"/>
                  </w:pPr>
                </w:p>
              </w:tc>
              <w:tc>
                <w:tcPr>
                  <w:tcW w:w="625" w:type="dxa"/>
                  <w:tcBorders>
                    <w:top w:val="single" w:sz="4" w:space="0" w:color="auto"/>
                    <w:left w:val="nil"/>
                    <w:bottom w:val="single" w:sz="4" w:space="0" w:color="auto"/>
                    <w:right w:val="nil"/>
                  </w:tcBorders>
                  <w:shd w:val="clear" w:color="auto" w:fill="DDDDDD"/>
                  <w:noWrap/>
                </w:tcPr>
                <w:p w14:paraId="729FFA7C" w14:textId="11942AF6" w:rsidR="001378A4" w:rsidRPr="00446DC1" w:rsidRDefault="001378A4" w:rsidP="00A1306B">
                  <w:pPr>
                    <w:pStyle w:val="TabelleModuleSpaltenbeschriftung"/>
                  </w:pPr>
                </w:p>
              </w:tc>
              <w:tc>
                <w:tcPr>
                  <w:tcW w:w="627" w:type="dxa"/>
                  <w:gridSpan w:val="2"/>
                  <w:tcBorders>
                    <w:top w:val="single" w:sz="4" w:space="0" w:color="auto"/>
                    <w:left w:val="nil"/>
                    <w:bottom w:val="single" w:sz="4" w:space="0" w:color="auto"/>
                    <w:right w:val="single" w:sz="4" w:space="0" w:color="auto"/>
                  </w:tcBorders>
                  <w:shd w:val="clear" w:color="auto" w:fill="auto"/>
                  <w:noWrap/>
                </w:tcPr>
                <w:p w14:paraId="7E595078" w14:textId="5F6F486C" w:rsidR="001378A4" w:rsidRPr="00446DC1" w:rsidRDefault="001378A4" w:rsidP="00A1306B">
                  <w:pPr>
                    <w:pStyle w:val="TabelleModuleSpaltenbeschriftung"/>
                  </w:pPr>
                </w:p>
              </w:tc>
            </w:tr>
            <w:tr w:rsidR="00880F94" w:rsidRPr="00446DC1" w14:paraId="44004BF8" w14:textId="77777777" w:rsidTr="00E06511">
              <w:trPr>
                <w:trHeight w:val="259"/>
              </w:trPr>
              <w:tc>
                <w:tcPr>
                  <w:tcW w:w="9071" w:type="dxa"/>
                  <w:gridSpan w:val="10"/>
                  <w:tcBorders>
                    <w:top w:val="single" w:sz="4" w:space="0" w:color="auto"/>
                    <w:left w:val="single" w:sz="4" w:space="0" w:color="auto"/>
                    <w:bottom w:val="single" w:sz="4" w:space="0" w:color="auto"/>
                    <w:right w:val="single" w:sz="4" w:space="0" w:color="auto"/>
                  </w:tcBorders>
                  <w:shd w:val="clear" w:color="auto" w:fill="FFFF99"/>
                  <w:noWrap/>
                  <w:vAlign w:val="center"/>
                </w:tcPr>
                <w:p w14:paraId="6065FF4E" w14:textId="77777777" w:rsidR="00CA6B80" w:rsidRPr="00446DC1" w:rsidRDefault="00CA6B80" w:rsidP="00A1306B">
                  <w:pPr>
                    <w:pStyle w:val="TabelleModuleSpaltenbeschriftung"/>
                  </w:pPr>
                  <w:r w:rsidRPr="00446DC1">
                    <w:t>Pflichtmodul B: [Bezeichnung]</w:t>
                  </w:r>
                </w:p>
              </w:tc>
            </w:tr>
            <w:tr w:rsidR="00632D34" w:rsidRPr="00446DC1" w14:paraId="1C3A71E2" w14:textId="77777777" w:rsidTr="00E06511">
              <w:trPr>
                <w:trHeight w:val="259"/>
              </w:trPr>
              <w:tc>
                <w:tcPr>
                  <w:tcW w:w="1754" w:type="dxa"/>
                  <w:tcBorders>
                    <w:top w:val="single" w:sz="4" w:space="0" w:color="auto"/>
                    <w:left w:val="single" w:sz="4" w:space="0" w:color="auto"/>
                    <w:bottom w:val="nil"/>
                    <w:right w:val="nil"/>
                  </w:tcBorders>
                  <w:noWrap/>
                  <w:vAlign w:val="bottom"/>
                </w:tcPr>
                <w:p w14:paraId="5A6F53DE" w14:textId="77777777" w:rsidR="001378A4" w:rsidRPr="00446DC1" w:rsidRDefault="001378A4" w:rsidP="00A1306B">
                  <w:pPr>
                    <w:pStyle w:val="TabelleModuleFlietext"/>
                  </w:pPr>
                  <w:r w:rsidRPr="00446DC1">
                    <w:t>[B.1]</w:t>
                  </w:r>
                </w:p>
              </w:tc>
              <w:tc>
                <w:tcPr>
                  <w:tcW w:w="2778" w:type="dxa"/>
                  <w:tcBorders>
                    <w:top w:val="single" w:sz="4" w:space="0" w:color="auto"/>
                    <w:left w:val="nil"/>
                    <w:bottom w:val="nil"/>
                    <w:right w:val="nil"/>
                  </w:tcBorders>
                  <w:noWrap/>
                  <w:vAlign w:val="bottom"/>
                </w:tcPr>
                <w:p w14:paraId="7BF13F44" w14:textId="77777777" w:rsidR="001378A4" w:rsidRPr="00446DC1" w:rsidRDefault="001378A4" w:rsidP="00A1306B">
                  <w:pPr>
                    <w:pStyle w:val="TabelleModuleFlietext"/>
                  </w:pPr>
                  <w:r w:rsidRPr="00446DC1">
                    <w:t>[LV-Titel B.1]</w:t>
                  </w:r>
                </w:p>
              </w:tc>
              <w:tc>
                <w:tcPr>
                  <w:tcW w:w="679" w:type="dxa"/>
                  <w:tcBorders>
                    <w:top w:val="single" w:sz="4" w:space="0" w:color="auto"/>
                    <w:left w:val="nil"/>
                    <w:bottom w:val="nil"/>
                    <w:right w:val="nil"/>
                  </w:tcBorders>
                  <w:noWrap/>
                  <w:vAlign w:val="bottom"/>
                </w:tcPr>
                <w:p w14:paraId="711508D0" w14:textId="77777777" w:rsidR="001378A4" w:rsidRPr="00446DC1" w:rsidRDefault="001378A4" w:rsidP="00A1306B">
                  <w:pPr>
                    <w:pStyle w:val="TabelleModuleFlietext"/>
                  </w:pPr>
                  <w:r w:rsidRPr="00446DC1">
                    <w:t>S</w:t>
                  </w:r>
                  <w:r w:rsidRPr="00446DC1">
                    <w:rPr>
                      <w:vertAlign w:val="subscript"/>
                    </w:rPr>
                    <w:t>B.1</w:t>
                  </w:r>
                </w:p>
              </w:tc>
              <w:tc>
                <w:tcPr>
                  <w:tcW w:w="567" w:type="dxa"/>
                  <w:tcBorders>
                    <w:top w:val="single" w:sz="4" w:space="0" w:color="auto"/>
                    <w:left w:val="nil"/>
                    <w:bottom w:val="nil"/>
                    <w:right w:val="nil"/>
                  </w:tcBorders>
                  <w:noWrap/>
                  <w:vAlign w:val="bottom"/>
                </w:tcPr>
                <w:p w14:paraId="4F00102B" w14:textId="77777777" w:rsidR="001378A4" w:rsidRPr="00446DC1" w:rsidRDefault="001378A4" w:rsidP="00A1306B">
                  <w:pPr>
                    <w:pStyle w:val="TabelleModuleFlietext"/>
                  </w:pPr>
                  <w:r w:rsidRPr="00446DC1">
                    <w:t>T</w:t>
                  </w:r>
                  <w:r w:rsidRPr="00446DC1">
                    <w:rPr>
                      <w:vertAlign w:val="subscript"/>
                    </w:rPr>
                    <w:t>B.1</w:t>
                  </w:r>
                </w:p>
              </w:tc>
              <w:tc>
                <w:tcPr>
                  <w:tcW w:w="793" w:type="dxa"/>
                  <w:tcBorders>
                    <w:top w:val="single" w:sz="4" w:space="0" w:color="auto"/>
                    <w:left w:val="nil"/>
                    <w:bottom w:val="nil"/>
                    <w:right w:val="nil"/>
                  </w:tcBorders>
                  <w:noWrap/>
                  <w:vAlign w:val="bottom"/>
                </w:tcPr>
                <w:p w14:paraId="50791E28" w14:textId="4DA728F1" w:rsidR="001378A4" w:rsidRPr="00446DC1" w:rsidRDefault="00F74799" w:rsidP="00A1306B">
                  <w:pPr>
                    <w:pStyle w:val="TabelleModuleFlietext"/>
                  </w:pPr>
                  <w:r>
                    <w:t>E</w:t>
                  </w:r>
                  <w:r w:rsidR="001378A4" w:rsidRPr="00446DC1">
                    <w:rPr>
                      <w:vertAlign w:val="subscript"/>
                    </w:rPr>
                    <w:t>B.1</w:t>
                  </w:r>
                </w:p>
              </w:tc>
              <w:tc>
                <w:tcPr>
                  <w:tcW w:w="624" w:type="dxa"/>
                  <w:tcBorders>
                    <w:top w:val="single" w:sz="4" w:space="0" w:color="auto"/>
                    <w:left w:val="nil"/>
                    <w:bottom w:val="nil"/>
                    <w:right w:val="nil"/>
                  </w:tcBorders>
                  <w:shd w:val="clear" w:color="auto" w:fill="D9D9D9"/>
                  <w:noWrap/>
                  <w:vAlign w:val="bottom"/>
                </w:tcPr>
                <w:p w14:paraId="5186CAE2" w14:textId="7847BD27" w:rsidR="001378A4" w:rsidRPr="00446DC1" w:rsidRDefault="00F74799" w:rsidP="00A1306B">
                  <w:pPr>
                    <w:pStyle w:val="TabelleModuleFlietext"/>
                  </w:pPr>
                  <w:r>
                    <w:t>E</w:t>
                  </w:r>
                  <w:r w:rsidR="001378A4" w:rsidRPr="00446DC1">
                    <w:rPr>
                      <w:vertAlign w:val="subscript"/>
                    </w:rPr>
                    <w:t>B.1</w:t>
                  </w:r>
                </w:p>
              </w:tc>
              <w:tc>
                <w:tcPr>
                  <w:tcW w:w="624" w:type="dxa"/>
                  <w:tcBorders>
                    <w:top w:val="single" w:sz="4" w:space="0" w:color="auto"/>
                    <w:left w:val="nil"/>
                    <w:bottom w:val="nil"/>
                    <w:right w:val="nil"/>
                  </w:tcBorders>
                  <w:noWrap/>
                  <w:vAlign w:val="bottom"/>
                </w:tcPr>
                <w:p w14:paraId="3B221E96" w14:textId="77777777" w:rsidR="001378A4" w:rsidRPr="00446DC1" w:rsidRDefault="001378A4" w:rsidP="00A1306B">
                  <w:pPr>
                    <w:pStyle w:val="TabelleModuleFlietext"/>
                  </w:pPr>
                </w:p>
              </w:tc>
              <w:tc>
                <w:tcPr>
                  <w:tcW w:w="625" w:type="dxa"/>
                  <w:tcBorders>
                    <w:top w:val="single" w:sz="4" w:space="0" w:color="auto"/>
                    <w:left w:val="nil"/>
                    <w:bottom w:val="nil"/>
                    <w:right w:val="nil"/>
                  </w:tcBorders>
                  <w:shd w:val="clear" w:color="auto" w:fill="D9D9D9"/>
                  <w:noWrap/>
                  <w:vAlign w:val="bottom"/>
                </w:tcPr>
                <w:p w14:paraId="26FC3C35" w14:textId="77777777" w:rsidR="001378A4" w:rsidRPr="00446DC1" w:rsidRDefault="001378A4" w:rsidP="00A1306B">
                  <w:pPr>
                    <w:pStyle w:val="TabelleModuleFlietext"/>
                  </w:pPr>
                </w:p>
              </w:tc>
              <w:tc>
                <w:tcPr>
                  <w:tcW w:w="627" w:type="dxa"/>
                  <w:gridSpan w:val="2"/>
                  <w:tcBorders>
                    <w:top w:val="single" w:sz="4" w:space="0" w:color="auto"/>
                    <w:left w:val="nil"/>
                    <w:bottom w:val="nil"/>
                    <w:right w:val="single" w:sz="4" w:space="0" w:color="auto"/>
                  </w:tcBorders>
                  <w:noWrap/>
                  <w:vAlign w:val="bottom"/>
                </w:tcPr>
                <w:p w14:paraId="359E7D52" w14:textId="77777777" w:rsidR="001378A4" w:rsidRPr="00446DC1" w:rsidRDefault="001378A4" w:rsidP="00A1306B">
                  <w:pPr>
                    <w:pStyle w:val="TabelleModuleFlietext"/>
                  </w:pPr>
                </w:p>
              </w:tc>
            </w:tr>
            <w:tr w:rsidR="00632D34" w:rsidRPr="00446DC1" w14:paraId="15165370" w14:textId="77777777" w:rsidTr="00E06511">
              <w:trPr>
                <w:trHeight w:val="259"/>
              </w:trPr>
              <w:tc>
                <w:tcPr>
                  <w:tcW w:w="1754" w:type="dxa"/>
                  <w:tcBorders>
                    <w:top w:val="nil"/>
                    <w:left w:val="single" w:sz="4" w:space="0" w:color="auto"/>
                    <w:bottom w:val="nil"/>
                    <w:right w:val="nil"/>
                  </w:tcBorders>
                  <w:noWrap/>
                  <w:vAlign w:val="bottom"/>
                </w:tcPr>
                <w:p w14:paraId="092F9C55" w14:textId="77777777" w:rsidR="001378A4" w:rsidRPr="00446DC1" w:rsidRDefault="001378A4" w:rsidP="00A1306B">
                  <w:pPr>
                    <w:pStyle w:val="TabelleModuleFlietext"/>
                  </w:pPr>
                  <w:r w:rsidRPr="00446DC1">
                    <w:t>[B.2]</w:t>
                  </w:r>
                </w:p>
              </w:tc>
              <w:tc>
                <w:tcPr>
                  <w:tcW w:w="2778" w:type="dxa"/>
                  <w:tcBorders>
                    <w:top w:val="nil"/>
                    <w:left w:val="nil"/>
                    <w:bottom w:val="nil"/>
                    <w:right w:val="nil"/>
                  </w:tcBorders>
                  <w:noWrap/>
                  <w:vAlign w:val="bottom"/>
                </w:tcPr>
                <w:p w14:paraId="028D2952" w14:textId="77777777" w:rsidR="001378A4" w:rsidRPr="00446DC1" w:rsidRDefault="001378A4" w:rsidP="00A1306B">
                  <w:pPr>
                    <w:pStyle w:val="TabelleModuleFlietext"/>
                  </w:pPr>
                  <w:r w:rsidRPr="00446DC1">
                    <w:t>[LV-Titel B.2]</w:t>
                  </w:r>
                </w:p>
              </w:tc>
              <w:tc>
                <w:tcPr>
                  <w:tcW w:w="679" w:type="dxa"/>
                  <w:tcBorders>
                    <w:top w:val="nil"/>
                    <w:left w:val="nil"/>
                    <w:bottom w:val="nil"/>
                    <w:right w:val="nil"/>
                  </w:tcBorders>
                  <w:noWrap/>
                  <w:vAlign w:val="bottom"/>
                </w:tcPr>
                <w:p w14:paraId="7C76EA5B" w14:textId="77777777" w:rsidR="001378A4" w:rsidRPr="00446DC1" w:rsidRDefault="001378A4" w:rsidP="00A1306B">
                  <w:pPr>
                    <w:pStyle w:val="TabelleModuleFlietext"/>
                  </w:pPr>
                  <w:r w:rsidRPr="00446DC1">
                    <w:t>S</w:t>
                  </w:r>
                  <w:r w:rsidRPr="00446DC1">
                    <w:rPr>
                      <w:vertAlign w:val="subscript"/>
                    </w:rPr>
                    <w:t>B.2</w:t>
                  </w:r>
                </w:p>
              </w:tc>
              <w:tc>
                <w:tcPr>
                  <w:tcW w:w="567" w:type="dxa"/>
                  <w:tcBorders>
                    <w:top w:val="nil"/>
                    <w:left w:val="nil"/>
                    <w:bottom w:val="nil"/>
                    <w:right w:val="nil"/>
                  </w:tcBorders>
                  <w:noWrap/>
                  <w:vAlign w:val="bottom"/>
                </w:tcPr>
                <w:p w14:paraId="79098E68" w14:textId="77777777" w:rsidR="001378A4" w:rsidRPr="00446DC1" w:rsidRDefault="001378A4" w:rsidP="00A1306B">
                  <w:pPr>
                    <w:pStyle w:val="TabelleModuleFlietext"/>
                  </w:pPr>
                  <w:r w:rsidRPr="00446DC1">
                    <w:t>T</w:t>
                  </w:r>
                  <w:r w:rsidRPr="00446DC1">
                    <w:rPr>
                      <w:vertAlign w:val="subscript"/>
                    </w:rPr>
                    <w:t>B.2</w:t>
                  </w:r>
                </w:p>
              </w:tc>
              <w:tc>
                <w:tcPr>
                  <w:tcW w:w="793" w:type="dxa"/>
                  <w:tcBorders>
                    <w:top w:val="nil"/>
                    <w:left w:val="nil"/>
                    <w:bottom w:val="nil"/>
                    <w:right w:val="nil"/>
                  </w:tcBorders>
                  <w:noWrap/>
                  <w:vAlign w:val="bottom"/>
                </w:tcPr>
                <w:p w14:paraId="7EA92B88" w14:textId="275E6592" w:rsidR="001378A4" w:rsidRPr="00446DC1" w:rsidRDefault="00F74799" w:rsidP="00A1306B">
                  <w:pPr>
                    <w:pStyle w:val="TabelleModuleFlietext"/>
                  </w:pPr>
                  <w:r>
                    <w:t>E</w:t>
                  </w:r>
                  <w:r w:rsidR="001378A4" w:rsidRPr="00446DC1">
                    <w:rPr>
                      <w:vertAlign w:val="subscript"/>
                    </w:rPr>
                    <w:t>B.2</w:t>
                  </w:r>
                </w:p>
              </w:tc>
              <w:tc>
                <w:tcPr>
                  <w:tcW w:w="624" w:type="dxa"/>
                  <w:tcBorders>
                    <w:top w:val="nil"/>
                    <w:left w:val="nil"/>
                    <w:bottom w:val="nil"/>
                    <w:right w:val="nil"/>
                  </w:tcBorders>
                  <w:shd w:val="clear" w:color="auto" w:fill="D9D9D9"/>
                  <w:noWrap/>
                  <w:vAlign w:val="bottom"/>
                </w:tcPr>
                <w:p w14:paraId="3AF7F512" w14:textId="77777777" w:rsidR="001378A4" w:rsidRPr="00446DC1" w:rsidRDefault="001378A4" w:rsidP="00A1306B">
                  <w:pPr>
                    <w:pStyle w:val="TabelleModuleFlietext"/>
                  </w:pPr>
                </w:p>
              </w:tc>
              <w:tc>
                <w:tcPr>
                  <w:tcW w:w="624" w:type="dxa"/>
                  <w:tcBorders>
                    <w:top w:val="nil"/>
                    <w:left w:val="nil"/>
                    <w:bottom w:val="nil"/>
                    <w:right w:val="nil"/>
                  </w:tcBorders>
                  <w:noWrap/>
                  <w:vAlign w:val="bottom"/>
                </w:tcPr>
                <w:p w14:paraId="55818655" w14:textId="0FE60D24" w:rsidR="001378A4" w:rsidRPr="00446DC1" w:rsidRDefault="00F74799" w:rsidP="00A1306B">
                  <w:pPr>
                    <w:pStyle w:val="TabelleModuleFlietext"/>
                  </w:pPr>
                  <w:r>
                    <w:t>E</w:t>
                  </w:r>
                  <w:r w:rsidR="001378A4" w:rsidRPr="00446DC1">
                    <w:rPr>
                      <w:vertAlign w:val="subscript"/>
                    </w:rPr>
                    <w:t>B.2</w:t>
                  </w:r>
                </w:p>
              </w:tc>
              <w:tc>
                <w:tcPr>
                  <w:tcW w:w="625" w:type="dxa"/>
                  <w:tcBorders>
                    <w:top w:val="nil"/>
                    <w:left w:val="nil"/>
                    <w:bottom w:val="nil"/>
                    <w:right w:val="nil"/>
                  </w:tcBorders>
                  <w:shd w:val="clear" w:color="auto" w:fill="D9D9D9"/>
                  <w:noWrap/>
                  <w:vAlign w:val="bottom"/>
                </w:tcPr>
                <w:p w14:paraId="650B6011" w14:textId="77777777" w:rsidR="001378A4" w:rsidRPr="00446DC1" w:rsidRDefault="001378A4" w:rsidP="00A1306B">
                  <w:pPr>
                    <w:pStyle w:val="TabelleModuleFlietext"/>
                  </w:pPr>
                </w:p>
              </w:tc>
              <w:tc>
                <w:tcPr>
                  <w:tcW w:w="627" w:type="dxa"/>
                  <w:gridSpan w:val="2"/>
                  <w:tcBorders>
                    <w:top w:val="nil"/>
                    <w:left w:val="nil"/>
                    <w:bottom w:val="nil"/>
                    <w:right w:val="single" w:sz="4" w:space="0" w:color="auto"/>
                  </w:tcBorders>
                  <w:noWrap/>
                  <w:vAlign w:val="bottom"/>
                </w:tcPr>
                <w:p w14:paraId="00714951" w14:textId="77777777" w:rsidR="001378A4" w:rsidRPr="00446DC1" w:rsidRDefault="001378A4" w:rsidP="00A1306B">
                  <w:pPr>
                    <w:pStyle w:val="TabelleModuleFlietext"/>
                  </w:pPr>
                </w:p>
              </w:tc>
            </w:tr>
            <w:tr w:rsidR="00632D34" w:rsidRPr="00446DC1" w14:paraId="79C721EE" w14:textId="77777777" w:rsidTr="00E06511">
              <w:trPr>
                <w:trHeight w:val="259"/>
              </w:trPr>
              <w:tc>
                <w:tcPr>
                  <w:tcW w:w="1754" w:type="dxa"/>
                  <w:tcBorders>
                    <w:left w:val="single" w:sz="4" w:space="0" w:color="auto"/>
                    <w:bottom w:val="single" w:sz="4" w:space="0" w:color="auto"/>
                    <w:right w:val="nil"/>
                  </w:tcBorders>
                  <w:noWrap/>
                  <w:vAlign w:val="bottom"/>
                </w:tcPr>
                <w:p w14:paraId="148BAD35" w14:textId="77777777" w:rsidR="001378A4" w:rsidRPr="00446DC1" w:rsidRDefault="001378A4" w:rsidP="00A1306B">
                  <w:pPr>
                    <w:pStyle w:val="TabelleModuleFlietext"/>
                  </w:pPr>
                </w:p>
              </w:tc>
              <w:tc>
                <w:tcPr>
                  <w:tcW w:w="2778" w:type="dxa"/>
                  <w:tcBorders>
                    <w:left w:val="nil"/>
                    <w:bottom w:val="single" w:sz="4" w:space="0" w:color="auto"/>
                    <w:right w:val="nil"/>
                  </w:tcBorders>
                  <w:noWrap/>
                  <w:vAlign w:val="bottom"/>
                </w:tcPr>
                <w:p w14:paraId="4D808E1A" w14:textId="77777777" w:rsidR="001378A4" w:rsidRPr="00446DC1" w:rsidRDefault="001378A4" w:rsidP="00A1306B">
                  <w:pPr>
                    <w:pStyle w:val="TabelleModuleFlietext"/>
                  </w:pPr>
                  <w:r w:rsidRPr="00446DC1">
                    <w:t>…</w:t>
                  </w:r>
                </w:p>
              </w:tc>
              <w:tc>
                <w:tcPr>
                  <w:tcW w:w="679" w:type="dxa"/>
                  <w:tcBorders>
                    <w:left w:val="nil"/>
                    <w:bottom w:val="single" w:sz="4" w:space="0" w:color="auto"/>
                    <w:right w:val="nil"/>
                  </w:tcBorders>
                  <w:noWrap/>
                  <w:vAlign w:val="bottom"/>
                </w:tcPr>
                <w:p w14:paraId="57D85459" w14:textId="77777777" w:rsidR="001378A4" w:rsidRPr="00446DC1" w:rsidRDefault="001378A4" w:rsidP="00A1306B">
                  <w:pPr>
                    <w:pStyle w:val="TabelleModuleFlietext"/>
                  </w:pPr>
                </w:p>
              </w:tc>
              <w:tc>
                <w:tcPr>
                  <w:tcW w:w="567" w:type="dxa"/>
                  <w:tcBorders>
                    <w:left w:val="nil"/>
                    <w:bottom w:val="single" w:sz="4" w:space="0" w:color="auto"/>
                    <w:right w:val="nil"/>
                  </w:tcBorders>
                  <w:noWrap/>
                  <w:vAlign w:val="bottom"/>
                </w:tcPr>
                <w:p w14:paraId="2128B4D9" w14:textId="77777777" w:rsidR="001378A4" w:rsidRPr="00446DC1" w:rsidRDefault="001378A4" w:rsidP="00A1306B">
                  <w:pPr>
                    <w:pStyle w:val="TabelleModuleFlietext"/>
                  </w:pPr>
                </w:p>
              </w:tc>
              <w:tc>
                <w:tcPr>
                  <w:tcW w:w="793" w:type="dxa"/>
                  <w:tcBorders>
                    <w:left w:val="nil"/>
                    <w:bottom w:val="single" w:sz="4" w:space="0" w:color="auto"/>
                    <w:right w:val="nil"/>
                  </w:tcBorders>
                  <w:noWrap/>
                  <w:vAlign w:val="bottom"/>
                </w:tcPr>
                <w:p w14:paraId="31AEAC7E" w14:textId="77777777" w:rsidR="001378A4" w:rsidRPr="00446DC1" w:rsidRDefault="001378A4" w:rsidP="00A1306B">
                  <w:pPr>
                    <w:pStyle w:val="TabelleModuleFlietext"/>
                  </w:pPr>
                </w:p>
              </w:tc>
              <w:tc>
                <w:tcPr>
                  <w:tcW w:w="624" w:type="dxa"/>
                  <w:tcBorders>
                    <w:left w:val="nil"/>
                    <w:bottom w:val="single" w:sz="4" w:space="0" w:color="auto"/>
                    <w:right w:val="nil"/>
                  </w:tcBorders>
                  <w:shd w:val="clear" w:color="auto" w:fill="D9D9D9"/>
                  <w:noWrap/>
                  <w:vAlign w:val="bottom"/>
                </w:tcPr>
                <w:p w14:paraId="151C3871" w14:textId="77777777" w:rsidR="001378A4" w:rsidRPr="00446DC1" w:rsidRDefault="001378A4" w:rsidP="00A1306B">
                  <w:pPr>
                    <w:pStyle w:val="TabelleModuleFlietext"/>
                  </w:pPr>
                </w:p>
              </w:tc>
              <w:tc>
                <w:tcPr>
                  <w:tcW w:w="624" w:type="dxa"/>
                  <w:tcBorders>
                    <w:left w:val="nil"/>
                    <w:bottom w:val="single" w:sz="4" w:space="0" w:color="auto"/>
                    <w:right w:val="nil"/>
                  </w:tcBorders>
                  <w:noWrap/>
                  <w:vAlign w:val="bottom"/>
                </w:tcPr>
                <w:p w14:paraId="76ADF248" w14:textId="77777777" w:rsidR="001378A4" w:rsidRPr="00446DC1" w:rsidRDefault="001378A4" w:rsidP="00A1306B">
                  <w:pPr>
                    <w:pStyle w:val="TabelleModuleFlietext"/>
                  </w:pPr>
                </w:p>
              </w:tc>
              <w:tc>
                <w:tcPr>
                  <w:tcW w:w="625" w:type="dxa"/>
                  <w:tcBorders>
                    <w:left w:val="nil"/>
                    <w:bottom w:val="single" w:sz="4" w:space="0" w:color="auto"/>
                    <w:right w:val="nil"/>
                  </w:tcBorders>
                  <w:shd w:val="clear" w:color="auto" w:fill="D9D9D9"/>
                  <w:noWrap/>
                  <w:vAlign w:val="bottom"/>
                </w:tcPr>
                <w:p w14:paraId="0A34ACF2" w14:textId="77777777" w:rsidR="001378A4" w:rsidRPr="00446DC1" w:rsidRDefault="001378A4" w:rsidP="00A1306B">
                  <w:pPr>
                    <w:pStyle w:val="TabelleModuleFlietext"/>
                  </w:pPr>
                </w:p>
              </w:tc>
              <w:tc>
                <w:tcPr>
                  <w:tcW w:w="627" w:type="dxa"/>
                  <w:gridSpan w:val="2"/>
                  <w:tcBorders>
                    <w:left w:val="nil"/>
                    <w:bottom w:val="single" w:sz="4" w:space="0" w:color="auto"/>
                    <w:right w:val="single" w:sz="4" w:space="0" w:color="auto"/>
                  </w:tcBorders>
                  <w:noWrap/>
                  <w:vAlign w:val="bottom"/>
                </w:tcPr>
                <w:p w14:paraId="21DB6BE6" w14:textId="77777777" w:rsidR="001378A4" w:rsidRPr="00446DC1" w:rsidRDefault="001378A4" w:rsidP="00A1306B">
                  <w:pPr>
                    <w:pStyle w:val="TabelleModuleFlietext"/>
                  </w:pPr>
                </w:p>
              </w:tc>
            </w:tr>
            <w:tr w:rsidR="00880F94" w:rsidRPr="00446DC1" w14:paraId="0F2F4A89" w14:textId="77777777" w:rsidTr="00E06511">
              <w:trPr>
                <w:trHeight w:val="397"/>
              </w:trPr>
              <w:tc>
                <w:tcPr>
                  <w:tcW w:w="4532" w:type="dxa"/>
                  <w:gridSpan w:val="2"/>
                  <w:tcBorders>
                    <w:top w:val="single" w:sz="4" w:space="0" w:color="auto"/>
                    <w:left w:val="single" w:sz="4" w:space="0" w:color="auto"/>
                    <w:right w:val="nil"/>
                  </w:tcBorders>
                  <w:shd w:val="clear" w:color="auto" w:fill="auto"/>
                  <w:noWrap/>
                </w:tcPr>
                <w:p w14:paraId="676D9D52" w14:textId="77777777" w:rsidR="001378A4" w:rsidRPr="00446DC1" w:rsidRDefault="001378A4" w:rsidP="00A1306B">
                  <w:pPr>
                    <w:pStyle w:val="TabelleModuleSpaltenbeschriftung"/>
                  </w:pPr>
                  <w:r w:rsidRPr="00446DC1">
                    <w:t>Zwischensumme Pflichtmodul B</w:t>
                  </w:r>
                </w:p>
              </w:tc>
              <w:tc>
                <w:tcPr>
                  <w:tcW w:w="679" w:type="dxa"/>
                  <w:tcBorders>
                    <w:top w:val="single" w:sz="4" w:space="0" w:color="auto"/>
                    <w:left w:val="nil"/>
                    <w:right w:val="nil"/>
                  </w:tcBorders>
                  <w:shd w:val="clear" w:color="auto" w:fill="auto"/>
                  <w:noWrap/>
                </w:tcPr>
                <w:p w14:paraId="73394859" w14:textId="77777777" w:rsidR="001378A4" w:rsidRPr="00446DC1" w:rsidRDefault="001378A4" w:rsidP="00A1306B">
                  <w:pPr>
                    <w:pStyle w:val="TabelleModuleSpaltenbeschriftung"/>
                  </w:pPr>
                  <w:proofErr w:type="spellStart"/>
                  <w:r w:rsidRPr="00446DC1">
                    <w:t>SuS</w:t>
                  </w:r>
                  <w:r w:rsidRPr="00446DC1">
                    <w:rPr>
                      <w:vertAlign w:val="subscript"/>
                    </w:rPr>
                    <w:t>B</w:t>
                  </w:r>
                  <w:proofErr w:type="spellEnd"/>
                </w:p>
              </w:tc>
              <w:tc>
                <w:tcPr>
                  <w:tcW w:w="567" w:type="dxa"/>
                  <w:tcBorders>
                    <w:top w:val="single" w:sz="4" w:space="0" w:color="auto"/>
                    <w:left w:val="nil"/>
                    <w:right w:val="nil"/>
                  </w:tcBorders>
                  <w:shd w:val="clear" w:color="auto" w:fill="auto"/>
                  <w:noWrap/>
                </w:tcPr>
                <w:p w14:paraId="77997E4E" w14:textId="77777777" w:rsidR="001378A4" w:rsidRPr="00446DC1" w:rsidRDefault="001378A4" w:rsidP="00A1306B">
                  <w:pPr>
                    <w:pStyle w:val="TabelleModuleSpaltenbeschriftung"/>
                  </w:pPr>
                  <w:r w:rsidRPr="00446DC1">
                    <w:t> </w:t>
                  </w:r>
                </w:p>
              </w:tc>
              <w:tc>
                <w:tcPr>
                  <w:tcW w:w="793" w:type="dxa"/>
                  <w:tcBorders>
                    <w:top w:val="single" w:sz="4" w:space="0" w:color="auto"/>
                    <w:left w:val="nil"/>
                    <w:right w:val="nil"/>
                  </w:tcBorders>
                  <w:shd w:val="clear" w:color="auto" w:fill="auto"/>
                  <w:noWrap/>
                </w:tcPr>
                <w:p w14:paraId="568F7FD4" w14:textId="77777777" w:rsidR="001378A4" w:rsidRPr="00446DC1" w:rsidRDefault="001378A4" w:rsidP="00A1306B">
                  <w:pPr>
                    <w:pStyle w:val="TabelleModuleSpaltenbeschriftung"/>
                  </w:pPr>
                  <w:proofErr w:type="spellStart"/>
                  <w:r w:rsidRPr="00446DC1">
                    <w:t>SuE</w:t>
                  </w:r>
                  <w:r w:rsidRPr="00446DC1">
                    <w:rPr>
                      <w:vertAlign w:val="subscript"/>
                    </w:rPr>
                    <w:t>B</w:t>
                  </w:r>
                  <w:proofErr w:type="spellEnd"/>
                </w:p>
              </w:tc>
              <w:tc>
                <w:tcPr>
                  <w:tcW w:w="624" w:type="dxa"/>
                  <w:tcBorders>
                    <w:top w:val="single" w:sz="4" w:space="0" w:color="auto"/>
                    <w:left w:val="nil"/>
                    <w:right w:val="nil"/>
                  </w:tcBorders>
                  <w:shd w:val="clear" w:color="auto" w:fill="DDDDDD"/>
                  <w:noWrap/>
                </w:tcPr>
                <w:p w14:paraId="5A27CDD8" w14:textId="140BE579" w:rsidR="001378A4" w:rsidRPr="00446DC1" w:rsidRDefault="001378A4" w:rsidP="00A1306B">
                  <w:pPr>
                    <w:pStyle w:val="TabelleModuleSpaltenbeschriftung"/>
                  </w:pPr>
                </w:p>
              </w:tc>
              <w:tc>
                <w:tcPr>
                  <w:tcW w:w="624" w:type="dxa"/>
                  <w:tcBorders>
                    <w:top w:val="single" w:sz="4" w:space="0" w:color="auto"/>
                    <w:left w:val="nil"/>
                    <w:right w:val="nil"/>
                  </w:tcBorders>
                  <w:shd w:val="clear" w:color="auto" w:fill="auto"/>
                  <w:noWrap/>
                </w:tcPr>
                <w:p w14:paraId="4410AB8A" w14:textId="690BE55B" w:rsidR="001378A4" w:rsidRPr="00446DC1" w:rsidRDefault="001378A4" w:rsidP="00A1306B">
                  <w:pPr>
                    <w:pStyle w:val="TabelleModuleSpaltenbeschriftung"/>
                  </w:pPr>
                </w:p>
              </w:tc>
              <w:tc>
                <w:tcPr>
                  <w:tcW w:w="625" w:type="dxa"/>
                  <w:tcBorders>
                    <w:top w:val="single" w:sz="4" w:space="0" w:color="auto"/>
                    <w:left w:val="nil"/>
                    <w:right w:val="nil"/>
                  </w:tcBorders>
                  <w:shd w:val="clear" w:color="auto" w:fill="DDDDDD"/>
                  <w:noWrap/>
                </w:tcPr>
                <w:p w14:paraId="4E919F54" w14:textId="041BEE80" w:rsidR="001378A4" w:rsidRPr="00446DC1" w:rsidRDefault="001378A4" w:rsidP="00A1306B">
                  <w:pPr>
                    <w:pStyle w:val="TabelleModuleSpaltenbeschriftung"/>
                  </w:pPr>
                </w:p>
              </w:tc>
              <w:tc>
                <w:tcPr>
                  <w:tcW w:w="627" w:type="dxa"/>
                  <w:gridSpan w:val="2"/>
                  <w:tcBorders>
                    <w:top w:val="single" w:sz="4" w:space="0" w:color="auto"/>
                    <w:left w:val="nil"/>
                    <w:right w:val="single" w:sz="4" w:space="0" w:color="auto"/>
                  </w:tcBorders>
                  <w:shd w:val="clear" w:color="auto" w:fill="auto"/>
                  <w:noWrap/>
                </w:tcPr>
                <w:p w14:paraId="439A3D52" w14:textId="1BEDA234" w:rsidR="001378A4" w:rsidRPr="00446DC1" w:rsidRDefault="001378A4" w:rsidP="00A1306B">
                  <w:pPr>
                    <w:pStyle w:val="TabelleModuleSpaltenbeschriftung"/>
                  </w:pPr>
                </w:p>
              </w:tc>
            </w:tr>
            <w:tr w:rsidR="00880F94" w:rsidRPr="00446DC1" w14:paraId="64F7D158" w14:textId="77777777" w:rsidTr="00E06511">
              <w:trPr>
                <w:trHeight w:val="259"/>
              </w:trPr>
              <w:tc>
                <w:tcPr>
                  <w:tcW w:w="4532" w:type="dxa"/>
                  <w:gridSpan w:val="2"/>
                  <w:tcBorders>
                    <w:top w:val="single" w:sz="4" w:space="0" w:color="auto"/>
                    <w:left w:val="single" w:sz="4" w:space="0" w:color="auto"/>
                    <w:bottom w:val="single" w:sz="4" w:space="0" w:color="auto"/>
                    <w:right w:val="nil"/>
                  </w:tcBorders>
                  <w:shd w:val="clear" w:color="auto" w:fill="FFFF99"/>
                  <w:noWrap/>
                  <w:vAlign w:val="bottom"/>
                </w:tcPr>
                <w:p w14:paraId="244B11C9" w14:textId="77777777" w:rsidR="001378A4" w:rsidRPr="00446DC1" w:rsidRDefault="001378A4" w:rsidP="00A1306B">
                  <w:pPr>
                    <w:pStyle w:val="TabelleModuleSpaltenbeschriftung"/>
                  </w:pPr>
                  <w:r w:rsidRPr="00446DC1">
                    <w:t>Summe Pflichtmodule</w:t>
                  </w:r>
                </w:p>
              </w:tc>
              <w:tc>
                <w:tcPr>
                  <w:tcW w:w="679" w:type="dxa"/>
                  <w:tcBorders>
                    <w:top w:val="single" w:sz="4" w:space="0" w:color="auto"/>
                    <w:left w:val="nil"/>
                    <w:bottom w:val="single" w:sz="4" w:space="0" w:color="auto"/>
                    <w:right w:val="nil"/>
                  </w:tcBorders>
                  <w:shd w:val="clear" w:color="auto" w:fill="FFFF99"/>
                  <w:noWrap/>
                  <w:vAlign w:val="bottom"/>
                </w:tcPr>
                <w:p w14:paraId="6EF5FF58" w14:textId="77777777" w:rsidR="001378A4" w:rsidRPr="00446DC1" w:rsidRDefault="001378A4" w:rsidP="00A1306B">
                  <w:pPr>
                    <w:pStyle w:val="TabelleModuleSpaltenbeschriftung"/>
                  </w:pPr>
                  <w:proofErr w:type="spellStart"/>
                  <w:r w:rsidRPr="00446DC1">
                    <w:t>SuS</w:t>
                  </w:r>
                  <w:r w:rsidRPr="00446DC1">
                    <w:rPr>
                      <w:vertAlign w:val="subscript"/>
                    </w:rPr>
                    <w:t>P</w:t>
                  </w:r>
                  <w:proofErr w:type="spellEnd"/>
                </w:p>
              </w:tc>
              <w:tc>
                <w:tcPr>
                  <w:tcW w:w="567" w:type="dxa"/>
                  <w:tcBorders>
                    <w:top w:val="single" w:sz="4" w:space="0" w:color="auto"/>
                    <w:left w:val="nil"/>
                    <w:bottom w:val="single" w:sz="4" w:space="0" w:color="auto"/>
                    <w:right w:val="nil"/>
                  </w:tcBorders>
                  <w:shd w:val="clear" w:color="auto" w:fill="FFFF99"/>
                  <w:noWrap/>
                  <w:vAlign w:val="bottom"/>
                </w:tcPr>
                <w:p w14:paraId="6E51BD11" w14:textId="77777777" w:rsidR="001378A4" w:rsidRPr="00446DC1" w:rsidRDefault="001378A4" w:rsidP="00A1306B">
                  <w:pPr>
                    <w:pStyle w:val="TabelleModuleSpaltenbeschriftung"/>
                  </w:pPr>
                  <w:r w:rsidRPr="00446DC1">
                    <w:t> </w:t>
                  </w:r>
                </w:p>
              </w:tc>
              <w:tc>
                <w:tcPr>
                  <w:tcW w:w="793" w:type="dxa"/>
                  <w:tcBorders>
                    <w:top w:val="single" w:sz="4" w:space="0" w:color="auto"/>
                    <w:left w:val="nil"/>
                    <w:bottom w:val="single" w:sz="4" w:space="0" w:color="auto"/>
                    <w:right w:val="nil"/>
                  </w:tcBorders>
                  <w:shd w:val="clear" w:color="auto" w:fill="FFFF99"/>
                  <w:noWrap/>
                  <w:vAlign w:val="bottom"/>
                </w:tcPr>
                <w:p w14:paraId="50CF16CF" w14:textId="77777777" w:rsidR="001378A4" w:rsidRPr="00446DC1" w:rsidRDefault="001378A4" w:rsidP="00A1306B">
                  <w:pPr>
                    <w:pStyle w:val="TabelleModuleSpaltenbeschriftung"/>
                  </w:pPr>
                  <w:proofErr w:type="spellStart"/>
                  <w:r w:rsidRPr="00446DC1">
                    <w:t>SuE</w:t>
                  </w:r>
                  <w:r w:rsidRPr="00446DC1">
                    <w:rPr>
                      <w:vertAlign w:val="subscript"/>
                    </w:rPr>
                    <w:t>P</w:t>
                  </w:r>
                  <w:proofErr w:type="spellEnd"/>
                </w:p>
              </w:tc>
              <w:tc>
                <w:tcPr>
                  <w:tcW w:w="624" w:type="dxa"/>
                  <w:tcBorders>
                    <w:top w:val="single" w:sz="4" w:space="0" w:color="auto"/>
                    <w:left w:val="nil"/>
                    <w:bottom w:val="single" w:sz="4" w:space="0" w:color="auto"/>
                    <w:right w:val="nil"/>
                  </w:tcBorders>
                  <w:shd w:val="clear" w:color="auto" w:fill="FFFF99"/>
                  <w:noWrap/>
                  <w:vAlign w:val="bottom"/>
                </w:tcPr>
                <w:p w14:paraId="33AAD0C0" w14:textId="77777777" w:rsidR="001378A4" w:rsidRPr="00446DC1" w:rsidRDefault="001378A4" w:rsidP="00A1306B">
                  <w:pPr>
                    <w:pStyle w:val="TabelleModuleSpaltenbeschriftung"/>
                  </w:pPr>
                  <w:proofErr w:type="spellStart"/>
                  <w:r w:rsidRPr="00446DC1">
                    <w:t>Su</w:t>
                  </w:r>
                  <w:r w:rsidRPr="00446DC1">
                    <w:rPr>
                      <w:vertAlign w:val="subscript"/>
                    </w:rPr>
                    <w:t>I.P</w:t>
                  </w:r>
                  <w:proofErr w:type="spellEnd"/>
                </w:p>
              </w:tc>
              <w:tc>
                <w:tcPr>
                  <w:tcW w:w="624" w:type="dxa"/>
                  <w:tcBorders>
                    <w:top w:val="single" w:sz="4" w:space="0" w:color="auto"/>
                    <w:left w:val="nil"/>
                    <w:bottom w:val="single" w:sz="4" w:space="0" w:color="auto"/>
                    <w:right w:val="nil"/>
                  </w:tcBorders>
                  <w:shd w:val="clear" w:color="auto" w:fill="FFFF99"/>
                  <w:noWrap/>
                  <w:vAlign w:val="bottom"/>
                </w:tcPr>
                <w:p w14:paraId="3B172F84" w14:textId="77777777" w:rsidR="001378A4" w:rsidRPr="00446DC1" w:rsidRDefault="001378A4" w:rsidP="00A1306B">
                  <w:pPr>
                    <w:pStyle w:val="TabelleModuleSpaltenbeschriftung"/>
                  </w:pPr>
                  <w:proofErr w:type="spellStart"/>
                  <w:r w:rsidRPr="00446DC1">
                    <w:t>Su</w:t>
                  </w:r>
                  <w:r w:rsidRPr="00446DC1">
                    <w:rPr>
                      <w:vertAlign w:val="subscript"/>
                    </w:rPr>
                    <w:t>II.P</w:t>
                  </w:r>
                  <w:proofErr w:type="spellEnd"/>
                </w:p>
              </w:tc>
              <w:tc>
                <w:tcPr>
                  <w:tcW w:w="625" w:type="dxa"/>
                  <w:tcBorders>
                    <w:top w:val="single" w:sz="4" w:space="0" w:color="auto"/>
                    <w:left w:val="nil"/>
                    <w:bottom w:val="single" w:sz="4" w:space="0" w:color="auto"/>
                    <w:right w:val="nil"/>
                  </w:tcBorders>
                  <w:shd w:val="clear" w:color="auto" w:fill="FFFF99"/>
                  <w:noWrap/>
                  <w:vAlign w:val="bottom"/>
                </w:tcPr>
                <w:p w14:paraId="0386A5A9" w14:textId="77777777" w:rsidR="001378A4" w:rsidRPr="00446DC1" w:rsidRDefault="001378A4" w:rsidP="00A1306B">
                  <w:pPr>
                    <w:pStyle w:val="TabelleModuleSpaltenbeschriftung"/>
                  </w:pPr>
                  <w:proofErr w:type="spellStart"/>
                  <w:r w:rsidRPr="00446DC1">
                    <w:t>Su</w:t>
                  </w:r>
                  <w:r w:rsidRPr="00446DC1">
                    <w:rPr>
                      <w:vertAlign w:val="subscript"/>
                    </w:rPr>
                    <w:t>III.P</w:t>
                  </w:r>
                  <w:proofErr w:type="spellEnd"/>
                </w:p>
              </w:tc>
              <w:tc>
                <w:tcPr>
                  <w:tcW w:w="627" w:type="dxa"/>
                  <w:gridSpan w:val="2"/>
                  <w:tcBorders>
                    <w:top w:val="single" w:sz="4" w:space="0" w:color="auto"/>
                    <w:left w:val="nil"/>
                    <w:bottom w:val="single" w:sz="4" w:space="0" w:color="auto"/>
                    <w:right w:val="single" w:sz="4" w:space="0" w:color="auto"/>
                  </w:tcBorders>
                  <w:shd w:val="clear" w:color="auto" w:fill="FFFF99"/>
                  <w:noWrap/>
                  <w:vAlign w:val="bottom"/>
                </w:tcPr>
                <w:p w14:paraId="5F8DFB8A" w14:textId="06745513" w:rsidR="001378A4" w:rsidRPr="00446DC1" w:rsidRDefault="001378A4" w:rsidP="00A1306B">
                  <w:pPr>
                    <w:pStyle w:val="TabelleModuleSpaltenbeschriftung"/>
                  </w:pPr>
                  <w:proofErr w:type="spellStart"/>
                  <w:r w:rsidRPr="00446DC1">
                    <w:t>Su</w:t>
                  </w:r>
                  <w:r w:rsidRPr="00446DC1">
                    <w:rPr>
                      <w:vertAlign w:val="subscript"/>
                    </w:rPr>
                    <w:t>I</w:t>
                  </w:r>
                  <w:r w:rsidR="003A5F22">
                    <w:rPr>
                      <w:vertAlign w:val="subscript"/>
                    </w:rPr>
                    <w:t>V</w:t>
                  </w:r>
                  <w:r w:rsidRPr="00446DC1">
                    <w:rPr>
                      <w:vertAlign w:val="subscript"/>
                    </w:rPr>
                    <w:t>.P</w:t>
                  </w:r>
                  <w:proofErr w:type="spellEnd"/>
                </w:p>
              </w:tc>
            </w:tr>
            <w:tr w:rsidR="00880F94" w:rsidRPr="00446DC1" w14:paraId="309E4EDE" w14:textId="77777777" w:rsidTr="00E06511">
              <w:trPr>
                <w:trHeight w:val="259"/>
              </w:trPr>
              <w:tc>
                <w:tcPr>
                  <w:tcW w:w="4532" w:type="dxa"/>
                  <w:gridSpan w:val="2"/>
                  <w:tcBorders>
                    <w:top w:val="single" w:sz="4" w:space="0" w:color="auto"/>
                    <w:left w:val="single" w:sz="4" w:space="0" w:color="auto"/>
                    <w:bottom w:val="nil"/>
                    <w:right w:val="nil"/>
                  </w:tcBorders>
                  <w:shd w:val="clear" w:color="auto" w:fill="auto"/>
                  <w:noWrap/>
                  <w:vAlign w:val="bottom"/>
                </w:tcPr>
                <w:p w14:paraId="1227129C" w14:textId="1C73217E" w:rsidR="001378A4" w:rsidRPr="00446DC1" w:rsidRDefault="001378A4" w:rsidP="00A1306B">
                  <w:pPr>
                    <w:pStyle w:val="TabelleModuleSpaltenbeschriftung"/>
                    <w:rPr>
                      <w:bCs/>
                      <w:sz w:val="14"/>
                      <w:szCs w:val="14"/>
                    </w:rPr>
                  </w:pPr>
                  <w:r w:rsidRPr="00446DC1">
                    <w:rPr>
                      <w:bCs/>
                    </w:rPr>
                    <w:t>[Wahlmodul</w:t>
                  </w:r>
                  <w:r w:rsidR="005D7948">
                    <w:rPr>
                      <w:bCs/>
                    </w:rPr>
                    <w:t xml:space="preserve"> K</w:t>
                  </w:r>
                  <w:r w:rsidRPr="00446DC1">
                    <w:rPr>
                      <w:bCs/>
                    </w:rPr>
                    <w:t>]</w:t>
                  </w:r>
                </w:p>
              </w:tc>
              <w:tc>
                <w:tcPr>
                  <w:tcW w:w="679" w:type="dxa"/>
                  <w:tcBorders>
                    <w:top w:val="single" w:sz="4" w:space="0" w:color="auto"/>
                    <w:left w:val="nil"/>
                    <w:bottom w:val="nil"/>
                    <w:right w:val="nil"/>
                  </w:tcBorders>
                  <w:noWrap/>
                  <w:vAlign w:val="bottom"/>
                </w:tcPr>
                <w:p w14:paraId="0001A4E5" w14:textId="77777777" w:rsidR="001378A4" w:rsidRPr="00446DC1" w:rsidRDefault="001378A4" w:rsidP="00A1306B">
                  <w:pPr>
                    <w:pStyle w:val="TabelleModuleSpaltenbeschriftung"/>
                    <w:rPr>
                      <w:sz w:val="14"/>
                      <w:szCs w:val="14"/>
                    </w:rPr>
                  </w:pPr>
                </w:p>
              </w:tc>
              <w:tc>
                <w:tcPr>
                  <w:tcW w:w="567" w:type="dxa"/>
                  <w:tcBorders>
                    <w:top w:val="single" w:sz="4" w:space="0" w:color="auto"/>
                    <w:left w:val="nil"/>
                    <w:bottom w:val="nil"/>
                    <w:right w:val="nil"/>
                  </w:tcBorders>
                  <w:noWrap/>
                  <w:vAlign w:val="bottom"/>
                </w:tcPr>
                <w:p w14:paraId="5A1F9DD6" w14:textId="77777777" w:rsidR="001378A4" w:rsidRPr="00446DC1" w:rsidRDefault="001378A4" w:rsidP="00A1306B">
                  <w:pPr>
                    <w:pStyle w:val="TabelleModuleSpaltenbeschriftung"/>
                    <w:rPr>
                      <w:sz w:val="14"/>
                      <w:szCs w:val="14"/>
                    </w:rPr>
                  </w:pPr>
                </w:p>
              </w:tc>
              <w:tc>
                <w:tcPr>
                  <w:tcW w:w="793" w:type="dxa"/>
                  <w:tcBorders>
                    <w:top w:val="single" w:sz="4" w:space="0" w:color="auto"/>
                    <w:left w:val="nil"/>
                    <w:bottom w:val="nil"/>
                    <w:right w:val="nil"/>
                  </w:tcBorders>
                  <w:noWrap/>
                  <w:vAlign w:val="bottom"/>
                </w:tcPr>
                <w:p w14:paraId="09F700E0" w14:textId="77777777" w:rsidR="001378A4" w:rsidRPr="00446DC1" w:rsidRDefault="001378A4" w:rsidP="00A1306B">
                  <w:pPr>
                    <w:pStyle w:val="TabelleModuleSpaltenbeschriftung"/>
                    <w:rPr>
                      <w:sz w:val="14"/>
                      <w:szCs w:val="14"/>
                    </w:rPr>
                  </w:pPr>
                </w:p>
              </w:tc>
              <w:tc>
                <w:tcPr>
                  <w:tcW w:w="624" w:type="dxa"/>
                  <w:tcBorders>
                    <w:top w:val="single" w:sz="4" w:space="0" w:color="auto"/>
                    <w:left w:val="nil"/>
                    <w:bottom w:val="nil"/>
                    <w:right w:val="nil"/>
                  </w:tcBorders>
                  <w:shd w:val="clear" w:color="auto" w:fill="D9D9D9"/>
                  <w:noWrap/>
                  <w:vAlign w:val="bottom"/>
                </w:tcPr>
                <w:p w14:paraId="63E94273" w14:textId="77777777" w:rsidR="001378A4" w:rsidRPr="00446DC1" w:rsidRDefault="001378A4" w:rsidP="00A1306B">
                  <w:pPr>
                    <w:pStyle w:val="TabelleModuleSpaltenbeschriftung"/>
                    <w:rPr>
                      <w:sz w:val="14"/>
                      <w:szCs w:val="14"/>
                    </w:rPr>
                  </w:pPr>
                </w:p>
              </w:tc>
              <w:tc>
                <w:tcPr>
                  <w:tcW w:w="624" w:type="dxa"/>
                  <w:tcBorders>
                    <w:top w:val="single" w:sz="4" w:space="0" w:color="auto"/>
                    <w:left w:val="nil"/>
                    <w:bottom w:val="nil"/>
                    <w:right w:val="nil"/>
                  </w:tcBorders>
                  <w:noWrap/>
                  <w:vAlign w:val="bottom"/>
                </w:tcPr>
                <w:p w14:paraId="06A73502" w14:textId="77777777" w:rsidR="001378A4" w:rsidRPr="00446DC1" w:rsidRDefault="001378A4" w:rsidP="00A1306B">
                  <w:pPr>
                    <w:pStyle w:val="TabelleModuleSpaltenbeschriftung"/>
                    <w:rPr>
                      <w:sz w:val="14"/>
                      <w:szCs w:val="14"/>
                    </w:rPr>
                  </w:pPr>
                </w:p>
              </w:tc>
              <w:tc>
                <w:tcPr>
                  <w:tcW w:w="625" w:type="dxa"/>
                  <w:tcBorders>
                    <w:top w:val="single" w:sz="4" w:space="0" w:color="auto"/>
                    <w:left w:val="nil"/>
                    <w:bottom w:val="nil"/>
                    <w:right w:val="nil"/>
                  </w:tcBorders>
                  <w:shd w:val="clear" w:color="auto" w:fill="D9D9D9"/>
                  <w:noWrap/>
                  <w:vAlign w:val="bottom"/>
                </w:tcPr>
                <w:p w14:paraId="57A95189" w14:textId="77777777" w:rsidR="001378A4" w:rsidRPr="00446DC1" w:rsidRDefault="001378A4" w:rsidP="00A1306B">
                  <w:pPr>
                    <w:pStyle w:val="TabelleModuleSpaltenbeschriftung"/>
                    <w:rPr>
                      <w:sz w:val="14"/>
                      <w:szCs w:val="14"/>
                    </w:rPr>
                  </w:pPr>
                </w:p>
              </w:tc>
              <w:tc>
                <w:tcPr>
                  <w:tcW w:w="627" w:type="dxa"/>
                  <w:gridSpan w:val="2"/>
                  <w:tcBorders>
                    <w:top w:val="single" w:sz="4" w:space="0" w:color="auto"/>
                    <w:left w:val="nil"/>
                    <w:bottom w:val="nil"/>
                    <w:right w:val="single" w:sz="4" w:space="0" w:color="auto"/>
                  </w:tcBorders>
                  <w:noWrap/>
                  <w:vAlign w:val="bottom"/>
                </w:tcPr>
                <w:p w14:paraId="15A9DD5F" w14:textId="77777777" w:rsidR="001378A4" w:rsidRPr="00446DC1" w:rsidRDefault="001378A4" w:rsidP="00A1306B">
                  <w:pPr>
                    <w:pStyle w:val="TabelleModuleSpaltenbeschriftung"/>
                    <w:rPr>
                      <w:sz w:val="14"/>
                      <w:szCs w:val="14"/>
                    </w:rPr>
                  </w:pPr>
                </w:p>
              </w:tc>
            </w:tr>
            <w:tr w:rsidR="00880F94" w:rsidRPr="00446DC1" w14:paraId="502B7266" w14:textId="77777777" w:rsidTr="00E06511">
              <w:trPr>
                <w:trHeight w:val="259"/>
              </w:trPr>
              <w:tc>
                <w:tcPr>
                  <w:tcW w:w="4532" w:type="dxa"/>
                  <w:gridSpan w:val="2"/>
                  <w:tcBorders>
                    <w:top w:val="nil"/>
                    <w:left w:val="single" w:sz="4" w:space="0" w:color="auto"/>
                    <w:bottom w:val="nil"/>
                    <w:right w:val="nil"/>
                  </w:tcBorders>
                  <w:shd w:val="clear" w:color="auto" w:fill="auto"/>
                  <w:noWrap/>
                  <w:vAlign w:val="bottom"/>
                </w:tcPr>
                <w:p w14:paraId="44446DD2" w14:textId="07D89C85" w:rsidR="001378A4" w:rsidRPr="00446DC1" w:rsidRDefault="001378A4" w:rsidP="00A1306B">
                  <w:pPr>
                    <w:pStyle w:val="TabelleModuleSpaltenbeschriftung"/>
                    <w:rPr>
                      <w:bCs/>
                      <w:sz w:val="14"/>
                      <w:szCs w:val="14"/>
                    </w:rPr>
                  </w:pPr>
                  <w:r w:rsidRPr="00446DC1">
                    <w:rPr>
                      <w:bCs/>
                    </w:rPr>
                    <w:t>[</w:t>
                  </w:r>
                  <w:r w:rsidRPr="00F973A9">
                    <w:rPr>
                      <w:bCs/>
                      <w:color w:val="2102FF"/>
                    </w:rPr>
                    <w:t xml:space="preserve">optional: </w:t>
                  </w:r>
                  <w:r w:rsidRPr="00446DC1">
                    <w:rPr>
                      <w:bCs/>
                    </w:rPr>
                    <w:t xml:space="preserve">Wahlmodul </w:t>
                  </w:r>
                  <w:r w:rsidR="005D7948">
                    <w:rPr>
                      <w:bCs/>
                    </w:rPr>
                    <w:t>L</w:t>
                  </w:r>
                  <w:r w:rsidRPr="00446DC1">
                    <w:rPr>
                      <w:bCs/>
                    </w:rPr>
                    <w:t>]</w:t>
                  </w:r>
                </w:p>
              </w:tc>
              <w:tc>
                <w:tcPr>
                  <w:tcW w:w="679" w:type="dxa"/>
                  <w:tcBorders>
                    <w:top w:val="nil"/>
                    <w:left w:val="nil"/>
                    <w:bottom w:val="nil"/>
                    <w:right w:val="nil"/>
                  </w:tcBorders>
                  <w:noWrap/>
                  <w:vAlign w:val="bottom"/>
                </w:tcPr>
                <w:p w14:paraId="1035DC98" w14:textId="77777777" w:rsidR="001378A4" w:rsidRPr="00446DC1" w:rsidRDefault="001378A4" w:rsidP="00A1306B">
                  <w:pPr>
                    <w:pStyle w:val="TabelleModuleSpaltenbeschriftung"/>
                    <w:rPr>
                      <w:sz w:val="14"/>
                      <w:szCs w:val="14"/>
                    </w:rPr>
                  </w:pPr>
                </w:p>
              </w:tc>
              <w:tc>
                <w:tcPr>
                  <w:tcW w:w="567" w:type="dxa"/>
                  <w:tcBorders>
                    <w:top w:val="nil"/>
                    <w:left w:val="nil"/>
                    <w:bottom w:val="nil"/>
                    <w:right w:val="nil"/>
                  </w:tcBorders>
                  <w:noWrap/>
                  <w:vAlign w:val="bottom"/>
                </w:tcPr>
                <w:p w14:paraId="7D5C7BBF" w14:textId="77777777" w:rsidR="001378A4" w:rsidRPr="00446DC1" w:rsidRDefault="001378A4" w:rsidP="00A1306B">
                  <w:pPr>
                    <w:pStyle w:val="TabelleModuleSpaltenbeschriftung"/>
                    <w:rPr>
                      <w:sz w:val="14"/>
                      <w:szCs w:val="14"/>
                    </w:rPr>
                  </w:pPr>
                </w:p>
              </w:tc>
              <w:tc>
                <w:tcPr>
                  <w:tcW w:w="793" w:type="dxa"/>
                  <w:tcBorders>
                    <w:top w:val="nil"/>
                    <w:left w:val="nil"/>
                    <w:bottom w:val="nil"/>
                    <w:right w:val="nil"/>
                  </w:tcBorders>
                  <w:noWrap/>
                  <w:vAlign w:val="bottom"/>
                </w:tcPr>
                <w:p w14:paraId="600447FE" w14:textId="77777777" w:rsidR="001378A4" w:rsidRPr="00446DC1" w:rsidRDefault="001378A4" w:rsidP="00A1306B">
                  <w:pPr>
                    <w:pStyle w:val="TabelleModuleSpaltenbeschriftung"/>
                    <w:rPr>
                      <w:sz w:val="14"/>
                      <w:szCs w:val="14"/>
                    </w:rPr>
                  </w:pPr>
                </w:p>
              </w:tc>
              <w:tc>
                <w:tcPr>
                  <w:tcW w:w="624" w:type="dxa"/>
                  <w:tcBorders>
                    <w:top w:val="nil"/>
                    <w:left w:val="nil"/>
                    <w:bottom w:val="nil"/>
                    <w:right w:val="nil"/>
                  </w:tcBorders>
                  <w:shd w:val="clear" w:color="auto" w:fill="D9D9D9"/>
                  <w:noWrap/>
                  <w:vAlign w:val="bottom"/>
                </w:tcPr>
                <w:p w14:paraId="1F4AD3FC" w14:textId="77777777" w:rsidR="001378A4" w:rsidRPr="00446DC1" w:rsidRDefault="001378A4" w:rsidP="00A1306B">
                  <w:pPr>
                    <w:pStyle w:val="TabelleModuleSpaltenbeschriftung"/>
                    <w:rPr>
                      <w:sz w:val="14"/>
                      <w:szCs w:val="14"/>
                    </w:rPr>
                  </w:pPr>
                </w:p>
              </w:tc>
              <w:tc>
                <w:tcPr>
                  <w:tcW w:w="624" w:type="dxa"/>
                  <w:tcBorders>
                    <w:top w:val="nil"/>
                    <w:left w:val="nil"/>
                    <w:bottom w:val="nil"/>
                    <w:right w:val="nil"/>
                  </w:tcBorders>
                  <w:noWrap/>
                  <w:vAlign w:val="bottom"/>
                </w:tcPr>
                <w:p w14:paraId="14B335ED" w14:textId="77777777" w:rsidR="001378A4" w:rsidRPr="00446DC1" w:rsidRDefault="001378A4" w:rsidP="00A1306B">
                  <w:pPr>
                    <w:pStyle w:val="TabelleModuleSpaltenbeschriftung"/>
                    <w:rPr>
                      <w:sz w:val="14"/>
                      <w:szCs w:val="14"/>
                    </w:rPr>
                  </w:pPr>
                </w:p>
              </w:tc>
              <w:tc>
                <w:tcPr>
                  <w:tcW w:w="625" w:type="dxa"/>
                  <w:tcBorders>
                    <w:top w:val="nil"/>
                    <w:left w:val="nil"/>
                    <w:bottom w:val="nil"/>
                    <w:right w:val="nil"/>
                  </w:tcBorders>
                  <w:shd w:val="clear" w:color="auto" w:fill="D9D9D9"/>
                  <w:noWrap/>
                  <w:vAlign w:val="bottom"/>
                </w:tcPr>
                <w:p w14:paraId="3A289499" w14:textId="77777777" w:rsidR="001378A4" w:rsidRPr="00446DC1" w:rsidRDefault="001378A4" w:rsidP="00A1306B">
                  <w:pPr>
                    <w:pStyle w:val="TabelleModuleSpaltenbeschriftung"/>
                    <w:rPr>
                      <w:sz w:val="14"/>
                      <w:szCs w:val="14"/>
                    </w:rPr>
                  </w:pPr>
                </w:p>
              </w:tc>
              <w:tc>
                <w:tcPr>
                  <w:tcW w:w="627" w:type="dxa"/>
                  <w:gridSpan w:val="2"/>
                  <w:tcBorders>
                    <w:top w:val="nil"/>
                    <w:left w:val="nil"/>
                    <w:bottom w:val="nil"/>
                    <w:right w:val="single" w:sz="4" w:space="0" w:color="auto"/>
                  </w:tcBorders>
                  <w:noWrap/>
                  <w:vAlign w:val="bottom"/>
                </w:tcPr>
                <w:p w14:paraId="41D980B5" w14:textId="77777777" w:rsidR="001378A4" w:rsidRPr="00446DC1" w:rsidRDefault="001378A4" w:rsidP="00A1306B">
                  <w:pPr>
                    <w:pStyle w:val="TabelleModuleSpaltenbeschriftung"/>
                    <w:rPr>
                      <w:sz w:val="14"/>
                      <w:szCs w:val="14"/>
                    </w:rPr>
                  </w:pPr>
                </w:p>
              </w:tc>
            </w:tr>
            <w:tr w:rsidR="00880F94" w:rsidRPr="00446DC1" w14:paraId="608EBE63" w14:textId="77777777" w:rsidTr="00E06511">
              <w:trPr>
                <w:trHeight w:val="259"/>
              </w:trPr>
              <w:tc>
                <w:tcPr>
                  <w:tcW w:w="4532" w:type="dxa"/>
                  <w:gridSpan w:val="2"/>
                  <w:tcBorders>
                    <w:top w:val="single" w:sz="4" w:space="0" w:color="auto"/>
                    <w:left w:val="single" w:sz="4" w:space="0" w:color="auto"/>
                    <w:bottom w:val="single" w:sz="4" w:space="0" w:color="auto"/>
                    <w:right w:val="nil"/>
                  </w:tcBorders>
                  <w:shd w:val="clear" w:color="auto" w:fill="FFFF99"/>
                  <w:noWrap/>
                  <w:vAlign w:val="bottom"/>
                </w:tcPr>
                <w:p w14:paraId="36BC87B7" w14:textId="0F0C81E0" w:rsidR="001378A4" w:rsidRPr="00446DC1" w:rsidRDefault="001378A4" w:rsidP="00A1306B">
                  <w:pPr>
                    <w:pStyle w:val="TabelleModuleSpaltenbeschriftung"/>
                  </w:pPr>
                  <w:r w:rsidRPr="00446DC1">
                    <w:t>Summe Wahlmodul</w:t>
                  </w:r>
                  <w:r w:rsidR="005D7948">
                    <w:t>[e]</w:t>
                  </w:r>
                  <w:r w:rsidRPr="00446DC1">
                    <w:t xml:space="preserve"> </w:t>
                  </w:r>
                  <w:r w:rsidR="00F73B1A" w:rsidRPr="00446DC1">
                    <w:t>gem</w:t>
                  </w:r>
                  <w:r w:rsidRPr="00446DC1">
                    <w:t xml:space="preserve">. </w:t>
                  </w:r>
                  <w:r w:rsidR="004F0E67" w:rsidRPr="00446DC1">
                    <w:fldChar w:fldCharType="begin"/>
                  </w:r>
                  <w:r w:rsidR="004F0E67" w:rsidRPr="00446DC1">
                    <w:instrText xml:space="preserve"> REF _Ref400296170 \r \h </w:instrText>
                  </w:r>
                  <w:r w:rsidR="00A1306B">
                    <w:instrText xml:space="preserve"> \* MERGEFORMAT </w:instrText>
                  </w:r>
                  <w:r w:rsidR="004F0E67" w:rsidRPr="00446DC1">
                    <w:fldChar w:fldCharType="separate"/>
                  </w:r>
                  <w:r w:rsidR="0000708D">
                    <w:t>§ 7</w:t>
                  </w:r>
                  <w:r w:rsidR="004F0E67" w:rsidRPr="00446DC1">
                    <w:fldChar w:fldCharType="end"/>
                  </w:r>
                </w:p>
              </w:tc>
              <w:tc>
                <w:tcPr>
                  <w:tcW w:w="679" w:type="dxa"/>
                  <w:tcBorders>
                    <w:top w:val="single" w:sz="4" w:space="0" w:color="auto"/>
                    <w:left w:val="nil"/>
                    <w:bottom w:val="single" w:sz="4" w:space="0" w:color="auto"/>
                    <w:right w:val="nil"/>
                  </w:tcBorders>
                  <w:shd w:val="clear" w:color="auto" w:fill="FFFF99"/>
                  <w:noWrap/>
                  <w:vAlign w:val="bottom"/>
                </w:tcPr>
                <w:p w14:paraId="79AF481A" w14:textId="77777777" w:rsidR="001378A4" w:rsidRPr="00446DC1" w:rsidRDefault="001378A4" w:rsidP="00A1306B">
                  <w:pPr>
                    <w:pStyle w:val="TabelleModuleSpaltenbeschriftung"/>
                  </w:pPr>
                  <w:proofErr w:type="spellStart"/>
                  <w:r w:rsidRPr="00446DC1">
                    <w:t>SuS</w:t>
                  </w:r>
                  <w:r w:rsidRPr="00446DC1">
                    <w:rPr>
                      <w:vertAlign w:val="subscript"/>
                    </w:rPr>
                    <w:t>W</w:t>
                  </w:r>
                  <w:proofErr w:type="spellEnd"/>
                </w:p>
              </w:tc>
              <w:tc>
                <w:tcPr>
                  <w:tcW w:w="567" w:type="dxa"/>
                  <w:tcBorders>
                    <w:top w:val="single" w:sz="4" w:space="0" w:color="auto"/>
                    <w:left w:val="nil"/>
                    <w:bottom w:val="single" w:sz="4" w:space="0" w:color="auto"/>
                    <w:right w:val="nil"/>
                  </w:tcBorders>
                  <w:shd w:val="clear" w:color="auto" w:fill="FFFF99"/>
                  <w:noWrap/>
                  <w:vAlign w:val="bottom"/>
                </w:tcPr>
                <w:p w14:paraId="546DF85E" w14:textId="77777777" w:rsidR="001378A4" w:rsidRPr="00446DC1" w:rsidRDefault="001378A4" w:rsidP="00A1306B">
                  <w:pPr>
                    <w:pStyle w:val="TabelleModuleSpaltenbeschriftung"/>
                  </w:pPr>
                  <w:r w:rsidRPr="00446DC1">
                    <w:t> </w:t>
                  </w:r>
                </w:p>
              </w:tc>
              <w:tc>
                <w:tcPr>
                  <w:tcW w:w="793" w:type="dxa"/>
                  <w:tcBorders>
                    <w:top w:val="single" w:sz="4" w:space="0" w:color="auto"/>
                    <w:left w:val="nil"/>
                    <w:bottom w:val="single" w:sz="4" w:space="0" w:color="auto"/>
                    <w:right w:val="nil"/>
                  </w:tcBorders>
                  <w:shd w:val="clear" w:color="auto" w:fill="FFFF99"/>
                  <w:noWrap/>
                  <w:vAlign w:val="bottom"/>
                </w:tcPr>
                <w:p w14:paraId="19DE0FC8" w14:textId="77777777" w:rsidR="001378A4" w:rsidRPr="00446DC1" w:rsidRDefault="001378A4" w:rsidP="00A1306B">
                  <w:pPr>
                    <w:pStyle w:val="TabelleModuleSpaltenbeschriftung"/>
                  </w:pPr>
                  <w:proofErr w:type="spellStart"/>
                  <w:r w:rsidRPr="00446DC1">
                    <w:t>SuE</w:t>
                  </w:r>
                  <w:r w:rsidRPr="00446DC1">
                    <w:rPr>
                      <w:vertAlign w:val="subscript"/>
                    </w:rPr>
                    <w:t>W</w:t>
                  </w:r>
                  <w:proofErr w:type="spellEnd"/>
                </w:p>
              </w:tc>
              <w:tc>
                <w:tcPr>
                  <w:tcW w:w="624" w:type="dxa"/>
                  <w:tcBorders>
                    <w:top w:val="single" w:sz="4" w:space="0" w:color="auto"/>
                    <w:left w:val="nil"/>
                    <w:bottom w:val="single" w:sz="4" w:space="0" w:color="auto"/>
                    <w:right w:val="nil"/>
                  </w:tcBorders>
                  <w:shd w:val="clear" w:color="auto" w:fill="FFFF99"/>
                  <w:noWrap/>
                  <w:vAlign w:val="bottom"/>
                </w:tcPr>
                <w:p w14:paraId="77103921" w14:textId="77777777" w:rsidR="001378A4" w:rsidRPr="00446DC1" w:rsidRDefault="001378A4" w:rsidP="00A1306B">
                  <w:pPr>
                    <w:pStyle w:val="TabelleModuleSpaltenbeschriftung"/>
                  </w:pPr>
                  <w:proofErr w:type="spellStart"/>
                  <w:r w:rsidRPr="00446DC1">
                    <w:t>Su</w:t>
                  </w:r>
                  <w:r w:rsidRPr="00446DC1">
                    <w:rPr>
                      <w:vertAlign w:val="subscript"/>
                    </w:rPr>
                    <w:t>I.W</w:t>
                  </w:r>
                  <w:proofErr w:type="spellEnd"/>
                </w:p>
              </w:tc>
              <w:tc>
                <w:tcPr>
                  <w:tcW w:w="624" w:type="dxa"/>
                  <w:tcBorders>
                    <w:top w:val="single" w:sz="4" w:space="0" w:color="auto"/>
                    <w:left w:val="nil"/>
                    <w:bottom w:val="single" w:sz="4" w:space="0" w:color="auto"/>
                    <w:right w:val="nil"/>
                  </w:tcBorders>
                  <w:shd w:val="clear" w:color="auto" w:fill="FFFF99"/>
                  <w:noWrap/>
                  <w:vAlign w:val="bottom"/>
                </w:tcPr>
                <w:p w14:paraId="446CA026" w14:textId="77777777" w:rsidR="001378A4" w:rsidRPr="00446DC1" w:rsidRDefault="001378A4" w:rsidP="00A1306B">
                  <w:pPr>
                    <w:pStyle w:val="TabelleModuleSpaltenbeschriftung"/>
                  </w:pPr>
                  <w:proofErr w:type="spellStart"/>
                  <w:r w:rsidRPr="00446DC1">
                    <w:t>Su</w:t>
                  </w:r>
                  <w:r w:rsidRPr="00446DC1">
                    <w:rPr>
                      <w:vertAlign w:val="subscript"/>
                    </w:rPr>
                    <w:t>II.W</w:t>
                  </w:r>
                  <w:proofErr w:type="spellEnd"/>
                </w:p>
              </w:tc>
              <w:tc>
                <w:tcPr>
                  <w:tcW w:w="625" w:type="dxa"/>
                  <w:tcBorders>
                    <w:top w:val="single" w:sz="4" w:space="0" w:color="auto"/>
                    <w:left w:val="nil"/>
                    <w:bottom w:val="single" w:sz="4" w:space="0" w:color="auto"/>
                    <w:right w:val="nil"/>
                  </w:tcBorders>
                  <w:shd w:val="clear" w:color="auto" w:fill="FFFF99"/>
                  <w:noWrap/>
                  <w:vAlign w:val="bottom"/>
                </w:tcPr>
                <w:p w14:paraId="1648A0B5" w14:textId="77777777" w:rsidR="001378A4" w:rsidRPr="00446DC1" w:rsidRDefault="001378A4" w:rsidP="00A1306B">
                  <w:pPr>
                    <w:pStyle w:val="TabelleModuleSpaltenbeschriftung"/>
                  </w:pPr>
                  <w:proofErr w:type="spellStart"/>
                  <w:r w:rsidRPr="00446DC1">
                    <w:t>Su</w:t>
                  </w:r>
                  <w:r w:rsidRPr="00446DC1">
                    <w:rPr>
                      <w:vertAlign w:val="subscript"/>
                    </w:rPr>
                    <w:t>III.W</w:t>
                  </w:r>
                  <w:proofErr w:type="spellEnd"/>
                </w:p>
              </w:tc>
              <w:tc>
                <w:tcPr>
                  <w:tcW w:w="627" w:type="dxa"/>
                  <w:gridSpan w:val="2"/>
                  <w:tcBorders>
                    <w:top w:val="single" w:sz="4" w:space="0" w:color="auto"/>
                    <w:left w:val="nil"/>
                    <w:bottom w:val="single" w:sz="4" w:space="0" w:color="auto"/>
                    <w:right w:val="single" w:sz="4" w:space="0" w:color="auto"/>
                  </w:tcBorders>
                  <w:shd w:val="clear" w:color="auto" w:fill="FFFF99"/>
                  <w:noWrap/>
                  <w:vAlign w:val="bottom"/>
                </w:tcPr>
                <w:p w14:paraId="7B49FD7E" w14:textId="1F0EB681" w:rsidR="001378A4" w:rsidRPr="00446DC1" w:rsidRDefault="001378A4" w:rsidP="00A1306B">
                  <w:pPr>
                    <w:pStyle w:val="TabelleModuleSpaltenbeschriftung"/>
                  </w:pPr>
                  <w:proofErr w:type="spellStart"/>
                  <w:r w:rsidRPr="00446DC1">
                    <w:t>Su</w:t>
                  </w:r>
                  <w:r w:rsidRPr="00446DC1">
                    <w:rPr>
                      <w:sz w:val="16"/>
                      <w:szCs w:val="16"/>
                      <w:vertAlign w:val="subscript"/>
                    </w:rPr>
                    <w:t>I</w:t>
                  </w:r>
                  <w:r w:rsidR="003A5F22">
                    <w:rPr>
                      <w:sz w:val="16"/>
                      <w:szCs w:val="16"/>
                      <w:vertAlign w:val="subscript"/>
                    </w:rPr>
                    <w:t>V</w:t>
                  </w:r>
                  <w:r w:rsidRPr="00446DC1">
                    <w:rPr>
                      <w:sz w:val="16"/>
                      <w:szCs w:val="16"/>
                      <w:vertAlign w:val="subscript"/>
                    </w:rPr>
                    <w:t>.W</w:t>
                  </w:r>
                  <w:proofErr w:type="spellEnd"/>
                </w:p>
              </w:tc>
            </w:tr>
            <w:tr w:rsidR="00632D34" w:rsidRPr="00446DC1" w14:paraId="26793CD2" w14:textId="77777777" w:rsidTr="00E06511">
              <w:trPr>
                <w:trHeight w:val="259"/>
              </w:trPr>
              <w:tc>
                <w:tcPr>
                  <w:tcW w:w="1754" w:type="dxa"/>
                  <w:tcBorders>
                    <w:top w:val="single" w:sz="4" w:space="0" w:color="auto"/>
                    <w:left w:val="single" w:sz="4" w:space="0" w:color="auto"/>
                    <w:bottom w:val="single" w:sz="4" w:space="0" w:color="auto"/>
                  </w:tcBorders>
                  <w:shd w:val="clear" w:color="auto" w:fill="auto"/>
                  <w:noWrap/>
                  <w:vAlign w:val="bottom"/>
                </w:tcPr>
                <w:p w14:paraId="5F2AC04B" w14:textId="77777777" w:rsidR="001378A4" w:rsidRPr="00446DC1" w:rsidRDefault="001378A4" w:rsidP="00A1306B">
                  <w:pPr>
                    <w:pStyle w:val="TabelleModuleSpaltenbeschriftung"/>
                    <w:rPr>
                      <w:bCs/>
                      <w:szCs w:val="18"/>
                    </w:rPr>
                  </w:pPr>
                  <w:r w:rsidRPr="00446DC1">
                    <w:rPr>
                      <w:bCs/>
                      <w:szCs w:val="18"/>
                    </w:rPr>
                    <w:t>Masterarbeit</w:t>
                  </w:r>
                </w:p>
              </w:tc>
              <w:tc>
                <w:tcPr>
                  <w:tcW w:w="2778" w:type="dxa"/>
                  <w:tcBorders>
                    <w:top w:val="single" w:sz="4" w:space="0" w:color="auto"/>
                    <w:bottom w:val="single" w:sz="4" w:space="0" w:color="auto"/>
                  </w:tcBorders>
                  <w:shd w:val="clear" w:color="auto" w:fill="auto"/>
                  <w:noWrap/>
                  <w:vAlign w:val="bottom"/>
                </w:tcPr>
                <w:p w14:paraId="061FDF68" w14:textId="77777777" w:rsidR="001378A4" w:rsidRPr="00446DC1" w:rsidRDefault="001378A4" w:rsidP="00A1306B">
                  <w:pPr>
                    <w:pStyle w:val="TabelleModuleSpaltenbeschriftung"/>
                    <w:rPr>
                      <w:bCs/>
                      <w:szCs w:val="18"/>
                    </w:rPr>
                  </w:pPr>
                </w:p>
              </w:tc>
              <w:tc>
                <w:tcPr>
                  <w:tcW w:w="679" w:type="dxa"/>
                  <w:tcBorders>
                    <w:top w:val="single" w:sz="4" w:space="0" w:color="auto"/>
                    <w:left w:val="nil"/>
                    <w:bottom w:val="single" w:sz="4" w:space="0" w:color="auto"/>
                    <w:right w:val="nil"/>
                  </w:tcBorders>
                  <w:shd w:val="clear" w:color="auto" w:fill="auto"/>
                  <w:noWrap/>
                  <w:vAlign w:val="bottom"/>
                </w:tcPr>
                <w:p w14:paraId="0FCA4A50" w14:textId="77777777" w:rsidR="001378A4" w:rsidRPr="00446DC1" w:rsidRDefault="001378A4" w:rsidP="00A1306B">
                  <w:pPr>
                    <w:pStyle w:val="TabelleModuleSpaltenbeschriftung"/>
                    <w:rPr>
                      <w:bCs/>
                      <w:szCs w:val="18"/>
                    </w:rPr>
                  </w:pPr>
                </w:p>
              </w:tc>
              <w:tc>
                <w:tcPr>
                  <w:tcW w:w="567" w:type="dxa"/>
                  <w:tcBorders>
                    <w:top w:val="single" w:sz="4" w:space="0" w:color="auto"/>
                    <w:left w:val="nil"/>
                    <w:bottom w:val="single" w:sz="4" w:space="0" w:color="auto"/>
                    <w:right w:val="nil"/>
                  </w:tcBorders>
                  <w:shd w:val="clear" w:color="auto" w:fill="auto"/>
                  <w:noWrap/>
                  <w:vAlign w:val="bottom"/>
                </w:tcPr>
                <w:p w14:paraId="5E919502" w14:textId="77777777" w:rsidR="001378A4" w:rsidRPr="00446DC1" w:rsidRDefault="001378A4" w:rsidP="00A1306B">
                  <w:pPr>
                    <w:pStyle w:val="TabelleModuleSpaltenbeschriftung"/>
                    <w:rPr>
                      <w:bCs/>
                      <w:szCs w:val="18"/>
                    </w:rPr>
                  </w:pPr>
                </w:p>
              </w:tc>
              <w:tc>
                <w:tcPr>
                  <w:tcW w:w="793" w:type="dxa"/>
                  <w:tcBorders>
                    <w:top w:val="single" w:sz="4" w:space="0" w:color="auto"/>
                    <w:left w:val="nil"/>
                    <w:bottom w:val="single" w:sz="4" w:space="0" w:color="auto"/>
                    <w:right w:val="nil"/>
                  </w:tcBorders>
                  <w:shd w:val="clear" w:color="auto" w:fill="auto"/>
                  <w:noWrap/>
                  <w:vAlign w:val="bottom"/>
                </w:tcPr>
                <w:p w14:paraId="120E658A" w14:textId="77777777" w:rsidR="001378A4" w:rsidRPr="00446DC1" w:rsidRDefault="001378A4" w:rsidP="00A1306B">
                  <w:pPr>
                    <w:pStyle w:val="TabelleModuleSpaltenbeschriftung"/>
                    <w:rPr>
                      <w:bCs/>
                      <w:szCs w:val="18"/>
                    </w:rPr>
                  </w:pPr>
                </w:p>
              </w:tc>
              <w:tc>
                <w:tcPr>
                  <w:tcW w:w="624" w:type="dxa"/>
                  <w:tcBorders>
                    <w:top w:val="single" w:sz="4" w:space="0" w:color="auto"/>
                    <w:left w:val="nil"/>
                    <w:bottom w:val="single" w:sz="4" w:space="0" w:color="auto"/>
                    <w:right w:val="nil"/>
                  </w:tcBorders>
                  <w:shd w:val="clear" w:color="auto" w:fill="auto"/>
                  <w:noWrap/>
                  <w:vAlign w:val="bottom"/>
                </w:tcPr>
                <w:p w14:paraId="4D5A239E" w14:textId="77777777" w:rsidR="001378A4" w:rsidRPr="00446DC1" w:rsidRDefault="001378A4" w:rsidP="00A1306B">
                  <w:pPr>
                    <w:pStyle w:val="TabelleModuleSpaltenbeschriftung"/>
                    <w:rPr>
                      <w:szCs w:val="18"/>
                    </w:rPr>
                  </w:pPr>
                </w:p>
              </w:tc>
              <w:tc>
                <w:tcPr>
                  <w:tcW w:w="624" w:type="dxa"/>
                  <w:tcBorders>
                    <w:top w:val="single" w:sz="4" w:space="0" w:color="auto"/>
                    <w:left w:val="nil"/>
                    <w:bottom w:val="single" w:sz="4" w:space="0" w:color="auto"/>
                    <w:right w:val="nil"/>
                  </w:tcBorders>
                  <w:shd w:val="clear" w:color="auto" w:fill="auto"/>
                  <w:noWrap/>
                  <w:vAlign w:val="bottom"/>
                </w:tcPr>
                <w:p w14:paraId="16153EFD" w14:textId="77777777" w:rsidR="001378A4" w:rsidRPr="00446DC1" w:rsidRDefault="001378A4" w:rsidP="00A1306B">
                  <w:pPr>
                    <w:pStyle w:val="TabelleModuleSpaltenbeschriftung"/>
                    <w:rPr>
                      <w:szCs w:val="18"/>
                    </w:rPr>
                  </w:pPr>
                </w:p>
              </w:tc>
              <w:tc>
                <w:tcPr>
                  <w:tcW w:w="625" w:type="dxa"/>
                  <w:tcBorders>
                    <w:top w:val="single" w:sz="4" w:space="0" w:color="auto"/>
                    <w:left w:val="nil"/>
                    <w:bottom w:val="single" w:sz="4" w:space="0" w:color="auto"/>
                    <w:right w:val="nil"/>
                  </w:tcBorders>
                  <w:shd w:val="clear" w:color="auto" w:fill="auto"/>
                  <w:noWrap/>
                  <w:vAlign w:val="bottom"/>
                </w:tcPr>
                <w:p w14:paraId="481E3A8A" w14:textId="77777777" w:rsidR="001378A4" w:rsidRPr="00446DC1" w:rsidRDefault="001378A4" w:rsidP="00A1306B">
                  <w:pPr>
                    <w:pStyle w:val="TabelleModuleSpaltenbeschriftung"/>
                    <w:rPr>
                      <w:szCs w:val="18"/>
                    </w:rPr>
                  </w:pPr>
                </w:p>
              </w:tc>
              <w:tc>
                <w:tcPr>
                  <w:tcW w:w="627" w:type="dxa"/>
                  <w:gridSpan w:val="2"/>
                  <w:tcBorders>
                    <w:top w:val="single" w:sz="4" w:space="0" w:color="auto"/>
                    <w:left w:val="nil"/>
                    <w:bottom w:val="single" w:sz="4" w:space="0" w:color="auto"/>
                    <w:right w:val="single" w:sz="4" w:space="0" w:color="auto"/>
                  </w:tcBorders>
                  <w:shd w:val="clear" w:color="auto" w:fill="auto"/>
                  <w:noWrap/>
                  <w:vAlign w:val="bottom"/>
                </w:tcPr>
                <w:p w14:paraId="4AB896AD" w14:textId="77777777" w:rsidR="001378A4" w:rsidRPr="00446DC1" w:rsidRDefault="001378A4" w:rsidP="00A1306B">
                  <w:pPr>
                    <w:pStyle w:val="TabelleModuleSpaltenbeschriftung"/>
                    <w:rPr>
                      <w:szCs w:val="18"/>
                    </w:rPr>
                  </w:pPr>
                </w:p>
              </w:tc>
            </w:tr>
            <w:tr w:rsidR="00632D34" w:rsidRPr="00446DC1" w14:paraId="45040561" w14:textId="77777777" w:rsidTr="00E06511">
              <w:trPr>
                <w:trHeight w:val="259"/>
              </w:trPr>
              <w:tc>
                <w:tcPr>
                  <w:tcW w:w="1754" w:type="dxa"/>
                  <w:tcBorders>
                    <w:top w:val="single" w:sz="4" w:space="0" w:color="auto"/>
                    <w:left w:val="single" w:sz="4" w:space="0" w:color="auto"/>
                    <w:bottom w:val="single" w:sz="4" w:space="0" w:color="auto"/>
                  </w:tcBorders>
                  <w:shd w:val="clear" w:color="auto" w:fill="auto"/>
                  <w:noWrap/>
                  <w:vAlign w:val="bottom"/>
                </w:tcPr>
                <w:p w14:paraId="141F1331" w14:textId="77777777" w:rsidR="001378A4" w:rsidRPr="00446DC1" w:rsidRDefault="001378A4" w:rsidP="00A1306B">
                  <w:pPr>
                    <w:pStyle w:val="TabelleModuleSpaltenbeschriftung"/>
                    <w:rPr>
                      <w:bCs/>
                      <w:szCs w:val="18"/>
                    </w:rPr>
                  </w:pPr>
                  <w:r w:rsidRPr="00446DC1">
                    <w:rPr>
                      <w:bCs/>
                      <w:szCs w:val="18"/>
                    </w:rPr>
                    <w:t>Masterprüfung</w:t>
                  </w:r>
                </w:p>
              </w:tc>
              <w:tc>
                <w:tcPr>
                  <w:tcW w:w="2778" w:type="dxa"/>
                  <w:tcBorders>
                    <w:top w:val="single" w:sz="4" w:space="0" w:color="auto"/>
                    <w:bottom w:val="single" w:sz="4" w:space="0" w:color="auto"/>
                  </w:tcBorders>
                  <w:shd w:val="clear" w:color="auto" w:fill="auto"/>
                  <w:noWrap/>
                  <w:vAlign w:val="bottom"/>
                </w:tcPr>
                <w:p w14:paraId="072FFC8C" w14:textId="77777777" w:rsidR="001378A4" w:rsidRPr="00446DC1" w:rsidRDefault="001378A4" w:rsidP="00A1306B">
                  <w:pPr>
                    <w:pStyle w:val="TabelleModuleSpaltenbeschriftung"/>
                    <w:rPr>
                      <w:bCs/>
                      <w:szCs w:val="18"/>
                    </w:rPr>
                  </w:pPr>
                </w:p>
              </w:tc>
              <w:tc>
                <w:tcPr>
                  <w:tcW w:w="679" w:type="dxa"/>
                  <w:tcBorders>
                    <w:top w:val="single" w:sz="4" w:space="0" w:color="auto"/>
                    <w:left w:val="nil"/>
                    <w:bottom w:val="single" w:sz="4" w:space="0" w:color="auto"/>
                    <w:right w:val="nil"/>
                  </w:tcBorders>
                  <w:shd w:val="clear" w:color="auto" w:fill="auto"/>
                  <w:noWrap/>
                  <w:vAlign w:val="bottom"/>
                </w:tcPr>
                <w:p w14:paraId="56F82DBF" w14:textId="77777777" w:rsidR="001378A4" w:rsidRPr="00446DC1" w:rsidRDefault="001378A4" w:rsidP="00A1306B">
                  <w:pPr>
                    <w:pStyle w:val="TabelleModuleSpaltenbeschriftung"/>
                    <w:rPr>
                      <w:bCs/>
                      <w:szCs w:val="18"/>
                    </w:rPr>
                  </w:pPr>
                </w:p>
              </w:tc>
              <w:tc>
                <w:tcPr>
                  <w:tcW w:w="567" w:type="dxa"/>
                  <w:tcBorders>
                    <w:top w:val="single" w:sz="4" w:space="0" w:color="auto"/>
                    <w:left w:val="nil"/>
                    <w:bottom w:val="single" w:sz="4" w:space="0" w:color="auto"/>
                    <w:right w:val="nil"/>
                  </w:tcBorders>
                  <w:shd w:val="clear" w:color="auto" w:fill="auto"/>
                  <w:noWrap/>
                  <w:vAlign w:val="bottom"/>
                </w:tcPr>
                <w:p w14:paraId="09FFDCA5" w14:textId="77777777" w:rsidR="001378A4" w:rsidRPr="00446DC1" w:rsidRDefault="001378A4" w:rsidP="00A1306B">
                  <w:pPr>
                    <w:pStyle w:val="TabelleModuleSpaltenbeschriftung"/>
                    <w:rPr>
                      <w:bCs/>
                      <w:szCs w:val="18"/>
                    </w:rPr>
                  </w:pPr>
                </w:p>
              </w:tc>
              <w:tc>
                <w:tcPr>
                  <w:tcW w:w="793" w:type="dxa"/>
                  <w:tcBorders>
                    <w:top w:val="single" w:sz="4" w:space="0" w:color="auto"/>
                    <w:left w:val="nil"/>
                    <w:bottom w:val="single" w:sz="4" w:space="0" w:color="auto"/>
                    <w:right w:val="nil"/>
                  </w:tcBorders>
                  <w:shd w:val="clear" w:color="auto" w:fill="auto"/>
                  <w:noWrap/>
                  <w:vAlign w:val="bottom"/>
                </w:tcPr>
                <w:p w14:paraId="37C05AC4" w14:textId="77777777" w:rsidR="001378A4" w:rsidRPr="00446DC1" w:rsidRDefault="001378A4" w:rsidP="00A1306B">
                  <w:pPr>
                    <w:pStyle w:val="TabelleModuleSpaltenbeschriftung"/>
                    <w:rPr>
                      <w:bCs/>
                      <w:szCs w:val="18"/>
                    </w:rPr>
                  </w:pPr>
                </w:p>
              </w:tc>
              <w:tc>
                <w:tcPr>
                  <w:tcW w:w="624" w:type="dxa"/>
                  <w:tcBorders>
                    <w:top w:val="single" w:sz="4" w:space="0" w:color="auto"/>
                    <w:left w:val="nil"/>
                    <w:bottom w:val="single" w:sz="4" w:space="0" w:color="auto"/>
                    <w:right w:val="nil"/>
                  </w:tcBorders>
                  <w:shd w:val="clear" w:color="auto" w:fill="auto"/>
                  <w:noWrap/>
                  <w:vAlign w:val="bottom"/>
                </w:tcPr>
                <w:p w14:paraId="6966ED36" w14:textId="77777777" w:rsidR="001378A4" w:rsidRPr="00446DC1" w:rsidRDefault="001378A4" w:rsidP="00A1306B">
                  <w:pPr>
                    <w:pStyle w:val="TabelleModuleSpaltenbeschriftung"/>
                    <w:rPr>
                      <w:szCs w:val="18"/>
                    </w:rPr>
                  </w:pPr>
                </w:p>
              </w:tc>
              <w:tc>
                <w:tcPr>
                  <w:tcW w:w="624" w:type="dxa"/>
                  <w:tcBorders>
                    <w:top w:val="single" w:sz="4" w:space="0" w:color="auto"/>
                    <w:left w:val="nil"/>
                    <w:bottom w:val="single" w:sz="4" w:space="0" w:color="auto"/>
                    <w:right w:val="nil"/>
                  </w:tcBorders>
                  <w:shd w:val="clear" w:color="auto" w:fill="auto"/>
                  <w:noWrap/>
                  <w:vAlign w:val="bottom"/>
                </w:tcPr>
                <w:p w14:paraId="2CA732EB" w14:textId="77777777" w:rsidR="001378A4" w:rsidRPr="00446DC1" w:rsidRDefault="001378A4" w:rsidP="00A1306B">
                  <w:pPr>
                    <w:pStyle w:val="TabelleModuleSpaltenbeschriftung"/>
                    <w:rPr>
                      <w:szCs w:val="18"/>
                    </w:rPr>
                  </w:pPr>
                </w:p>
              </w:tc>
              <w:tc>
                <w:tcPr>
                  <w:tcW w:w="625" w:type="dxa"/>
                  <w:tcBorders>
                    <w:top w:val="single" w:sz="4" w:space="0" w:color="auto"/>
                    <w:left w:val="nil"/>
                    <w:bottom w:val="single" w:sz="4" w:space="0" w:color="auto"/>
                    <w:right w:val="nil"/>
                  </w:tcBorders>
                  <w:shd w:val="clear" w:color="auto" w:fill="auto"/>
                  <w:noWrap/>
                  <w:vAlign w:val="bottom"/>
                </w:tcPr>
                <w:p w14:paraId="25593657" w14:textId="77777777" w:rsidR="001378A4" w:rsidRPr="00446DC1" w:rsidRDefault="001378A4" w:rsidP="00A1306B">
                  <w:pPr>
                    <w:pStyle w:val="TabelleModuleSpaltenbeschriftung"/>
                    <w:rPr>
                      <w:szCs w:val="18"/>
                    </w:rPr>
                  </w:pPr>
                </w:p>
              </w:tc>
              <w:tc>
                <w:tcPr>
                  <w:tcW w:w="627" w:type="dxa"/>
                  <w:gridSpan w:val="2"/>
                  <w:tcBorders>
                    <w:top w:val="single" w:sz="4" w:space="0" w:color="auto"/>
                    <w:left w:val="nil"/>
                    <w:bottom w:val="single" w:sz="4" w:space="0" w:color="auto"/>
                    <w:right w:val="single" w:sz="4" w:space="0" w:color="auto"/>
                  </w:tcBorders>
                  <w:shd w:val="clear" w:color="auto" w:fill="auto"/>
                  <w:noWrap/>
                  <w:vAlign w:val="bottom"/>
                </w:tcPr>
                <w:p w14:paraId="6A8680B1" w14:textId="77777777" w:rsidR="001378A4" w:rsidRPr="00446DC1" w:rsidRDefault="001378A4" w:rsidP="00A1306B">
                  <w:pPr>
                    <w:pStyle w:val="TabelleModuleSpaltenbeschriftung"/>
                    <w:rPr>
                      <w:szCs w:val="18"/>
                    </w:rPr>
                  </w:pPr>
                </w:p>
              </w:tc>
            </w:tr>
            <w:tr w:rsidR="00117084" w:rsidRPr="00446DC1" w14:paraId="0C5C1E89" w14:textId="77777777" w:rsidTr="003B6216">
              <w:trPr>
                <w:trHeight w:val="259"/>
              </w:trPr>
              <w:tc>
                <w:tcPr>
                  <w:tcW w:w="4532" w:type="dxa"/>
                  <w:gridSpan w:val="2"/>
                  <w:tcBorders>
                    <w:top w:val="single" w:sz="4" w:space="0" w:color="auto"/>
                    <w:left w:val="single" w:sz="4" w:space="0" w:color="auto"/>
                    <w:bottom w:val="single" w:sz="4" w:space="0" w:color="auto"/>
                  </w:tcBorders>
                  <w:shd w:val="clear" w:color="auto" w:fill="auto"/>
                  <w:noWrap/>
                  <w:vAlign w:val="bottom"/>
                </w:tcPr>
                <w:p w14:paraId="464F367A" w14:textId="34BE9F27" w:rsidR="00117084" w:rsidRPr="00446DC1" w:rsidRDefault="00854867" w:rsidP="00A1306B">
                  <w:pPr>
                    <w:pStyle w:val="TabelleModuleSpaltenbeschriftung"/>
                    <w:rPr>
                      <w:bCs/>
                      <w:szCs w:val="18"/>
                    </w:rPr>
                  </w:pPr>
                  <w:r w:rsidRPr="00446DC1">
                    <w:rPr>
                      <w:bCs/>
                      <w:szCs w:val="18"/>
                    </w:rPr>
                    <w:t>Freie Wahlfächer</w:t>
                  </w:r>
                  <w:r w:rsidR="00117084" w:rsidRPr="00446DC1">
                    <w:rPr>
                      <w:bCs/>
                      <w:szCs w:val="18"/>
                    </w:rPr>
                    <w:t xml:space="preserve"> gem. </w:t>
                  </w:r>
                  <w:r w:rsidR="004F0E67" w:rsidRPr="00446DC1">
                    <w:rPr>
                      <w:bCs/>
                      <w:szCs w:val="18"/>
                    </w:rPr>
                    <w:fldChar w:fldCharType="begin"/>
                  </w:r>
                  <w:r w:rsidR="004F0E67" w:rsidRPr="00446DC1">
                    <w:rPr>
                      <w:bCs/>
                      <w:szCs w:val="18"/>
                    </w:rPr>
                    <w:instrText xml:space="preserve"> REF _Ref126752480 \r \h </w:instrText>
                  </w:r>
                  <w:r w:rsidR="00A1306B">
                    <w:rPr>
                      <w:bCs/>
                      <w:szCs w:val="18"/>
                    </w:rPr>
                    <w:instrText xml:space="preserve"> \* MERGEFORMAT </w:instrText>
                  </w:r>
                  <w:r w:rsidR="004F0E67" w:rsidRPr="00446DC1">
                    <w:rPr>
                      <w:bCs/>
                      <w:szCs w:val="18"/>
                    </w:rPr>
                  </w:r>
                  <w:r w:rsidR="004F0E67" w:rsidRPr="00446DC1">
                    <w:rPr>
                      <w:bCs/>
                      <w:szCs w:val="18"/>
                    </w:rPr>
                    <w:fldChar w:fldCharType="separate"/>
                  </w:r>
                  <w:r w:rsidR="0000708D">
                    <w:rPr>
                      <w:bCs/>
                      <w:szCs w:val="18"/>
                    </w:rPr>
                    <w:t>§ 8</w:t>
                  </w:r>
                  <w:r w:rsidR="004F0E67" w:rsidRPr="00446DC1">
                    <w:rPr>
                      <w:bCs/>
                      <w:szCs w:val="18"/>
                    </w:rPr>
                    <w:fldChar w:fldCharType="end"/>
                  </w:r>
                </w:p>
              </w:tc>
              <w:tc>
                <w:tcPr>
                  <w:tcW w:w="679" w:type="dxa"/>
                  <w:tcBorders>
                    <w:top w:val="single" w:sz="4" w:space="0" w:color="auto"/>
                    <w:left w:val="nil"/>
                    <w:bottom w:val="single" w:sz="4" w:space="0" w:color="auto"/>
                    <w:right w:val="nil"/>
                  </w:tcBorders>
                  <w:shd w:val="clear" w:color="auto" w:fill="auto"/>
                  <w:noWrap/>
                  <w:vAlign w:val="bottom"/>
                </w:tcPr>
                <w:p w14:paraId="67E9B0CC" w14:textId="77777777" w:rsidR="00117084" w:rsidRPr="00446DC1" w:rsidRDefault="00117084" w:rsidP="00A1306B">
                  <w:pPr>
                    <w:pStyle w:val="TabelleModuleSpaltenbeschriftung"/>
                    <w:rPr>
                      <w:bCs/>
                      <w:szCs w:val="18"/>
                    </w:rPr>
                  </w:pPr>
                </w:p>
              </w:tc>
              <w:tc>
                <w:tcPr>
                  <w:tcW w:w="567" w:type="dxa"/>
                  <w:tcBorders>
                    <w:top w:val="single" w:sz="4" w:space="0" w:color="auto"/>
                    <w:left w:val="nil"/>
                    <w:bottom w:val="single" w:sz="4" w:space="0" w:color="auto"/>
                    <w:right w:val="nil"/>
                  </w:tcBorders>
                  <w:shd w:val="clear" w:color="auto" w:fill="auto"/>
                  <w:noWrap/>
                  <w:vAlign w:val="bottom"/>
                </w:tcPr>
                <w:p w14:paraId="0B307115" w14:textId="77777777" w:rsidR="00117084" w:rsidRPr="00446DC1" w:rsidRDefault="00117084" w:rsidP="00A1306B">
                  <w:pPr>
                    <w:pStyle w:val="TabelleModuleSpaltenbeschriftung"/>
                    <w:rPr>
                      <w:bCs/>
                      <w:szCs w:val="18"/>
                    </w:rPr>
                  </w:pPr>
                </w:p>
              </w:tc>
              <w:tc>
                <w:tcPr>
                  <w:tcW w:w="793" w:type="dxa"/>
                  <w:tcBorders>
                    <w:top w:val="single" w:sz="4" w:space="0" w:color="auto"/>
                    <w:left w:val="nil"/>
                    <w:bottom w:val="single" w:sz="4" w:space="0" w:color="auto"/>
                    <w:right w:val="nil"/>
                  </w:tcBorders>
                  <w:shd w:val="clear" w:color="auto" w:fill="auto"/>
                  <w:noWrap/>
                  <w:vAlign w:val="bottom"/>
                </w:tcPr>
                <w:p w14:paraId="5C6EE67A" w14:textId="77777777" w:rsidR="00117084" w:rsidRPr="00446DC1" w:rsidRDefault="00117084" w:rsidP="00A1306B">
                  <w:pPr>
                    <w:pStyle w:val="TabelleModuleSpaltenbeschriftung"/>
                    <w:rPr>
                      <w:bCs/>
                      <w:szCs w:val="18"/>
                    </w:rPr>
                  </w:pPr>
                  <w:r w:rsidRPr="00446DC1">
                    <w:rPr>
                      <w:bCs/>
                      <w:szCs w:val="18"/>
                    </w:rPr>
                    <w:t>6+x</w:t>
                  </w:r>
                </w:p>
              </w:tc>
              <w:tc>
                <w:tcPr>
                  <w:tcW w:w="624" w:type="dxa"/>
                  <w:tcBorders>
                    <w:top w:val="single" w:sz="4" w:space="0" w:color="auto"/>
                    <w:left w:val="nil"/>
                    <w:bottom w:val="single" w:sz="4" w:space="0" w:color="auto"/>
                    <w:right w:val="nil"/>
                  </w:tcBorders>
                  <w:shd w:val="clear" w:color="auto" w:fill="auto"/>
                  <w:noWrap/>
                  <w:vAlign w:val="bottom"/>
                </w:tcPr>
                <w:p w14:paraId="258CCAD6" w14:textId="402825A8" w:rsidR="00117084" w:rsidRPr="00446DC1" w:rsidRDefault="00117084" w:rsidP="00A1306B">
                  <w:pPr>
                    <w:pStyle w:val="TabelleModuleSpaltenbeschriftung"/>
                    <w:rPr>
                      <w:szCs w:val="18"/>
                    </w:rPr>
                  </w:pPr>
                </w:p>
              </w:tc>
              <w:tc>
                <w:tcPr>
                  <w:tcW w:w="624" w:type="dxa"/>
                  <w:tcBorders>
                    <w:top w:val="single" w:sz="4" w:space="0" w:color="auto"/>
                    <w:left w:val="nil"/>
                    <w:bottom w:val="single" w:sz="4" w:space="0" w:color="auto"/>
                    <w:right w:val="nil"/>
                  </w:tcBorders>
                  <w:shd w:val="clear" w:color="auto" w:fill="auto"/>
                  <w:noWrap/>
                  <w:vAlign w:val="bottom"/>
                </w:tcPr>
                <w:p w14:paraId="254E3887" w14:textId="3A9BB8FA" w:rsidR="00117084" w:rsidRPr="00446DC1" w:rsidRDefault="00117084" w:rsidP="00A1306B">
                  <w:pPr>
                    <w:pStyle w:val="TabelleModuleSpaltenbeschriftung"/>
                    <w:rPr>
                      <w:szCs w:val="18"/>
                    </w:rPr>
                  </w:pPr>
                </w:p>
              </w:tc>
              <w:tc>
                <w:tcPr>
                  <w:tcW w:w="625" w:type="dxa"/>
                  <w:tcBorders>
                    <w:top w:val="single" w:sz="4" w:space="0" w:color="auto"/>
                    <w:left w:val="nil"/>
                    <w:bottom w:val="single" w:sz="4" w:space="0" w:color="auto"/>
                    <w:right w:val="nil"/>
                  </w:tcBorders>
                  <w:shd w:val="clear" w:color="auto" w:fill="auto"/>
                  <w:noWrap/>
                  <w:vAlign w:val="bottom"/>
                </w:tcPr>
                <w:p w14:paraId="44DB6324" w14:textId="37C4A8EE" w:rsidR="00117084" w:rsidRPr="00446DC1" w:rsidRDefault="00117084" w:rsidP="00A1306B">
                  <w:pPr>
                    <w:pStyle w:val="TabelleModuleSpaltenbeschriftung"/>
                    <w:rPr>
                      <w:szCs w:val="18"/>
                    </w:rPr>
                  </w:pPr>
                </w:p>
              </w:tc>
              <w:tc>
                <w:tcPr>
                  <w:tcW w:w="627" w:type="dxa"/>
                  <w:gridSpan w:val="2"/>
                  <w:tcBorders>
                    <w:top w:val="single" w:sz="4" w:space="0" w:color="auto"/>
                    <w:left w:val="nil"/>
                    <w:bottom w:val="single" w:sz="4" w:space="0" w:color="auto"/>
                    <w:right w:val="single" w:sz="4" w:space="0" w:color="auto"/>
                  </w:tcBorders>
                  <w:shd w:val="clear" w:color="auto" w:fill="auto"/>
                  <w:noWrap/>
                  <w:vAlign w:val="bottom"/>
                </w:tcPr>
                <w:p w14:paraId="2F773C96" w14:textId="7E2B2C64" w:rsidR="00117084" w:rsidRPr="00446DC1" w:rsidRDefault="00117084" w:rsidP="00A1306B">
                  <w:pPr>
                    <w:pStyle w:val="TabelleModuleSpaltenbeschriftung"/>
                    <w:rPr>
                      <w:szCs w:val="18"/>
                    </w:rPr>
                  </w:pPr>
                </w:p>
              </w:tc>
            </w:tr>
            <w:tr w:rsidR="00632D34" w:rsidRPr="00446DC1" w14:paraId="29C4E48E" w14:textId="77777777" w:rsidTr="00E06511">
              <w:trPr>
                <w:trHeight w:val="259"/>
              </w:trPr>
              <w:tc>
                <w:tcPr>
                  <w:tcW w:w="1754" w:type="dxa"/>
                  <w:tcBorders>
                    <w:top w:val="single" w:sz="4" w:space="0" w:color="auto"/>
                    <w:left w:val="single" w:sz="4" w:space="0" w:color="auto"/>
                    <w:bottom w:val="single" w:sz="4" w:space="0" w:color="auto"/>
                  </w:tcBorders>
                  <w:shd w:val="clear" w:color="auto" w:fill="FFFF99"/>
                  <w:noWrap/>
                  <w:vAlign w:val="bottom"/>
                </w:tcPr>
                <w:p w14:paraId="450C31A8" w14:textId="77777777" w:rsidR="001378A4" w:rsidRPr="00446DC1" w:rsidRDefault="001378A4" w:rsidP="00A1306B">
                  <w:pPr>
                    <w:pStyle w:val="TabelleModuleSpaltenbeschriftung"/>
                    <w:rPr>
                      <w:bCs/>
                      <w:szCs w:val="18"/>
                    </w:rPr>
                  </w:pPr>
                  <w:r w:rsidRPr="00446DC1">
                    <w:rPr>
                      <w:bCs/>
                      <w:szCs w:val="18"/>
                    </w:rPr>
                    <w:t>Summe Gesamt</w:t>
                  </w:r>
                </w:p>
              </w:tc>
              <w:tc>
                <w:tcPr>
                  <w:tcW w:w="2778" w:type="dxa"/>
                  <w:tcBorders>
                    <w:top w:val="single" w:sz="4" w:space="0" w:color="auto"/>
                    <w:bottom w:val="single" w:sz="4" w:space="0" w:color="auto"/>
                  </w:tcBorders>
                  <w:shd w:val="clear" w:color="auto" w:fill="FFFF99"/>
                  <w:noWrap/>
                  <w:vAlign w:val="bottom"/>
                </w:tcPr>
                <w:p w14:paraId="7FD9C33C" w14:textId="77777777" w:rsidR="001378A4" w:rsidRPr="00446DC1" w:rsidRDefault="001378A4" w:rsidP="00A1306B">
                  <w:pPr>
                    <w:pStyle w:val="TabelleModuleSpaltenbeschriftung"/>
                    <w:rPr>
                      <w:bCs/>
                      <w:szCs w:val="18"/>
                    </w:rPr>
                  </w:pPr>
                </w:p>
              </w:tc>
              <w:tc>
                <w:tcPr>
                  <w:tcW w:w="679" w:type="dxa"/>
                  <w:tcBorders>
                    <w:top w:val="single" w:sz="4" w:space="0" w:color="auto"/>
                    <w:left w:val="nil"/>
                    <w:bottom w:val="single" w:sz="4" w:space="0" w:color="auto"/>
                    <w:right w:val="nil"/>
                  </w:tcBorders>
                  <w:shd w:val="clear" w:color="auto" w:fill="FFFF99"/>
                  <w:noWrap/>
                  <w:vAlign w:val="bottom"/>
                </w:tcPr>
                <w:p w14:paraId="6023C064" w14:textId="77777777" w:rsidR="001378A4" w:rsidRPr="00446DC1" w:rsidRDefault="001378A4" w:rsidP="00A1306B">
                  <w:pPr>
                    <w:pStyle w:val="TabelleModuleSpaltenbeschriftung"/>
                    <w:rPr>
                      <w:bCs/>
                      <w:szCs w:val="18"/>
                    </w:rPr>
                  </w:pPr>
                  <w:proofErr w:type="spellStart"/>
                  <w:r w:rsidRPr="00446DC1">
                    <w:rPr>
                      <w:bCs/>
                      <w:szCs w:val="18"/>
                    </w:rPr>
                    <w:t>Su</w:t>
                  </w:r>
                  <w:r w:rsidRPr="00446DC1">
                    <w:rPr>
                      <w:szCs w:val="18"/>
                      <w:vertAlign w:val="subscript"/>
                    </w:rPr>
                    <w:t>SSt</w:t>
                  </w:r>
                  <w:proofErr w:type="spellEnd"/>
                </w:p>
              </w:tc>
              <w:tc>
                <w:tcPr>
                  <w:tcW w:w="567" w:type="dxa"/>
                  <w:tcBorders>
                    <w:top w:val="single" w:sz="4" w:space="0" w:color="auto"/>
                    <w:left w:val="nil"/>
                    <w:bottom w:val="single" w:sz="4" w:space="0" w:color="auto"/>
                    <w:right w:val="nil"/>
                  </w:tcBorders>
                  <w:shd w:val="clear" w:color="auto" w:fill="FFFF99"/>
                  <w:noWrap/>
                  <w:vAlign w:val="bottom"/>
                </w:tcPr>
                <w:p w14:paraId="5698B63C" w14:textId="77777777" w:rsidR="001378A4" w:rsidRPr="00446DC1" w:rsidRDefault="001378A4" w:rsidP="00A1306B">
                  <w:pPr>
                    <w:pStyle w:val="TabelleModuleSpaltenbeschriftung"/>
                    <w:rPr>
                      <w:bCs/>
                      <w:szCs w:val="18"/>
                    </w:rPr>
                  </w:pPr>
                </w:p>
              </w:tc>
              <w:tc>
                <w:tcPr>
                  <w:tcW w:w="793" w:type="dxa"/>
                  <w:tcBorders>
                    <w:top w:val="single" w:sz="4" w:space="0" w:color="auto"/>
                    <w:left w:val="nil"/>
                    <w:bottom w:val="single" w:sz="4" w:space="0" w:color="auto"/>
                    <w:right w:val="nil"/>
                  </w:tcBorders>
                  <w:shd w:val="clear" w:color="auto" w:fill="FFFF99"/>
                  <w:noWrap/>
                  <w:vAlign w:val="bottom"/>
                </w:tcPr>
                <w:p w14:paraId="3B9409F1" w14:textId="77777777" w:rsidR="001378A4" w:rsidRPr="00446DC1" w:rsidRDefault="00BB0150" w:rsidP="00A1306B">
                  <w:pPr>
                    <w:pStyle w:val="TabelleModuleSpaltenbeschriftung"/>
                    <w:rPr>
                      <w:bCs/>
                      <w:szCs w:val="18"/>
                    </w:rPr>
                  </w:pPr>
                  <w:r w:rsidRPr="00446DC1">
                    <w:rPr>
                      <w:bCs/>
                      <w:szCs w:val="18"/>
                    </w:rPr>
                    <w:t>12</w:t>
                  </w:r>
                  <w:r w:rsidR="001378A4" w:rsidRPr="00446DC1">
                    <w:rPr>
                      <w:bCs/>
                      <w:szCs w:val="18"/>
                    </w:rPr>
                    <w:t>0</w:t>
                  </w:r>
                </w:p>
              </w:tc>
              <w:tc>
                <w:tcPr>
                  <w:tcW w:w="624" w:type="dxa"/>
                  <w:tcBorders>
                    <w:top w:val="single" w:sz="4" w:space="0" w:color="auto"/>
                    <w:left w:val="nil"/>
                    <w:bottom w:val="single" w:sz="4" w:space="0" w:color="auto"/>
                    <w:right w:val="nil"/>
                  </w:tcBorders>
                  <w:shd w:val="clear" w:color="auto" w:fill="FFFF99"/>
                  <w:noWrap/>
                  <w:vAlign w:val="bottom"/>
                </w:tcPr>
                <w:p w14:paraId="394E3CD7" w14:textId="77777777" w:rsidR="001378A4" w:rsidRPr="00446DC1" w:rsidRDefault="001378A4" w:rsidP="00A1306B">
                  <w:pPr>
                    <w:pStyle w:val="TabelleModuleSpaltenbeschriftung"/>
                    <w:rPr>
                      <w:bCs/>
                      <w:szCs w:val="18"/>
                    </w:rPr>
                  </w:pPr>
                  <w:r w:rsidRPr="00446DC1">
                    <w:rPr>
                      <w:bCs/>
                      <w:szCs w:val="18"/>
                    </w:rPr>
                    <w:t>30</w:t>
                  </w:r>
                </w:p>
              </w:tc>
              <w:tc>
                <w:tcPr>
                  <w:tcW w:w="624" w:type="dxa"/>
                  <w:tcBorders>
                    <w:top w:val="single" w:sz="4" w:space="0" w:color="auto"/>
                    <w:left w:val="nil"/>
                    <w:bottom w:val="single" w:sz="4" w:space="0" w:color="auto"/>
                    <w:right w:val="nil"/>
                  </w:tcBorders>
                  <w:shd w:val="clear" w:color="auto" w:fill="FFFF99"/>
                  <w:noWrap/>
                  <w:vAlign w:val="bottom"/>
                </w:tcPr>
                <w:p w14:paraId="0980D93A" w14:textId="77777777" w:rsidR="001378A4" w:rsidRPr="00446DC1" w:rsidRDefault="001378A4" w:rsidP="00A1306B">
                  <w:pPr>
                    <w:pStyle w:val="TabelleModuleSpaltenbeschriftung"/>
                    <w:rPr>
                      <w:bCs/>
                      <w:szCs w:val="18"/>
                    </w:rPr>
                  </w:pPr>
                  <w:r w:rsidRPr="00446DC1">
                    <w:rPr>
                      <w:bCs/>
                      <w:szCs w:val="18"/>
                    </w:rPr>
                    <w:t>30</w:t>
                  </w:r>
                </w:p>
              </w:tc>
              <w:tc>
                <w:tcPr>
                  <w:tcW w:w="625" w:type="dxa"/>
                  <w:tcBorders>
                    <w:top w:val="single" w:sz="4" w:space="0" w:color="auto"/>
                    <w:left w:val="nil"/>
                    <w:bottom w:val="single" w:sz="4" w:space="0" w:color="auto"/>
                    <w:right w:val="nil"/>
                  </w:tcBorders>
                  <w:shd w:val="clear" w:color="auto" w:fill="FFFF99"/>
                  <w:noWrap/>
                  <w:vAlign w:val="bottom"/>
                </w:tcPr>
                <w:p w14:paraId="2F1A46BC" w14:textId="77777777" w:rsidR="001378A4" w:rsidRPr="00446DC1" w:rsidRDefault="001378A4" w:rsidP="00A1306B">
                  <w:pPr>
                    <w:pStyle w:val="TabelleModuleSpaltenbeschriftung"/>
                    <w:rPr>
                      <w:bCs/>
                      <w:szCs w:val="18"/>
                    </w:rPr>
                  </w:pPr>
                  <w:r w:rsidRPr="00446DC1">
                    <w:rPr>
                      <w:bCs/>
                      <w:szCs w:val="18"/>
                    </w:rPr>
                    <w:t>30</w:t>
                  </w:r>
                </w:p>
              </w:tc>
              <w:tc>
                <w:tcPr>
                  <w:tcW w:w="627" w:type="dxa"/>
                  <w:gridSpan w:val="2"/>
                  <w:tcBorders>
                    <w:top w:val="single" w:sz="4" w:space="0" w:color="auto"/>
                    <w:left w:val="nil"/>
                    <w:bottom w:val="single" w:sz="4" w:space="0" w:color="auto"/>
                    <w:right w:val="single" w:sz="4" w:space="0" w:color="auto"/>
                  </w:tcBorders>
                  <w:shd w:val="clear" w:color="auto" w:fill="FFFF99"/>
                  <w:noWrap/>
                  <w:vAlign w:val="bottom"/>
                </w:tcPr>
                <w:p w14:paraId="1E186AC6" w14:textId="77777777" w:rsidR="001378A4" w:rsidRPr="00446DC1" w:rsidRDefault="001378A4" w:rsidP="00A1306B">
                  <w:pPr>
                    <w:pStyle w:val="TabelleModuleSpaltenbeschriftung"/>
                    <w:rPr>
                      <w:bCs/>
                      <w:szCs w:val="18"/>
                    </w:rPr>
                  </w:pPr>
                  <w:r w:rsidRPr="00446DC1">
                    <w:rPr>
                      <w:bCs/>
                      <w:szCs w:val="18"/>
                    </w:rPr>
                    <w:t>30</w:t>
                  </w:r>
                </w:p>
              </w:tc>
            </w:tr>
          </w:tbl>
          <w:p w14:paraId="0180DF07" w14:textId="77777777" w:rsidR="00CA6B80" w:rsidRPr="00446DC1" w:rsidRDefault="00CA6B80" w:rsidP="00CA6B80">
            <w:pPr>
              <w:rPr>
                <w:rFonts w:cs="Arial"/>
                <w:bCs/>
                <w:sz w:val="16"/>
                <w:szCs w:val="16"/>
              </w:rPr>
            </w:pPr>
          </w:p>
          <w:p w14:paraId="0921D4EF" w14:textId="6602C0E4" w:rsidR="0024623D" w:rsidRDefault="00754BA7" w:rsidP="00FA2386">
            <w:pPr>
              <w:pStyle w:val="TextAnmerkung"/>
            </w:pPr>
            <w:r>
              <w:t>Ist im Studium eine Vertiefung oder Spezialisierung vorgesehen,</w:t>
            </w:r>
            <w:r w:rsidR="001B3530">
              <w:t xml:space="preserve"> so</w:t>
            </w:r>
            <w:r>
              <w:t xml:space="preserve"> ist diese in der Tabelle entsprechend abzubilden.</w:t>
            </w:r>
          </w:p>
          <w:p w14:paraId="05974308" w14:textId="7A6B8031" w:rsidR="00854867" w:rsidRPr="00446DC1" w:rsidRDefault="00114818" w:rsidP="00FA2386">
            <w:pPr>
              <w:pStyle w:val="TextAnmerkung"/>
            </w:pPr>
            <w:r>
              <w:t xml:space="preserve"> </w:t>
            </w:r>
            <w:r w:rsidR="003A5F22">
              <w:t>Es wird empfohlen, für diese Tabelle die dem Mustercurriculum beigelegte Excel-Vorlage zu verwenden un</w:t>
            </w:r>
            <w:r w:rsidR="00927C20">
              <w:t>d</w:t>
            </w:r>
            <w:r w:rsidR="003A5F22">
              <w:t xml:space="preserve"> die Tabellen erst vor der Einreichung in das Word-Dokument hineinzukopieren. Es wird darum gebeten, die Tabellenüberschriften </w:t>
            </w:r>
            <w:r w:rsidR="00BB1B24">
              <w:t xml:space="preserve">bei jedem Seitenumbruch im Word-Dokument </w:t>
            </w:r>
            <w:r w:rsidR="003A5F22">
              <w:t>mit</w:t>
            </w:r>
            <w:r w:rsidR="00BB1B24">
              <w:t xml:space="preserve"> </w:t>
            </w:r>
            <w:r w:rsidR="003A5F22">
              <w:t>zu</w:t>
            </w:r>
            <w:r w:rsidR="00BB1B24">
              <w:t xml:space="preserve"> </w:t>
            </w:r>
            <w:r w:rsidR="003A5F22">
              <w:t>kopieren.</w:t>
            </w:r>
          </w:p>
          <w:p w14:paraId="47F8AEF0" w14:textId="77777777" w:rsidR="00CA6B80" w:rsidRPr="00446DC1" w:rsidRDefault="00CA6B80" w:rsidP="00CA6B80">
            <w:pPr>
              <w:rPr>
                <w:rFonts w:cs="Arial"/>
                <w:bCs/>
                <w:color w:val="0000FF"/>
                <w:sz w:val="16"/>
                <w:szCs w:val="16"/>
              </w:rPr>
            </w:pPr>
          </w:p>
          <w:p w14:paraId="2A5C0B27" w14:textId="29225FF0" w:rsidR="00CA6B80" w:rsidRPr="00446DC1" w:rsidRDefault="00CA6B80" w:rsidP="00CA6B80">
            <w:pPr>
              <w:rPr>
                <w:rFonts w:cs="Arial"/>
                <w:bCs/>
                <w:color w:val="0000FF"/>
                <w:sz w:val="16"/>
                <w:szCs w:val="16"/>
              </w:rPr>
            </w:pPr>
            <w:r w:rsidRPr="00446DC1">
              <w:rPr>
                <w:rFonts w:cs="Arial"/>
                <w:bCs/>
                <w:color w:val="0000FF"/>
                <w:sz w:val="16"/>
                <w:szCs w:val="16"/>
              </w:rPr>
              <w:t>[Beispiele für optionale Fußnoten:</w:t>
            </w:r>
          </w:p>
        </w:tc>
      </w:tr>
      <w:tr w:rsidR="00CA6B80" w:rsidRPr="00446DC1" w14:paraId="2DD410BB" w14:textId="77777777" w:rsidTr="00E34783">
        <w:trPr>
          <w:trHeight w:val="285"/>
        </w:trPr>
        <w:tc>
          <w:tcPr>
            <w:tcW w:w="9371" w:type="dxa"/>
            <w:shd w:val="clear" w:color="auto" w:fill="auto"/>
            <w:vAlign w:val="center"/>
            <w:hideMark/>
          </w:tcPr>
          <w:p w14:paraId="1D57C892" w14:textId="77777777" w:rsidR="00CA6B80" w:rsidRPr="00446DC1" w:rsidRDefault="00CA6B80" w:rsidP="00CA6B80">
            <w:pPr>
              <w:rPr>
                <w:rFonts w:cs="Arial"/>
                <w:bCs/>
                <w:color w:val="0000FF"/>
                <w:sz w:val="16"/>
                <w:szCs w:val="16"/>
              </w:rPr>
            </w:pPr>
            <w:r w:rsidRPr="00446DC1">
              <w:rPr>
                <w:rFonts w:cs="Arial"/>
                <w:bCs/>
                <w:color w:val="0000FF"/>
                <w:sz w:val="16"/>
                <w:szCs w:val="16"/>
                <w:vertAlign w:val="superscript"/>
              </w:rPr>
              <w:t>1</w:t>
            </w:r>
            <w:r w:rsidRPr="00446DC1">
              <w:rPr>
                <w:rFonts w:cs="Arial"/>
                <w:bCs/>
                <w:color w:val="0000FF"/>
                <w:sz w:val="16"/>
                <w:szCs w:val="16"/>
              </w:rPr>
              <w:t>: Diese Lehrveranstaltung wird mit „mit Erfolg teilgenommen“ bzw. „ohne Erfolg teilgenommen“ beurteilt.</w:t>
            </w:r>
          </w:p>
          <w:p w14:paraId="4BB65B29" w14:textId="54215379" w:rsidR="00CA6B80" w:rsidRPr="00446DC1" w:rsidRDefault="00CA6B80" w:rsidP="00CA6B80">
            <w:pPr>
              <w:rPr>
                <w:rFonts w:cs="Arial"/>
                <w:bCs/>
                <w:color w:val="0000FF"/>
                <w:sz w:val="16"/>
                <w:szCs w:val="16"/>
              </w:rPr>
            </w:pPr>
            <w:r w:rsidRPr="00446DC1">
              <w:rPr>
                <w:rFonts w:cs="Arial"/>
                <w:bCs/>
                <w:color w:val="0000FF"/>
                <w:sz w:val="16"/>
                <w:szCs w:val="16"/>
                <w:vertAlign w:val="superscript"/>
              </w:rPr>
              <w:t>2</w:t>
            </w:r>
            <w:r w:rsidRPr="00446DC1">
              <w:rPr>
                <w:rFonts w:cs="Arial"/>
                <w:bCs/>
                <w:color w:val="0000FF"/>
                <w:sz w:val="16"/>
                <w:szCs w:val="16"/>
              </w:rPr>
              <w:t>: Diese Lehrveranstaltung wird ausschließlich in englischer Sprache angeboten</w:t>
            </w:r>
            <w:r w:rsidR="00D87E23">
              <w:rPr>
                <w:rFonts w:cs="Arial"/>
                <w:bCs/>
                <w:color w:val="0000FF"/>
                <w:sz w:val="16"/>
                <w:szCs w:val="16"/>
              </w:rPr>
              <w:t xml:space="preserve"> </w:t>
            </w:r>
          </w:p>
        </w:tc>
      </w:tr>
      <w:tr w:rsidR="00CA6B80" w:rsidRPr="00446DC1" w14:paraId="0BECE863" w14:textId="77777777" w:rsidTr="00E34783">
        <w:trPr>
          <w:trHeight w:val="275"/>
        </w:trPr>
        <w:tc>
          <w:tcPr>
            <w:tcW w:w="9371" w:type="dxa"/>
            <w:shd w:val="clear" w:color="auto" w:fill="auto"/>
            <w:vAlign w:val="center"/>
            <w:hideMark/>
          </w:tcPr>
          <w:p w14:paraId="05BBAD1D" w14:textId="0493ECE7" w:rsidR="00CA6B80" w:rsidRPr="00446DC1" w:rsidRDefault="00CA6B80" w:rsidP="00693F21">
            <w:pPr>
              <w:rPr>
                <w:rFonts w:cs="Arial"/>
                <w:bCs/>
                <w:color w:val="0000FF"/>
                <w:sz w:val="16"/>
                <w:szCs w:val="16"/>
              </w:rPr>
            </w:pPr>
            <w:r w:rsidRPr="00446DC1">
              <w:rPr>
                <w:rFonts w:cs="Arial"/>
                <w:bCs/>
                <w:color w:val="0000FF"/>
                <w:sz w:val="16"/>
                <w:szCs w:val="16"/>
                <w:vertAlign w:val="superscript"/>
              </w:rPr>
              <w:t xml:space="preserve">3: </w:t>
            </w:r>
            <w:r w:rsidRPr="00446DC1">
              <w:rPr>
                <w:rFonts w:cs="Arial"/>
                <w:bCs/>
                <w:color w:val="0000FF"/>
                <w:sz w:val="16"/>
                <w:szCs w:val="16"/>
              </w:rPr>
              <w:t>2/3 SSt.</w:t>
            </w:r>
            <w:r w:rsidR="001B6A70" w:rsidRPr="00446DC1">
              <w:rPr>
                <w:rFonts w:cs="Arial"/>
                <w:bCs/>
                <w:color w:val="0000FF"/>
                <w:sz w:val="16"/>
                <w:szCs w:val="16"/>
              </w:rPr>
              <w:t>/</w:t>
            </w:r>
            <w:r w:rsidRPr="00446DC1">
              <w:rPr>
                <w:rFonts w:cs="Arial"/>
                <w:bCs/>
                <w:color w:val="0000FF"/>
                <w:sz w:val="16"/>
                <w:szCs w:val="16"/>
              </w:rPr>
              <w:t>Vorlesungsteil, 1/3 SSt.</w:t>
            </w:r>
            <w:r w:rsidR="001B6A70" w:rsidRPr="00446DC1">
              <w:rPr>
                <w:rFonts w:cs="Arial"/>
                <w:bCs/>
                <w:color w:val="0000FF"/>
                <w:sz w:val="16"/>
                <w:szCs w:val="16"/>
              </w:rPr>
              <w:t>/</w:t>
            </w:r>
            <w:r w:rsidRPr="00446DC1">
              <w:rPr>
                <w:rFonts w:cs="Arial"/>
                <w:bCs/>
                <w:color w:val="0000FF"/>
                <w:sz w:val="16"/>
                <w:szCs w:val="16"/>
              </w:rPr>
              <w:t>Übungsteil.]</w:t>
            </w:r>
          </w:p>
        </w:tc>
      </w:tr>
    </w:tbl>
    <w:p w14:paraId="6685304F" w14:textId="573898A9" w:rsidR="00CA6B80" w:rsidRPr="00446DC1" w:rsidRDefault="00945221" w:rsidP="00FA2386">
      <w:pPr>
        <w:pStyle w:val="TextAnmerkung"/>
      </w:pPr>
      <w:r>
        <w:t>Ad</w:t>
      </w:r>
      <w:r w:rsidR="00CA6B80" w:rsidRPr="00446DC1">
        <w:t xml:space="preserve"> Fußnote 3: </w:t>
      </w:r>
      <w:r w:rsidR="00217E58">
        <w:t>B</w:t>
      </w:r>
      <w:r w:rsidR="00CA6B80" w:rsidRPr="00446DC1">
        <w:t>ei TU</w:t>
      </w:r>
      <w:r w:rsidR="00B12FCE">
        <w:t xml:space="preserve"> Graz</w:t>
      </w:r>
      <w:r w:rsidR="00CA6B80" w:rsidRPr="00446DC1">
        <w:t xml:space="preserve">-Lehrveranstaltungen vom Typ VU </w:t>
      </w:r>
      <w:r w:rsidR="00217E58">
        <w:t xml:space="preserve">ist es </w:t>
      </w:r>
      <w:r w:rsidR="00CA6B80" w:rsidRPr="00446DC1">
        <w:t>notwendig, den Anteil von Vorlesungen und Übungen im Curriculum auszuweisen.</w:t>
      </w:r>
    </w:p>
    <w:p w14:paraId="410556C1" w14:textId="77777777" w:rsidR="00CA6B80" w:rsidRPr="00446DC1" w:rsidRDefault="00CA6B80" w:rsidP="00FA2386">
      <w:pPr>
        <w:pStyle w:val="TextAnmerkungUeberschrift"/>
      </w:pPr>
      <w:r w:rsidRPr="00446DC1">
        <w:t>Gliederung in Module:</w:t>
      </w:r>
    </w:p>
    <w:p w14:paraId="04DDEF93" w14:textId="5347E021" w:rsidR="00CA6B80" w:rsidRPr="00446DC1" w:rsidRDefault="00CA6B80" w:rsidP="00FA2386">
      <w:pPr>
        <w:pStyle w:val="TextAnmerkung"/>
      </w:pPr>
      <w:r w:rsidRPr="00446DC1">
        <w:t>Module bilden die Grundbausteine des Studiums. Die Modularisierung ergibt sich aus den Zielen des Bologna-Prozesses und den daraus abgeleiteten Empfehlungen, die beispielsweise von der Österreichischen Bologna Follow-Up Gruppe erstellt wurden</w:t>
      </w:r>
      <w:r w:rsidR="00EB56BC" w:rsidRPr="00446DC1">
        <w:t xml:space="preserve"> </w:t>
      </w:r>
      <w:r w:rsidR="00805437">
        <w:t>(</w:t>
      </w:r>
      <w:hyperlink r:id="rId10" w:history="1">
        <w:r w:rsidR="00E533CE" w:rsidRPr="006047F8">
          <w:rPr>
            <w:rStyle w:val="Hyperlink"/>
          </w:rPr>
          <w:t>https://www.nawigraz.at/bfug</w:t>
        </w:r>
      </w:hyperlink>
      <w:r w:rsidR="00805437">
        <w:rPr>
          <w:rStyle w:val="Hyperlink"/>
        </w:rPr>
        <w:t>).</w:t>
      </w:r>
      <w:r w:rsidR="00C04448">
        <w:t xml:space="preserve"> </w:t>
      </w:r>
    </w:p>
    <w:p w14:paraId="12A0B837" w14:textId="1BD4348D" w:rsidR="00CA6B80" w:rsidRDefault="00CA6B80" w:rsidP="00FA2386">
      <w:pPr>
        <w:pStyle w:val="TextAnmerkung"/>
      </w:pPr>
      <w:r w:rsidRPr="00446DC1">
        <w:t xml:space="preserve">Ein Modul ist ein Verbund von inhaltlich aufeinander abgestimmten Lehr- und Lernblöcken und besteht aus mindestens zwei Lehrveranstaltungen. Modularisierte Lehrangebote ermöglichen </w:t>
      </w:r>
      <w:r w:rsidRPr="00446DC1">
        <w:lastRenderedPageBreak/>
        <w:t xml:space="preserve">eine didaktisch sinnvolle Verknüpfung aus verschiedenen Bereichen, um u. a. vernetztes bzw. fachübergreifendes Denken zu fördern. Modularisierung ist die thematische und kompetenzorientierte Zusammenführung einzelner Lehr- und Lerninhalte zu übersichtlichen, vordefinierten Einheiten (Module) des Studiums. [vgl. „Handbuch zur </w:t>
      </w:r>
      <w:r w:rsidR="00902848" w:rsidRPr="00446DC1">
        <w:t xml:space="preserve">Entwicklung </w:t>
      </w:r>
      <w:r w:rsidRPr="00446DC1">
        <w:t>von Curricula“ der Uni Graz].</w:t>
      </w:r>
      <w:r w:rsidR="00697CF2">
        <w:t xml:space="preserve"> </w:t>
      </w:r>
      <w:r w:rsidRPr="00446DC1">
        <w:t>Ein Modul soll einen Umfang von 15 ECTS-Anrechnungspunkten nicht überschreiten.</w:t>
      </w:r>
    </w:p>
    <w:p w14:paraId="4E2C0686" w14:textId="6039FE09" w:rsidR="00CA2505" w:rsidRPr="00CA2505" w:rsidRDefault="00CA2505" w:rsidP="00FA2386">
      <w:pPr>
        <w:pStyle w:val="TextAnmerkung"/>
      </w:pPr>
      <w:r>
        <w:t>Module können entweder verpflichten</w:t>
      </w:r>
      <w:r w:rsidR="00271A28">
        <w:t>d</w:t>
      </w:r>
      <w:r>
        <w:t xml:space="preserve"> vorgeschrieben sein (Pflichtmodul) oder</w:t>
      </w:r>
      <w:r w:rsidR="00D866EC">
        <w:t xml:space="preserve"> es kann eine Wahl aus verschiedenen Modulen vorgesehen </w:t>
      </w:r>
      <w:r w:rsidR="00271A28">
        <w:t>werden</w:t>
      </w:r>
      <w:r w:rsidR="00D866EC">
        <w:t xml:space="preserve"> (Wahlmodul). Innerhalb von Pflicht- oder Wahlmodulen kann eine </w:t>
      </w:r>
      <w:r w:rsidR="00271A28">
        <w:t>Auswahl aus</w:t>
      </w:r>
      <w:r w:rsidR="00D866EC">
        <w:t xml:space="preserve"> Lehrveranstaltungen möglich sein. </w:t>
      </w:r>
      <w:r w:rsidR="002134F5">
        <w:t xml:space="preserve">Die Lehrveranstaltungen der </w:t>
      </w:r>
      <w:r w:rsidR="00D866EC">
        <w:t>Pflichtmodule sind jedenfalls in jedem Studienjahr anzubieten</w:t>
      </w:r>
      <w:r w:rsidR="00B12FCE">
        <w:t>. B</w:t>
      </w:r>
      <w:r w:rsidR="00A32886">
        <w:t>e</w:t>
      </w:r>
      <w:r w:rsidR="00271A28">
        <w:t>i Wahlmodulen ist sicherzustellen, dass in jedem Studienjahr genügend wählbare Lehrveranstaltungen angeboten werden.</w:t>
      </w:r>
    </w:p>
    <w:p w14:paraId="464F239B" w14:textId="0F5881B2" w:rsidR="004361BB" w:rsidRPr="00446DC1" w:rsidRDefault="00C62F5B" w:rsidP="0062752E">
      <w:pPr>
        <w:pStyle w:val="TextAnmerkungUeberschrift"/>
      </w:pPr>
      <w:r w:rsidRPr="00F760BE">
        <w:t xml:space="preserve">Englischsprachige Lehrveranstaltungen </w:t>
      </w:r>
    </w:p>
    <w:p w14:paraId="270E3326" w14:textId="6E2D1DEA" w:rsidR="00043A19" w:rsidRPr="00446DC1" w:rsidRDefault="00043A19" w:rsidP="00FA2386">
      <w:pPr>
        <w:pStyle w:val="TextAnmerkung"/>
      </w:pPr>
      <w:r w:rsidRPr="00446DC1">
        <w:t>Englischsprachige Lehrveranstaltungen benötigen einen englischen Titel und den Hinweis auf die entsprechende Abhaltung. Ebenso benötigen deutschsprachige Lehrveranstaltungen einen deutschen Titel. Ausnahmen sind zu begründen.</w:t>
      </w:r>
    </w:p>
    <w:p w14:paraId="37C4F43F" w14:textId="77777777" w:rsidR="00CA6B80" w:rsidRPr="00F760BE" w:rsidRDefault="00CA6B80" w:rsidP="0062752E">
      <w:pPr>
        <w:pStyle w:val="TextAnmerkungUeberschrift"/>
      </w:pPr>
      <w:r w:rsidRPr="00F760BE">
        <w:t>Englischsprachige Masterstudien</w:t>
      </w:r>
    </w:p>
    <w:p w14:paraId="19DADB52" w14:textId="78C53630" w:rsidR="00CA6B80" w:rsidRPr="00446DC1" w:rsidRDefault="00CA6B80" w:rsidP="00FA2386">
      <w:pPr>
        <w:pStyle w:val="TextAnmerkung"/>
      </w:pPr>
      <w:r w:rsidRPr="00446DC1">
        <w:t xml:space="preserve">Die Titel von Modulen und Lehrveranstaltungen sind </w:t>
      </w:r>
      <w:r w:rsidR="00C62F5B">
        <w:t>im</w:t>
      </w:r>
      <w:r w:rsidRPr="00446DC1">
        <w:t xml:space="preserve"> Curriculum ausschließlich in englischer Sprache anzuführen (mit Ausnahme jener Wahl-Lehrveranstaltungen, die in deutscher Sprache abgehalten werden).</w:t>
      </w:r>
      <w:r w:rsidR="00F91B10" w:rsidRPr="00446DC1">
        <w:t xml:space="preserve"> </w:t>
      </w:r>
    </w:p>
    <w:p w14:paraId="7C1CA8BC" w14:textId="2770AD26" w:rsidR="00CA6B80" w:rsidRPr="00446DC1" w:rsidRDefault="00CA6B80" w:rsidP="00FA2386">
      <w:pPr>
        <w:pStyle w:val="TextAnmerkung"/>
      </w:pPr>
      <w:r w:rsidRPr="00446DC1">
        <w:t xml:space="preserve">Ein englischsprachiges Masterstudium muss vollständig in englischer Sprache studierbar sein. Lehrveranstaltungen in deutscher Sprache sind daher allenfalls im Wahlmodulbereich zulässig, und auch dort nur in so geringem Umfang, dass eine ausreichende Wahlmöglichkeit an englischsprachigen Lehrveranstaltungen in den Wahlmodulen sichergestellt ist. Für Lehrveranstaltungen, die aus anderen </w:t>
      </w:r>
      <w:r w:rsidR="00211FDD">
        <w:t>Curricula</w:t>
      </w:r>
      <w:r w:rsidR="00211FDD" w:rsidRPr="00446DC1">
        <w:t xml:space="preserve"> </w:t>
      </w:r>
      <w:r w:rsidR="00211FDD">
        <w:t>mitgenutzt</w:t>
      </w:r>
      <w:r w:rsidR="00211FDD" w:rsidRPr="00446DC1">
        <w:t xml:space="preserve"> </w:t>
      </w:r>
      <w:r w:rsidRPr="00446DC1">
        <w:t>werden, sind verbindliche Absprachen mit den zuständigen Fach</w:t>
      </w:r>
      <w:r w:rsidR="004D2CB7" w:rsidRPr="00446DC1">
        <w:t>gebieten</w:t>
      </w:r>
      <w:r w:rsidRPr="00446DC1">
        <w:t xml:space="preserve"> erforderlich. </w:t>
      </w:r>
    </w:p>
    <w:p w14:paraId="4F433485" w14:textId="77777777" w:rsidR="00CA6B80" w:rsidRPr="00446DC1" w:rsidRDefault="00CA6B80" w:rsidP="00FA2386">
      <w:pPr>
        <w:pStyle w:val="TextAnmerkungUeberschrift"/>
      </w:pPr>
      <w:r w:rsidRPr="00446DC1">
        <w:t>30/60 ECTS je Semester/Studienjahr:</w:t>
      </w:r>
    </w:p>
    <w:p w14:paraId="6042B6F2" w14:textId="20CB7508" w:rsidR="00CA6B80" w:rsidRPr="00446DC1" w:rsidRDefault="00CA6B80" w:rsidP="00FA2386">
      <w:pPr>
        <w:pStyle w:val="TextAnmerkung"/>
      </w:pPr>
      <w:r w:rsidRPr="00446DC1">
        <w:t>Das UG legt lediglich fest, dass ein Studienjahr 60 ECTS-Anrechnungspunkte beinhalten muss. Im Rahmen der ECTS-Richtlinien der Europäischen Kommission ist aber darauf Rücksicht zu nehmen, dass jedes Semester 30 ECTS-Anrechnungspunkte beinhaltet.</w:t>
      </w:r>
      <w:r w:rsidR="00DB0827">
        <w:t xml:space="preserve"> Geringfügige Abweichungen</w:t>
      </w:r>
      <w:r w:rsidR="002336FC">
        <w:t xml:space="preserve"> von 30 </w:t>
      </w:r>
      <w:r w:rsidR="00DB0827">
        <w:t>ECTS-Anrechnungspunkte</w:t>
      </w:r>
      <w:r w:rsidR="002336FC">
        <w:t>n in einem Semester sind möglich, wobei</w:t>
      </w:r>
      <w:r w:rsidR="00DB0827">
        <w:t xml:space="preserve"> ein</w:t>
      </w:r>
      <w:r w:rsidR="002336FC">
        <w:t xml:space="preserve"> </w:t>
      </w:r>
      <w:r w:rsidR="00DB0827">
        <w:t xml:space="preserve">Studienjahr </w:t>
      </w:r>
      <w:r w:rsidR="002336FC">
        <w:t>60 ECTS-Anrechnungspunkte umfassen muss</w:t>
      </w:r>
      <w:r w:rsidR="00DB0827">
        <w:t>.</w:t>
      </w:r>
    </w:p>
    <w:p w14:paraId="23951F17" w14:textId="0792E4BD" w:rsidR="00296B7D" w:rsidRDefault="00CA6B80" w:rsidP="00FA2386">
      <w:pPr>
        <w:pStyle w:val="TextAnmerkungUeberschrift"/>
      </w:pPr>
      <w:r w:rsidRPr="00446DC1">
        <w:t>Identische ECTS</w:t>
      </w:r>
      <w:r w:rsidR="00341752" w:rsidRPr="00446DC1">
        <w:t>-Anrechnungspunkte</w:t>
      </w:r>
      <w:r w:rsidRPr="00446DC1">
        <w:t xml:space="preserve"> für L</w:t>
      </w:r>
      <w:r w:rsidR="00FF6EAD">
        <w:t>ehrveranstaltungen</w:t>
      </w:r>
      <w:r w:rsidRPr="00446DC1">
        <w:t xml:space="preserve"> in allen </w:t>
      </w:r>
      <w:r w:rsidR="00296B7D">
        <w:t>Curricula</w:t>
      </w:r>
    </w:p>
    <w:p w14:paraId="64BAD089" w14:textId="0BC422DC" w:rsidR="00CA6B80" w:rsidRPr="00446DC1" w:rsidRDefault="00811D0F" w:rsidP="00FA2386">
      <w:pPr>
        <w:pStyle w:val="TextAnmerkung"/>
      </w:pPr>
      <w:r>
        <w:t>E</w:t>
      </w:r>
      <w:r w:rsidR="00CA6B80" w:rsidRPr="00446DC1">
        <w:t>ine Lehrveranstaltung</w:t>
      </w:r>
      <w:r>
        <w:t xml:space="preserve"> muss in allen </w:t>
      </w:r>
      <w:r w:rsidR="00296B7D">
        <w:t>Curricul</w:t>
      </w:r>
      <w:r>
        <w:t xml:space="preserve">a, </w:t>
      </w:r>
      <w:r w:rsidR="00107847">
        <w:t>in denen</w:t>
      </w:r>
      <w:r>
        <w:t xml:space="preserve"> sie </w:t>
      </w:r>
      <w:r w:rsidR="0046573B">
        <w:t>verwendet</w:t>
      </w:r>
      <w:r w:rsidR="00107847">
        <w:t xml:space="preserve"> wird</w:t>
      </w:r>
      <w:r w:rsidR="003F266D">
        <w:t>,</w:t>
      </w:r>
      <w:r>
        <w:t xml:space="preserve"> dieselbe </w:t>
      </w:r>
      <w:r w:rsidR="00CA6B80" w:rsidRPr="00446DC1">
        <w:t xml:space="preserve">Anzahl von ECTS-Anrechnungspunkten </w:t>
      </w:r>
      <w:r>
        <w:t>aufweisen</w:t>
      </w:r>
      <w:r w:rsidR="00CA6B80" w:rsidRPr="00446DC1">
        <w:t>.</w:t>
      </w:r>
    </w:p>
    <w:p w14:paraId="447EC274" w14:textId="21D60CF8" w:rsidR="00353CA4" w:rsidRPr="00446DC1" w:rsidRDefault="00396D9E" w:rsidP="00F4630C">
      <w:pPr>
        <w:pStyle w:val="berschrifteinesParagraphen"/>
      </w:pPr>
      <w:bookmarkStart w:id="47" w:name="_Ref400296170"/>
      <w:bookmarkStart w:id="48" w:name="_Toc421527348"/>
      <w:bookmarkStart w:id="49" w:name="_Toc436340264"/>
      <w:bookmarkStart w:id="50" w:name="_Toc87526619"/>
      <w:bookmarkStart w:id="51" w:name="_Toc132197771"/>
      <w:r w:rsidRPr="00446DC1">
        <w:t>Wahlmodul</w:t>
      </w:r>
      <w:r w:rsidR="001A549B" w:rsidRPr="00446DC1">
        <w:t>[</w:t>
      </w:r>
      <w:r w:rsidR="0031377C" w:rsidRPr="00446DC1">
        <w:t>e</w:t>
      </w:r>
      <w:r w:rsidR="001A549B" w:rsidRPr="00446DC1">
        <w:t>]</w:t>
      </w:r>
      <w:bookmarkEnd w:id="47"/>
      <w:bookmarkEnd w:id="48"/>
      <w:bookmarkEnd w:id="49"/>
      <w:bookmarkEnd w:id="50"/>
      <w:bookmarkEnd w:id="51"/>
    </w:p>
    <w:p w14:paraId="4DF6BE99" w14:textId="71239353" w:rsidR="00E47E92" w:rsidRPr="00446DC1" w:rsidRDefault="00027BBA" w:rsidP="00FA2386">
      <w:pPr>
        <w:pStyle w:val="TextAnmerkung"/>
        <w:rPr>
          <w:rFonts w:eastAsia="MS Mincho"/>
        </w:rPr>
      </w:pPr>
      <w:r>
        <w:rPr>
          <w:rFonts w:eastAsia="MS Mincho"/>
        </w:rPr>
        <w:t xml:space="preserve">Für </w:t>
      </w:r>
      <w:r w:rsidR="00652320">
        <w:rPr>
          <w:rFonts w:eastAsia="MS Mincho"/>
        </w:rPr>
        <w:t>jedes</w:t>
      </w:r>
      <w:r w:rsidR="00652320" w:rsidRPr="00446DC1">
        <w:rPr>
          <w:rFonts w:eastAsia="MS Mincho"/>
        </w:rPr>
        <w:t xml:space="preserve"> </w:t>
      </w:r>
      <w:r w:rsidR="001775E7">
        <w:rPr>
          <w:rFonts w:eastAsia="MS Mincho"/>
        </w:rPr>
        <w:t>in</w:t>
      </w:r>
      <w:r w:rsidR="001775E7" w:rsidRPr="00446DC1">
        <w:rPr>
          <w:rFonts w:eastAsia="MS Mincho"/>
        </w:rPr>
        <w:t xml:space="preserve"> </w:t>
      </w:r>
      <w:r w:rsidR="001775E7" w:rsidRPr="00446DC1">
        <w:rPr>
          <w:rFonts w:eastAsia="MS Mincho"/>
        </w:rPr>
        <w:fldChar w:fldCharType="begin"/>
      </w:r>
      <w:r w:rsidR="001775E7" w:rsidRPr="00446DC1">
        <w:rPr>
          <w:rFonts w:eastAsia="MS Mincho"/>
        </w:rPr>
        <w:instrText xml:space="preserve"> REF _Ref400295978 \r \h </w:instrText>
      </w:r>
      <w:r w:rsidR="001775E7" w:rsidRPr="00446DC1">
        <w:rPr>
          <w:rFonts w:eastAsia="MS Mincho"/>
        </w:rPr>
      </w:r>
      <w:r w:rsidR="001775E7" w:rsidRPr="00446DC1">
        <w:rPr>
          <w:rFonts w:eastAsia="MS Mincho"/>
        </w:rPr>
        <w:fldChar w:fldCharType="separate"/>
      </w:r>
      <w:r w:rsidR="0000708D">
        <w:rPr>
          <w:rFonts w:eastAsia="MS Mincho"/>
        </w:rPr>
        <w:t>§ 6</w:t>
      </w:r>
      <w:r w:rsidR="001775E7" w:rsidRPr="00446DC1">
        <w:rPr>
          <w:rFonts w:eastAsia="MS Mincho"/>
        </w:rPr>
        <w:fldChar w:fldCharType="end"/>
      </w:r>
      <w:r w:rsidR="001775E7" w:rsidRPr="00446DC1">
        <w:rPr>
          <w:rFonts w:eastAsia="MS Mincho"/>
        </w:rPr>
        <w:t xml:space="preserve"> </w:t>
      </w:r>
      <w:r w:rsidR="001775E7">
        <w:rPr>
          <w:rFonts w:eastAsia="MS Mincho"/>
        </w:rPr>
        <w:t xml:space="preserve">angeführte </w:t>
      </w:r>
      <w:r w:rsidR="00886D13" w:rsidRPr="00446DC1">
        <w:rPr>
          <w:rFonts w:eastAsia="MS Mincho"/>
        </w:rPr>
        <w:t>Wahlmodul</w:t>
      </w:r>
      <w:r w:rsidR="00241D73" w:rsidRPr="00446DC1">
        <w:rPr>
          <w:rFonts w:eastAsia="MS Mincho"/>
        </w:rPr>
        <w:t xml:space="preserve"> </w:t>
      </w:r>
      <w:r w:rsidR="00652320">
        <w:rPr>
          <w:rFonts w:eastAsia="MS Mincho"/>
        </w:rPr>
        <w:t>ist ein</w:t>
      </w:r>
      <w:r w:rsidR="00241D73" w:rsidRPr="00446DC1">
        <w:rPr>
          <w:rFonts w:eastAsia="MS Mincho"/>
        </w:rPr>
        <w:t xml:space="preserve"> </w:t>
      </w:r>
      <w:r w:rsidR="00396D9E" w:rsidRPr="00446DC1">
        <w:rPr>
          <w:rFonts w:eastAsia="MS Mincho"/>
        </w:rPr>
        <w:t xml:space="preserve">Wahlmodulkatalog </w:t>
      </w:r>
      <w:r w:rsidR="00241D73" w:rsidRPr="00446DC1">
        <w:rPr>
          <w:rFonts w:eastAsia="MS Mincho"/>
        </w:rPr>
        <w:t>anzuführen.</w:t>
      </w:r>
      <w:r w:rsidR="00E47E92" w:rsidRPr="00446DC1">
        <w:rPr>
          <w:rFonts w:eastAsia="MS Mincho"/>
        </w:rPr>
        <w:t xml:space="preserve"> Details zur Auswahl der Lehrveranstaltung</w:t>
      </w:r>
      <w:r w:rsidR="00F435EE" w:rsidRPr="00446DC1">
        <w:rPr>
          <w:rFonts w:eastAsia="MS Mincho"/>
        </w:rPr>
        <w:t>en</w:t>
      </w:r>
      <w:r w:rsidR="00E47E92" w:rsidRPr="00446DC1">
        <w:rPr>
          <w:rFonts w:eastAsia="MS Mincho"/>
        </w:rPr>
        <w:t xml:space="preserve"> sind zu spezifizieren.</w:t>
      </w:r>
    </w:p>
    <w:p w14:paraId="0DFAC0FD" w14:textId="28B2F3D0" w:rsidR="00241D73" w:rsidRDefault="00E47E92" w:rsidP="00170F00">
      <w:pPr>
        <w:pStyle w:val="AbsatzeinesParagraphen"/>
        <w:numPr>
          <w:ilvl w:val="0"/>
          <w:numId w:val="159"/>
        </w:numPr>
        <w:rPr>
          <w:rFonts w:eastAsia="MS Mincho"/>
        </w:rPr>
      </w:pPr>
      <w:r w:rsidRPr="00446DC1">
        <w:t xml:space="preserve">Für das Wahlmodul [Bezeichnung] sind Lehrveranstaltungen im Umfang von [XX] ECTS-Anrechnungspunkten aus dem nachfolgenden </w:t>
      </w:r>
      <w:r w:rsidR="00396D9E" w:rsidRPr="00446DC1">
        <w:t xml:space="preserve">Wahlmodulkatalog </w:t>
      </w:r>
      <w:r w:rsidRPr="00446DC1">
        <w:t>zu absolvieren</w:t>
      </w:r>
      <w:r w:rsidR="00BF5198" w:rsidRPr="00170F00">
        <w:rPr>
          <w:rFonts w:eastAsia="MS Mincho"/>
        </w:rPr>
        <w:t>.</w:t>
      </w:r>
    </w:p>
    <w:tbl>
      <w:tblPr>
        <w:tblW w:w="8868" w:type="dxa"/>
        <w:tblInd w:w="57" w:type="dxa"/>
        <w:tblLayout w:type="fixed"/>
        <w:tblCellMar>
          <w:left w:w="70" w:type="dxa"/>
          <w:right w:w="70" w:type="dxa"/>
        </w:tblCellMar>
        <w:tblLook w:val="0000" w:firstRow="0" w:lastRow="0" w:firstColumn="0" w:lastColumn="0" w:noHBand="0" w:noVBand="0"/>
      </w:tblPr>
      <w:tblGrid>
        <w:gridCol w:w="4474"/>
        <w:gridCol w:w="993"/>
        <w:gridCol w:w="680"/>
        <w:gridCol w:w="879"/>
        <w:gridCol w:w="935"/>
        <w:gridCol w:w="907"/>
      </w:tblGrid>
      <w:tr w:rsidR="00D536DE" w:rsidRPr="00446DC1" w14:paraId="6F98DE46" w14:textId="77777777" w:rsidTr="00E12B21">
        <w:trPr>
          <w:trHeight w:val="259"/>
          <w:tblHeader/>
        </w:trPr>
        <w:tc>
          <w:tcPr>
            <w:tcW w:w="4474" w:type="dxa"/>
            <w:tcBorders>
              <w:top w:val="single" w:sz="4" w:space="0" w:color="auto"/>
              <w:left w:val="single" w:sz="4" w:space="0" w:color="auto"/>
              <w:bottom w:val="nil"/>
              <w:right w:val="nil"/>
            </w:tcBorders>
            <w:shd w:val="clear" w:color="auto" w:fill="FFFF99"/>
            <w:noWrap/>
            <w:vAlign w:val="bottom"/>
          </w:tcPr>
          <w:p w14:paraId="61D6DC0E" w14:textId="77777777" w:rsidR="00D536DE" w:rsidRPr="00446DC1" w:rsidRDefault="00D536DE" w:rsidP="00A24538">
            <w:pPr>
              <w:pStyle w:val="TabelleSpaltenberschrift"/>
              <w:rPr>
                <w:rFonts w:eastAsia="MS Mincho"/>
                <w:sz w:val="18"/>
                <w:szCs w:val="18"/>
                <w:lang w:eastAsia="ja-JP"/>
              </w:rPr>
            </w:pPr>
            <w:r w:rsidRPr="00446DC1">
              <w:rPr>
                <w:rFonts w:eastAsia="MS Mincho"/>
                <w:lang w:eastAsia="ja-JP"/>
              </w:rPr>
              <w:lastRenderedPageBreak/>
              <w:t>Wahlmodul [</w:t>
            </w:r>
            <w:r>
              <w:rPr>
                <w:rFonts w:eastAsia="MS Mincho"/>
                <w:lang w:eastAsia="ja-JP"/>
              </w:rPr>
              <w:t>K</w:t>
            </w:r>
            <w:r w:rsidRPr="00446DC1">
              <w:rPr>
                <w:rFonts w:eastAsia="MS Mincho"/>
                <w:lang w:eastAsia="ja-JP"/>
              </w:rPr>
              <w:t>] [Bezeichnung]</w:t>
            </w:r>
          </w:p>
        </w:tc>
        <w:tc>
          <w:tcPr>
            <w:tcW w:w="993" w:type="dxa"/>
            <w:tcBorders>
              <w:top w:val="single" w:sz="4" w:space="0" w:color="auto"/>
              <w:left w:val="nil"/>
              <w:bottom w:val="nil"/>
              <w:right w:val="nil"/>
            </w:tcBorders>
            <w:shd w:val="clear" w:color="auto" w:fill="FFFF99"/>
            <w:noWrap/>
            <w:vAlign w:val="bottom"/>
          </w:tcPr>
          <w:p w14:paraId="0AC4E406" w14:textId="77777777" w:rsidR="00D536DE" w:rsidRPr="00446DC1" w:rsidRDefault="00D536DE" w:rsidP="00E12B21">
            <w:pPr>
              <w:jc w:val="center"/>
              <w:rPr>
                <w:rFonts w:eastAsia="MS Mincho" w:cs="Arial"/>
                <w:bCs/>
                <w:sz w:val="18"/>
                <w:szCs w:val="18"/>
                <w:lang w:eastAsia="ja-JP"/>
              </w:rPr>
            </w:pPr>
          </w:p>
        </w:tc>
        <w:tc>
          <w:tcPr>
            <w:tcW w:w="680" w:type="dxa"/>
            <w:tcBorders>
              <w:top w:val="single" w:sz="4" w:space="0" w:color="auto"/>
              <w:left w:val="nil"/>
              <w:bottom w:val="nil"/>
              <w:right w:val="nil"/>
            </w:tcBorders>
            <w:shd w:val="clear" w:color="auto" w:fill="FFFF99"/>
            <w:noWrap/>
            <w:vAlign w:val="bottom"/>
          </w:tcPr>
          <w:p w14:paraId="3E6C72FA" w14:textId="77777777" w:rsidR="00D536DE" w:rsidRPr="00446DC1" w:rsidRDefault="00D536DE" w:rsidP="00E12B21">
            <w:pPr>
              <w:jc w:val="center"/>
              <w:rPr>
                <w:rFonts w:eastAsia="MS Mincho" w:cs="Arial"/>
                <w:bCs/>
                <w:sz w:val="18"/>
                <w:szCs w:val="18"/>
                <w:lang w:eastAsia="ja-JP"/>
              </w:rPr>
            </w:pPr>
          </w:p>
        </w:tc>
        <w:tc>
          <w:tcPr>
            <w:tcW w:w="879" w:type="dxa"/>
            <w:tcBorders>
              <w:top w:val="single" w:sz="4" w:space="0" w:color="auto"/>
              <w:left w:val="nil"/>
              <w:bottom w:val="nil"/>
              <w:right w:val="nil"/>
            </w:tcBorders>
            <w:shd w:val="clear" w:color="auto" w:fill="FFFF99"/>
            <w:noWrap/>
            <w:vAlign w:val="bottom"/>
          </w:tcPr>
          <w:p w14:paraId="6183AE85" w14:textId="77777777" w:rsidR="00D536DE" w:rsidRPr="00446DC1" w:rsidRDefault="00D536DE" w:rsidP="00E12B21">
            <w:pPr>
              <w:jc w:val="center"/>
              <w:rPr>
                <w:rFonts w:eastAsia="MS Mincho" w:cs="Arial"/>
                <w:bCs/>
                <w:sz w:val="18"/>
                <w:szCs w:val="18"/>
                <w:lang w:eastAsia="ja-JP"/>
              </w:rPr>
            </w:pPr>
          </w:p>
        </w:tc>
        <w:tc>
          <w:tcPr>
            <w:tcW w:w="1842" w:type="dxa"/>
            <w:gridSpan w:val="2"/>
            <w:tcBorders>
              <w:top w:val="single" w:sz="4" w:space="0" w:color="auto"/>
              <w:left w:val="nil"/>
              <w:bottom w:val="nil"/>
              <w:right w:val="single" w:sz="4" w:space="0" w:color="auto"/>
            </w:tcBorders>
            <w:shd w:val="clear" w:color="auto" w:fill="FFFF99"/>
            <w:noWrap/>
            <w:vAlign w:val="bottom"/>
          </w:tcPr>
          <w:p w14:paraId="13CB0C05" w14:textId="77777777" w:rsidR="00D536DE" w:rsidRPr="00446DC1" w:rsidDel="006D5A6A" w:rsidRDefault="00D536DE" w:rsidP="00E12B21">
            <w:pPr>
              <w:jc w:val="center"/>
              <w:rPr>
                <w:rFonts w:eastAsia="MS Mincho" w:cs="Arial"/>
                <w:bCs/>
                <w:sz w:val="18"/>
                <w:szCs w:val="18"/>
                <w:lang w:eastAsia="ja-JP"/>
              </w:rPr>
            </w:pPr>
          </w:p>
        </w:tc>
      </w:tr>
      <w:tr w:rsidR="00D536DE" w:rsidRPr="00446DC1" w14:paraId="49688B1B" w14:textId="77777777" w:rsidTr="00E12B21">
        <w:trPr>
          <w:trHeight w:val="259"/>
          <w:tblHeader/>
        </w:trPr>
        <w:tc>
          <w:tcPr>
            <w:tcW w:w="4474" w:type="dxa"/>
            <w:tcBorders>
              <w:top w:val="nil"/>
              <w:left w:val="single" w:sz="4" w:space="0" w:color="auto"/>
              <w:bottom w:val="single" w:sz="4" w:space="0" w:color="auto"/>
              <w:right w:val="nil"/>
            </w:tcBorders>
            <w:shd w:val="clear" w:color="auto" w:fill="FFFF99"/>
            <w:noWrap/>
            <w:vAlign w:val="bottom"/>
          </w:tcPr>
          <w:p w14:paraId="06FCF212" w14:textId="779BCC9D" w:rsidR="00D536DE" w:rsidRPr="00446DC1" w:rsidRDefault="00D536DE" w:rsidP="00177A04">
            <w:pPr>
              <w:pStyle w:val="TabelleSpaltenberschrift"/>
              <w:rPr>
                <w:rFonts w:eastAsia="MS Mincho"/>
                <w:bCs/>
                <w:sz w:val="18"/>
                <w:szCs w:val="18"/>
                <w:lang w:eastAsia="ja-JP"/>
              </w:rPr>
            </w:pPr>
            <w:r w:rsidRPr="00446DC1">
              <w:rPr>
                <w:rFonts w:eastAsia="MS Mincho"/>
                <w:bCs/>
                <w:sz w:val="18"/>
                <w:szCs w:val="18"/>
                <w:lang w:eastAsia="ja-JP"/>
              </w:rPr>
              <w:t> </w:t>
            </w:r>
            <w:r w:rsidR="00AA0944" w:rsidRPr="00177A04">
              <w:t>Lehrveranstaltung</w:t>
            </w:r>
          </w:p>
        </w:tc>
        <w:tc>
          <w:tcPr>
            <w:tcW w:w="993" w:type="dxa"/>
            <w:tcBorders>
              <w:top w:val="nil"/>
              <w:left w:val="nil"/>
              <w:bottom w:val="single" w:sz="4" w:space="0" w:color="auto"/>
              <w:right w:val="nil"/>
            </w:tcBorders>
            <w:shd w:val="clear" w:color="auto" w:fill="FFFF99"/>
            <w:noWrap/>
            <w:vAlign w:val="bottom"/>
          </w:tcPr>
          <w:p w14:paraId="30DF5257" w14:textId="77777777" w:rsidR="00D536DE" w:rsidRPr="00E12B21" w:rsidRDefault="00D536DE" w:rsidP="00E12B21">
            <w:pPr>
              <w:pStyle w:val="TabelleSpaltenberschrift"/>
              <w:rPr>
                <w:rFonts w:eastAsia="MS Mincho"/>
              </w:rPr>
            </w:pPr>
            <w:r w:rsidRPr="00E12B21">
              <w:t>SSt.</w:t>
            </w:r>
          </w:p>
        </w:tc>
        <w:tc>
          <w:tcPr>
            <w:tcW w:w="680" w:type="dxa"/>
            <w:tcBorders>
              <w:top w:val="nil"/>
              <w:left w:val="nil"/>
              <w:bottom w:val="single" w:sz="4" w:space="0" w:color="auto"/>
              <w:right w:val="nil"/>
            </w:tcBorders>
            <w:shd w:val="clear" w:color="auto" w:fill="FFFF99"/>
            <w:noWrap/>
            <w:vAlign w:val="bottom"/>
          </w:tcPr>
          <w:p w14:paraId="0266971F" w14:textId="77777777" w:rsidR="00D536DE" w:rsidRPr="00E12B21" w:rsidRDefault="00D536DE" w:rsidP="00E12B21">
            <w:pPr>
              <w:pStyle w:val="TabelleSpaltenberschrift"/>
              <w:rPr>
                <w:rFonts w:eastAsia="MS Mincho"/>
              </w:rPr>
            </w:pPr>
            <w:r w:rsidRPr="00E12B21">
              <w:rPr>
                <w:rFonts w:eastAsia="MS Mincho"/>
              </w:rPr>
              <w:t>Typ</w:t>
            </w:r>
          </w:p>
        </w:tc>
        <w:tc>
          <w:tcPr>
            <w:tcW w:w="879" w:type="dxa"/>
            <w:tcBorders>
              <w:top w:val="nil"/>
              <w:left w:val="nil"/>
              <w:bottom w:val="single" w:sz="4" w:space="0" w:color="auto"/>
              <w:right w:val="nil"/>
            </w:tcBorders>
            <w:shd w:val="clear" w:color="auto" w:fill="FFFF99"/>
            <w:noWrap/>
            <w:vAlign w:val="bottom"/>
          </w:tcPr>
          <w:p w14:paraId="34C026A0" w14:textId="77777777" w:rsidR="00D536DE" w:rsidRPr="00E12B21" w:rsidRDefault="00D536DE" w:rsidP="00E12B21">
            <w:pPr>
              <w:pStyle w:val="TabelleSpaltenberschrift"/>
              <w:rPr>
                <w:rFonts w:eastAsia="MS Mincho"/>
              </w:rPr>
            </w:pPr>
            <w:r w:rsidRPr="00E12B21">
              <w:rPr>
                <w:rFonts w:eastAsia="MS Mincho"/>
              </w:rPr>
              <w:t>ECTS</w:t>
            </w:r>
          </w:p>
        </w:tc>
        <w:tc>
          <w:tcPr>
            <w:tcW w:w="935" w:type="dxa"/>
            <w:tcBorders>
              <w:top w:val="nil"/>
              <w:left w:val="nil"/>
              <w:bottom w:val="single" w:sz="4" w:space="0" w:color="auto"/>
              <w:right w:val="nil"/>
            </w:tcBorders>
            <w:shd w:val="clear" w:color="auto" w:fill="FFFF99"/>
            <w:noWrap/>
            <w:vAlign w:val="bottom"/>
          </w:tcPr>
          <w:p w14:paraId="4A96A1F7" w14:textId="77777777" w:rsidR="00D536DE" w:rsidRPr="00E12B21" w:rsidRDefault="00D536DE" w:rsidP="00E12B21">
            <w:pPr>
              <w:pStyle w:val="TabelleSpaltenberschrift"/>
              <w:rPr>
                <w:rFonts w:eastAsia="MS Mincho"/>
              </w:rPr>
            </w:pPr>
            <w:r w:rsidRPr="00E12B21">
              <w:rPr>
                <w:rFonts w:eastAsia="MS Mincho"/>
              </w:rPr>
              <w:t>Uni Graz</w:t>
            </w:r>
            <w:r w:rsidRPr="00E12B21">
              <w:rPr>
                <w:vertAlign w:val="superscript"/>
              </w:rPr>
              <w:t>1</w:t>
            </w:r>
          </w:p>
        </w:tc>
        <w:tc>
          <w:tcPr>
            <w:tcW w:w="907" w:type="dxa"/>
            <w:tcBorders>
              <w:top w:val="nil"/>
              <w:left w:val="nil"/>
              <w:bottom w:val="single" w:sz="4" w:space="0" w:color="auto"/>
              <w:right w:val="single" w:sz="4" w:space="0" w:color="auto"/>
            </w:tcBorders>
            <w:shd w:val="clear" w:color="auto" w:fill="FFFF99"/>
            <w:noWrap/>
            <w:vAlign w:val="bottom"/>
          </w:tcPr>
          <w:p w14:paraId="0FD06969" w14:textId="77777777" w:rsidR="00D536DE" w:rsidRPr="00E12B21" w:rsidRDefault="00D536DE" w:rsidP="00E12B21">
            <w:pPr>
              <w:pStyle w:val="TabelleSpaltenberschrift"/>
              <w:rPr>
                <w:rFonts w:eastAsia="MS Mincho"/>
              </w:rPr>
            </w:pPr>
            <w:r w:rsidRPr="00E12B21">
              <w:rPr>
                <w:rFonts w:eastAsia="MS Mincho"/>
              </w:rPr>
              <w:t>TU Graz</w:t>
            </w:r>
            <w:r w:rsidRPr="00E12B21">
              <w:rPr>
                <w:vertAlign w:val="superscript"/>
              </w:rPr>
              <w:t>1</w:t>
            </w:r>
          </w:p>
        </w:tc>
      </w:tr>
      <w:tr w:rsidR="00D536DE" w:rsidRPr="00446DC1" w14:paraId="3266F66B" w14:textId="77777777" w:rsidTr="00E12B21">
        <w:trPr>
          <w:trHeight w:val="259"/>
        </w:trPr>
        <w:tc>
          <w:tcPr>
            <w:tcW w:w="4474" w:type="dxa"/>
            <w:tcBorders>
              <w:top w:val="single" w:sz="4" w:space="0" w:color="auto"/>
              <w:left w:val="single" w:sz="4" w:space="0" w:color="auto"/>
              <w:bottom w:val="single" w:sz="4" w:space="0" w:color="auto"/>
              <w:right w:val="single" w:sz="4" w:space="0" w:color="auto"/>
            </w:tcBorders>
            <w:noWrap/>
            <w:vAlign w:val="bottom"/>
          </w:tcPr>
          <w:p w14:paraId="4AAD59DC" w14:textId="77777777" w:rsidR="00D536DE" w:rsidRPr="00446DC1" w:rsidRDefault="00D536DE" w:rsidP="00E12B21">
            <w:pPr>
              <w:pStyle w:val="TabelleFlietext"/>
              <w:rPr>
                <w:rFonts w:eastAsia="MS Mincho"/>
                <w:lang w:eastAsia="ja-JP"/>
              </w:rPr>
            </w:pPr>
            <w:r>
              <w:rPr>
                <w:rFonts w:eastAsia="MS Mincho"/>
                <w:lang w:eastAsia="ja-JP"/>
              </w:rPr>
              <w:t>[K.1] [LV-Titel]</w:t>
            </w:r>
          </w:p>
        </w:tc>
        <w:tc>
          <w:tcPr>
            <w:tcW w:w="993" w:type="dxa"/>
            <w:tcBorders>
              <w:top w:val="single" w:sz="4" w:space="0" w:color="auto"/>
              <w:left w:val="single" w:sz="4" w:space="0" w:color="auto"/>
              <w:bottom w:val="single" w:sz="4" w:space="0" w:color="auto"/>
              <w:right w:val="single" w:sz="4" w:space="0" w:color="auto"/>
            </w:tcBorders>
            <w:noWrap/>
            <w:vAlign w:val="bottom"/>
          </w:tcPr>
          <w:p w14:paraId="775D1899" w14:textId="77777777" w:rsidR="00D536DE" w:rsidRPr="00446DC1" w:rsidRDefault="00D536DE" w:rsidP="00E12B21">
            <w:pPr>
              <w:pStyle w:val="TabelleFlietext"/>
              <w:rPr>
                <w:rFonts w:eastAsia="MS Mincho"/>
                <w:lang w:eastAsia="ja-JP"/>
              </w:rPr>
            </w:pPr>
            <w:r w:rsidRPr="00446DC1">
              <w:rPr>
                <w:rFonts w:eastAsia="MS Mincho"/>
                <w:lang w:eastAsia="ja-JP"/>
              </w:rPr>
              <w:t>S</w:t>
            </w:r>
            <w:r w:rsidRPr="00446DC1">
              <w:rPr>
                <w:rFonts w:eastAsia="MS Mincho"/>
                <w:vertAlign w:val="subscript"/>
                <w:lang w:eastAsia="ja-JP"/>
              </w:rPr>
              <w:t>1</w:t>
            </w:r>
          </w:p>
        </w:tc>
        <w:tc>
          <w:tcPr>
            <w:tcW w:w="680" w:type="dxa"/>
            <w:tcBorders>
              <w:top w:val="single" w:sz="4" w:space="0" w:color="auto"/>
              <w:left w:val="single" w:sz="4" w:space="0" w:color="auto"/>
              <w:bottom w:val="single" w:sz="4" w:space="0" w:color="auto"/>
              <w:right w:val="single" w:sz="4" w:space="0" w:color="auto"/>
            </w:tcBorders>
            <w:noWrap/>
            <w:vAlign w:val="bottom"/>
          </w:tcPr>
          <w:p w14:paraId="498590F4" w14:textId="77777777" w:rsidR="00D536DE" w:rsidRPr="00446DC1" w:rsidRDefault="00D536DE" w:rsidP="00E12B21">
            <w:pPr>
              <w:pStyle w:val="TabelleFlietext"/>
              <w:rPr>
                <w:rFonts w:eastAsia="MS Mincho"/>
                <w:lang w:eastAsia="ja-JP"/>
              </w:rPr>
            </w:pPr>
            <w:r w:rsidRPr="00446DC1">
              <w:rPr>
                <w:rFonts w:eastAsia="MS Mincho"/>
                <w:lang w:eastAsia="ja-JP"/>
              </w:rPr>
              <w:t>T</w:t>
            </w:r>
            <w:r w:rsidRPr="00446DC1">
              <w:rPr>
                <w:rFonts w:eastAsia="MS Mincho"/>
                <w:vertAlign w:val="subscript"/>
                <w:lang w:eastAsia="ja-JP"/>
              </w:rPr>
              <w:t>1</w:t>
            </w:r>
          </w:p>
        </w:tc>
        <w:tc>
          <w:tcPr>
            <w:tcW w:w="879" w:type="dxa"/>
            <w:tcBorders>
              <w:top w:val="single" w:sz="4" w:space="0" w:color="auto"/>
              <w:left w:val="single" w:sz="4" w:space="0" w:color="auto"/>
              <w:bottom w:val="single" w:sz="4" w:space="0" w:color="auto"/>
              <w:right w:val="single" w:sz="4" w:space="0" w:color="auto"/>
            </w:tcBorders>
            <w:noWrap/>
            <w:vAlign w:val="bottom"/>
          </w:tcPr>
          <w:p w14:paraId="2416C5B9" w14:textId="122CCF61" w:rsidR="00D536DE" w:rsidRPr="00446DC1" w:rsidRDefault="00FF6EAD" w:rsidP="00E12B21">
            <w:pPr>
              <w:pStyle w:val="TabelleFlietext"/>
              <w:rPr>
                <w:rFonts w:eastAsia="MS Mincho"/>
                <w:lang w:eastAsia="ja-JP"/>
              </w:rPr>
            </w:pPr>
            <w:r>
              <w:rPr>
                <w:rFonts w:eastAsia="MS Mincho"/>
                <w:lang w:eastAsia="ja-JP"/>
              </w:rPr>
              <w:t>E</w:t>
            </w:r>
            <w:r w:rsidR="00D536DE" w:rsidRPr="00446DC1">
              <w:rPr>
                <w:rFonts w:eastAsia="MS Mincho"/>
                <w:vertAlign w:val="subscript"/>
                <w:lang w:eastAsia="ja-JP"/>
              </w:rPr>
              <w:t>1</w:t>
            </w:r>
          </w:p>
        </w:tc>
        <w:tc>
          <w:tcPr>
            <w:tcW w:w="935" w:type="dxa"/>
            <w:tcBorders>
              <w:top w:val="single" w:sz="4" w:space="0" w:color="auto"/>
              <w:left w:val="single" w:sz="4" w:space="0" w:color="auto"/>
              <w:bottom w:val="single" w:sz="4" w:space="0" w:color="auto"/>
              <w:right w:val="single" w:sz="4" w:space="0" w:color="auto"/>
            </w:tcBorders>
            <w:shd w:val="clear" w:color="auto" w:fill="D9D9D9"/>
            <w:vAlign w:val="bottom"/>
          </w:tcPr>
          <w:p w14:paraId="18ABFEF6" w14:textId="77777777" w:rsidR="00D536DE" w:rsidRPr="00446DC1" w:rsidRDefault="00D536DE" w:rsidP="00E12B21">
            <w:pPr>
              <w:pStyle w:val="TabelleFlietext"/>
              <w:rPr>
                <w:rFonts w:eastAsia="MS Mincho"/>
                <w:bCs/>
                <w:lang w:eastAsia="ja-JP"/>
              </w:rPr>
            </w:pPr>
          </w:p>
        </w:tc>
        <w:tc>
          <w:tcPr>
            <w:tcW w:w="907" w:type="dxa"/>
            <w:tcBorders>
              <w:top w:val="single" w:sz="4" w:space="0" w:color="auto"/>
              <w:left w:val="single" w:sz="4" w:space="0" w:color="auto"/>
              <w:bottom w:val="single" w:sz="4" w:space="0" w:color="auto"/>
              <w:right w:val="single" w:sz="4" w:space="0" w:color="auto"/>
            </w:tcBorders>
            <w:vAlign w:val="bottom"/>
          </w:tcPr>
          <w:p w14:paraId="1960D20D" w14:textId="77777777" w:rsidR="00D536DE" w:rsidRPr="00446DC1" w:rsidRDefault="00D536DE" w:rsidP="00E12B21">
            <w:pPr>
              <w:pStyle w:val="TabelleFlietext"/>
              <w:rPr>
                <w:rFonts w:eastAsia="MS Mincho"/>
                <w:bCs/>
                <w:lang w:eastAsia="ja-JP"/>
              </w:rPr>
            </w:pPr>
          </w:p>
        </w:tc>
      </w:tr>
      <w:tr w:rsidR="00D536DE" w:rsidRPr="00446DC1" w14:paraId="5B16AF35" w14:textId="77777777" w:rsidTr="00E12B21">
        <w:trPr>
          <w:trHeight w:val="259"/>
        </w:trPr>
        <w:tc>
          <w:tcPr>
            <w:tcW w:w="4474" w:type="dxa"/>
            <w:tcBorders>
              <w:top w:val="single" w:sz="4" w:space="0" w:color="auto"/>
              <w:left w:val="single" w:sz="4" w:space="0" w:color="auto"/>
              <w:bottom w:val="single" w:sz="4" w:space="0" w:color="auto"/>
              <w:right w:val="single" w:sz="4" w:space="0" w:color="auto"/>
            </w:tcBorders>
            <w:noWrap/>
            <w:vAlign w:val="bottom"/>
          </w:tcPr>
          <w:p w14:paraId="33083B77" w14:textId="77777777" w:rsidR="00D536DE" w:rsidRPr="00446DC1" w:rsidRDefault="00D536DE" w:rsidP="00E12B21">
            <w:pPr>
              <w:pStyle w:val="TabelleFlietext"/>
              <w:rPr>
                <w:rFonts w:eastAsia="MS Mincho"/>
                <w:lang w:eastAsia="ja-JP"/>
              </w:rPr>
            </w:pPr>
            <w:r>
              <w:rPr>
                <w:rFonts w:eastAsia="MS Mincho"/>
                <w:lang w:eastAsia="ja-JP"/>
              </w:rPr>
              <w:t>[K.2] [LV-Titel]</w:t>
            </w:r>
          </w:p>
        </w:tc>
        <w:tc>
          <w:tcPr>
            <w:tcW w:w="993" w:type="dxa"/>
            <w:tcBorders>
              <w:top w:val="single" w:sz="4" w:space="0" w:color="auto"/>
              <w:left w:val="single" w:sz="4" w:space="0" w:color="auto"/>
              <w:bottom w:val="single" w:sz="4" w:space="0" w:color="auto"/>
              <w:right w:val="single" w:sz="4" w:space="0" w:color="auto"/>
            </w:tcBorders>
            <w:noWrap/>
            <w:vAlign w:val="bottom"/>
          </w:tcPr>
          <w:p w14:paraId="5DDE20D7" w14:textId="77777777" w:rsidR="00D536DE" w:rsidRPr="00446DC1" w:rsidRDefault="00D536DE" w:rsidP="00E12B21">
            <w:pPr>
              <w:pStyle w:val="TabelleFlietext"/>
              <w:rPr>
                <w:rFonts w:eastAsia="MS Mincho"/>
                <w:lang w:eastAsia="ja-JP"/>
              </w:rPr>
            </w:pPr>
            <w:r w:rsidRPr="00446DC1">
              <w:rPr>
                <w:rFonts w:eastAsia="MS Mincho"/>
                <w:lang w:eastAsia="ja-JP"/>
              </w:rPr>
              <w:t>S</w:t>
            </w:r>
            <w:r w:rsidRPr="00446DC1">
              <w:rPr>
                <w:rFonts w:eastAsia="MS Mincho"/>
                <w:vertAlign w:val="subscript"/>
                <w:lang w:eastAsia="ja-JP"/>
              </w:rPr>
              <w:t>2</w:t>
            </w:r>
          </w:p>
        </w:tc>
        <w:tc>
          <w:tcPr>
            <w:tcW w:w="680" w:type="dxa"/>
            <w:tcBorders>
              <w:top w:val="single" w:sz="4" w:space="0" w:color="auto"/>
              <w:left w:val="single" w:sz="4" w:space="0" w:color="auto"/>
              <w:bottom w:val="single" w:sz="4" w:space="0" w:color="auto"/>
              <w:right w:val="single" w:sz="4" w:space="0" w:color="auto"/>
            </w:tcBorders>
            <w:noWrap/>
            <w:vAlign w:val="bottom"/>
          </w:tcPr>
          <w:p w14:paraId="2D9EC56D" w14:textId="77777777" w:rsidR="00D536DE" w:rsidRPr="00446DC1" w:rsidRDefault="00D536DE" w:rsidP="00E12B21">
            <w:pPr>
              <w:pStyle w:val="TabelleFlietext"/>
              <w:rPr>
                <w:rFonts w:eastAsia="MS Mincho"/>
                <w:lang w:eastAsia="ja-JP"/>
              </w:rPr>
            </w:pPr>
            <w:r w:rsidRPr="00446DC1">
              <w:rPr>
                <w:rFonts w:eastAsia="MS Mincho"/>
                <w:lang w:eastAsia="ja-JP"/>
              </w:rPr>
              <w:t>T</w:t>
            </w:r>
            <w:r w:rsidRPr="00446DC1">
              <w:rPr>
                <w:rFonts w:eastAsia="MS Mincho"/>
                <w:vertAlign w:val="subscript"/>
                <w:lang w:eastAsia="ja-JP"/>
              </w:rPr>
              <w:t>2</w:t>
            </w:r>
          </w:p>
        </w:tc>
        <w:tc>
          <w:tcPr>
            <w:tcW w:w="879" w:type="dxa"/>
            <w:tcBorders>
              <w:top w:val="single" w:sz="4" w:space="0" w:color="auto"/>
              <w:left w:val="single" w:sz="4" w:space="0" w:color="auto"/>
              <w:bottom w:val="single" w:sz="4" w:space="0" w:color="auto"/>
              <w:right w:val="single" w:sz="4" w:space="0" w:color="auto"/>
            </w:tcBorders>
            <w:noWrap/>
            <w:vAlign w:val="bottom"/>
          </w:tcPr>
          <w:p w14:paraId="3F08C0F6" w14:textId="4B18E417" w:rsidR="00D536DE" w:rsidRPr="00446DC1" w:rsidRDefault="00FF6EAD" w:rsidP="00E12B21">
            <w:pPr>
              <w:pStyle w:val="TabelleFlietext"/>
              <w:rPr>
                <w:rFonts w:eastAsia="MS Mincho"/>
                <w:lang w:eastAsia="ja-JP"/>
              </w:rPr>
            </w:pPr>
            <w:r>
              <w:rPr>
                <w:rFonts w:eastAsia="MS Mincho"/>
                <w:lang w:eastAsia="ja-JP"/>
              </w:rPr>
              <w:t>E</w:t>
            </w:r>
            <w:r w:rsidR="00D536DE" w:rsidRPr="00446DC1">
              <w:rPr>
                <w:rFonts w:eastAsia="MS Mincho"/>
                <w:vertAlign w:val="subscript"/>
                <w:lang w:eastAsia="ja-JP"/>
              </w:rPr>
              <w:t>2</w:t>
            </w:r>
          </w:p>
        </w:tc>
        <w:tc>
          <w:tcPr>
            <w:tcW w:w="935" w:type="dxa"/>
            <w:tcBorders>
              <w:top w:val="single" w:sz="4" w:space="0" w:color="auto"/>
              <w:left w:val="single" w:sz="4" w:space="0" w:color="auto"/>
              <w:bottom w:val="single" w:sz="4" w:space="0" w:color="auto"/>
              <w:right w:val="single" w:sz="4" w:space="0" w:color="auto"/>
            </w:tcBorders>
            <w:shd w:val="clear" w:color="auto" w:fill="D9D9D9"/>
            <w:vAlign w:val="bottom"/>
          </w:tcPr>
          <w:p w14:paraId="4DDF7974" w14:textId="77777777" w:rsidR="00D536DE" w:rsidRPr="00446DC1" w:rsidRDefault="00D536DE" w:rsidP="00E12B21">
            <w:pPr>
              <w:pStyle w:val="TabelleFlietext"/>
              <w:rPr>
                <w:rFonts w:eastAsia="MS Mincho"/>
                <w:bCs/>
                <w:lang w:eastAsia="ja-JP"/>
              </w:rPr>
            </w:pPr>
          </w:p>
        </w:tc>
        <w:tc>
          <w:tcPr>
            <w:tcW w:w="907" w:type="dxa"/>
            <w:tcBorders>
              <w:top w:val="single" w:sz="4" w:space="0" w:color="auto"/>
              <w:left w:val="single" w:sz="4" w:space="0" w:color="auto"/>
              <w:bottom w:val="single" w:sz="4" w:space="0" w:color="auto"/>
              <w:right w:val="single" w:sz="4" w:space="0" w:color="auto"/>
            </w:tcBorders>
            <w:vAlign w:val="bottom"/>
          </w:tcPr>
          <w:p w14:paraId="11433A0D" w14:textId="77777777" w:rsidR="00D536DE" w:rsidRPr="00446DC1" w:rsidRDefault="00D536DE" w:rsidP="00E12B21">
            <w:pPr>
              <w:pStyle w:val="TabelleFlietext"/>
              <w:rPr>
                <w:rFonts w:eastAsia="MS Mincho"/>
                <w:bCs/>
                <w:lang w:eastAsia="ja-JP"/>
              </w:rPr>
            </w:pPr>
          </w:p>
        </w:tc>
      </w:tr>
      <w:tr w:rsidR="00D536DE" w:rsidRPr="00446DC1" w14:paraId="6AD1B78E" w14:textId="77777777" w:rsidTr="00E12B21">
        <w:trPr>
          <w:trHeight w:val="259"/>
        </w:trPr>
        <w:tc>
          <w:tcPr>
            <w:tcW w:w="4474" w:type="dxa"/>
            <w:tcBorders>
              <w:top w:val="single" w:sz="4" w:space="0" w:color="auto"/>
              <w:left w:val="single" w:sz="4" w:space="0" w:color="auto"/>
              <w:bottom w:val="single" w:sz="4" w:space="0" w:color="auto"/>
              <w:right w:val="single" w:sz="4" w:space="0" w:color="auto"/>
            </w:tcBorders>
            <w:noWrap/>
            <w:vAlign w:val="bottom"/>
          </w:tcPr>
          <w:p w14:paraId="104C5DB9" w14:textId="77777777" w:rsidR="00D536DE" w:rsidRPr="001273D5" w:rsidRDefault="00D536DE" w:rsidP="00E12B21">
            <w:pPr>
              <w:pStyle w:val="TabelleFlietext"/>
              <w:rPr>
                <w:rFonts w:eastAsia="MS Mincho"/>
                <w:i/>
                <w:lang w:val="en-US" w:eastAsia="ja-JP"/>
              </w:rPr>
            </w:pPr>
            <w:r w:rsidRPr="001273D5">
              <w:rPr>
                <w:rFonts w:eastAsia="MS Mincho"/>
                <w:lang w:val="en-US" w:eastAsia="ja-JP"/>
              </w:rPr>
              <w:t>[K.3] [Special/Selected Topics of ...]</w:t>
            </w:r>
          </w:p>
        </w:tc>
        <w:tc>
          <w:tcPr>
            <w:tcW w:w="993" w:type="dxa"/>
            <w:tcBorders>
              <w:top w:val="single" w:sz="4" w:space="0" w:color="auto"/>
              <w:left w:val="single" w:sz="4" w:space="0" w:color="auto"/>
              <w:bottom w:val="single" w:sz="4" w:space="0" w:color="auto"/>
              <w:right w:val="single" w:sz="4" w:space="0" w:color="auto"/>
            </w:tcBorders>
            <w:noWrap/>
            <w:vAlign w:val="bottom"/>
          </w:tcPr>
          <w:p w14:paraId="5CB43109" w14:textId="77777777" w:rsidR="00D536DE" w:rsidRPr="00446DC1" w:rsidRDefault="00D536DE" w:rsidP="00E12B21">
            <w:pPr>
              <w:pStyle w:val="TabelleFlietext"/>
              <w:rPr>
                <w:rFonts w:eastAsia="MS Mincho"/>
                <w:i/>
                <w:lang w:eastAsia="ja-JP"/>
              </w:rPr>
            </w:pPr>
            <w:r w:rsidRPr="00446DC1">
              <w:rPr>
                <w:rFonts w:eastAsia="MS Mincho"/>
                <w:lang w:eastAsia="ja-JP"/>
              </w:rPr>
              <w:t>S</w:t>
            </w:r>
            <w:r>
              <w:rPr>
                <w:rFonts w:eastAsia="MS Mincho"/>
                <w:vertAlign w:val="subscript"/>
                <w:lang w:eastAsia="ja-JP"/>
              </w:rPr>
              <w:t>3</w:t>
            </w:r>
          </w:p>
        </w:tc>
        <w:tc>
          <w:tcPr>
            <w:tcW w:w="680" w:type="dxa"/>
            <w:tcBorders>
              <w:top w:val="single" w:sz="4" w:space="0" w:color="auto"/>
              <w:left w:val="single" w:sz="4" w:space="0" w:color="auto"/>
              <w:bottom w:val="single" w:sz="4" w:space="0" w:color="auto"/>
              <w:right w:val="single" w:sz="4" w:space="0" w:color="auto"/>
            </w:tcBorders>
            <w:noWrap/>
            <w:vAlign w:val="bottom"/>
          </w:tcPr>
          <w:p w14:paraId="07CA1445" w14:textId="77777777" w:rsidR="00D536DE" w:rsidRPr="00446DC1" w:rsidRDefault="00D536DE" w:rsidP="00E12B21">
            <w:pPr>
              <w:pStyle w:val="TabelleFlietext"/>
              <w:rPr>
                <w:rFonts w:eastAsia="MS Mincho"/>
                <w:i/>
                <w:lang w:eastAsia="ja-JP"/>
              </w:rPr>
            </w:pPr>
            <w:r w:rsidRPr="00446DC1">
              <w:rPr>
                <w:rFonts w:eastAsia="MS Mincho"/>
                <w:lang w:eastAsia="ja-JP"/>
              </w:rPr>
              <w:t>T</w:t>
            </w:r>
            <w:r>
              <w:rPr>
                <w:rFonts w:eastAsia="MS Mincho"/>
                <w:vertAlign w:val="subscript"/>
                <w:lang w:eastAsia="ja-JP"/>
              </w:rPr>
              <w:t>3</w:t>
            </w:r>
          </w:p>
        </w:tc>
        <w:tc>
          <w:tcPr>
            <w:tcW w:w="879" w:type="dxa"/>
            <w:tcBorders>
              <w:top w:val="single" w:sz="4" w:space="0" w:color="auto"/>
              <w:left w:val="single" w:sz="4" w:space="0" w:color="auto"/>
              <w:bottom w:val="single" w:sz="4" w:space="0" w:color="auto"/>
              <w:right w:val="single" w:sz="4" w:space="0" w:color="auto"/>
            </w:tcBorders>
            <w:noWrap/>
            <w:vAlign w:val="bottom"/>
          </w:tcPr>
          <w:p w14:paraId="6E78410D" w14:textId="4EF306A7" w:rsidR="00D536DE" w:rsidRPr="00446DC1" w:rsidRDefault="00FF6EAD" w:rsidP="00E12B21">
            <w:pPr>
              <w:pStyle w:val="TabelleFlietext"/>
              <w:rPr>
                <w:rFonts w:eastAsia="MS Mincho"/>
                <w:i/>
                <w:lang w:eastAsia="ja-JP"/>
              </w:rPr>
            </w:pPr>
            <w:r>
              <w:rPr>
                <w:rFonts w:eastAsia="MS Mincho"/>
                <w:lang w:eastAsia="ja-JP"/>
              </w:rPr>
              <w:t>E</w:t>
            </w:r>
            <w:r w:rsidR="00D536DE">
              <w:rPr>
                <w:rFonts w:eastAsia="MS Mincho"/>
                <w:vertAlign w:val="subscript"/>
                <w:lang w:eastAsia="ja-JP"/>
              </w:rPr>
              <w:t>3</w:t>
            </w:r>
          </w:p>
        </w:tc>
        <w:tc>
          <w:tcPr>
            <w:tcW w:w="935" w:type="dxa"/>
            <w:tcBorders>
              <w:top w:val="single" w:sz="4" w:space="0" w:color="auto"/>
              <w:left w:val="single" w:sz="4" w:space="0" w:color="auto"/>
              <w:bottom w:val="single" w:sz="4" w:space="0" w:color="auto"/>
              <w:right w:val="single" w:sz="4" w:space="0" w:color="auto"/>
            </w:tcBorders>
            <w:shd w:val="clear" w:color="auto" w:fill="D9D9D9"/>
            <w:vAlign w:val="bottom"/>
          </w:tcPr>
          <w:p w14:paraId="16649373" w14:textId="77777777" w:rsidR="00D536DE" w:rsidRPr="00446DC1" w:rsidRDefault="00D536DE" w:rsidP="00E12B21">
            <w:pPr>
              <w:pStyle w:val="TabelleFlietext"/>
              <w:rPr>
                <w:rFonts w:eastAsia="MS Mincho"/>
                <w:bCs/>
                <w:i/>
                <w:lang w:eastAsia="ja-JP"/>
              </w:rPr>
            </w:pPr>
          </w:p>
        </w:tc>
        <w:tc>
          <w:tcPr>
            <w:tcW w:w="907" w:type="dxa"/>
            <w:tcBorders>
              <w:top w:val="single" w:sz="4" w:space="0" w:color="auto"/>
              <w:left w:val="single" w:sz="4" w:space="0" w:color="auto"/>
              <w:bottom w:val="single" w:sz="4" w:space="0" w:color="auto"/>
              <w:right w:val="single" w:sz="4" w:space="0" w:color="auto"/>
            </w:tcBorders>
            <w:vAlign w:val="bottom"/>
          </w:tcPr>
          <w:p w14:paraId="2B7962D8" w14:textId="77777777" w:rsidR="00D536DE" w:rsidRPr="00446DC1" w:rsidRDefault="00D536DE" w:rsidP="00E12B21">
            <w:pPr>
              <w:pStyle w:val="TabelleFlietext"/>
              <w:rPr>
                <w:rFonts w:eastAsia="MS Mincho"/>
                <w:bCs/>
                <w:i/>
                <w:lang w:eastAsia="ja-JP"/>
              </w:rPr>
            </w:pPr>
          </w:p>
        </w:tc>
      </w:tr>
    </w:tbl>
    <w:p w14:paraId="4A4726EE" w14:textId="77777777" w:rsidR="006436BF" w:rsidRDefault="006436BF" w:rsidP="006436BF">
      <w:pPr>
        <w:rPr>
          <w:sz w:val="16"/>
          <w:szCs w:val="16"/>
          <w:lang w:eastAsia="de-DE"/>
        </w:rPr>
      </w:pPr>
      <w:r w:rsidRPr="00446DC1">
        <w:rPr>
          <w:sz w:val="16"/>
          <w:szCs w:val="16"/>
          <w:vertAlign w:val="superscript"/>
          <w:lang w:eastAsia="de-DE"/>
        </w:rPr>
        <w:t>1</w:t>
      </w:r>
      <w:r w:rsidRPr="00446DC1">
        <w:rPr>
          <w:sz w:val="16"/>
          <w:szCs w:val="16"/>
          <w:lang w:eastAsia="de-DE"/>
        </w:rPr>
        <w:t xml:space="preserve">: Zuordnung der Lehrveranstaltung zu den beteiligten Universitäten. Beide Universitäten sind genannt, wenn die Lehrveranstaltung von beiden Universitäten gemeinsam, parallel oder im Wechsel angeboten </w:t>
      </w:r>
      <w:r>
        <w:rPr>
          <w:sz w:val="16"/>
          <w:szCs w:val="16"/>
          <w:lang w:eastAsia="de-DE"/>
        </w:rPr>
        <w:t>wird</w:t>
      </w:r>
      <w:r w:rsidRPr="00446DC1">
        <w:rPr>
          <w:sz w:val="16"/>
          <w:szCs w:val="16"/>
          <w:lang w:eastAsia="de-DE"/>
        </w:rPr>
        <w:t xml:space="preserve">. </w:t>
      </w:r>
    </w:p>
    <w:p w14:paraId="37208F07" w14:textId="77777777" w:rsidR="006436BF" w:rsidRPr="00446DC1" w:rsidRDefault="006436BF" w:rsidP="006436BF">
      <w:pPr>
        <w:rPr>
          <w:sz w:val="16"/>
          <w:szCs w:val="16"/>
          <w:lang w:eastAsia="de-DE"/>
        </w:rPr>
      </w:pPr>
    </w:p>
    <w:p w14:paraId="7B87584D" w14:textId="422BF020" w:rsidR="008733EE" w:rsidRDefault="00945221" w:rsidP="00FA2386">
      <w:pPr>
        <w:pStyle w:val="Flietext"/>
      </w:pPr>
      <w:r>
        <w:rPr>
          <w:color w:val="2102FF"/>
        </w:rPr>
        <w:t>[</w:t>
      </w:r>
      <w:r w:rsidR="001271AD" w:rsidRPr="00F760BE">
        <w:rPr>
          <w:color w:val="2102FF"/>
        </w:rPr>
        <w:t>OPTIONAL</w:t>
      </w:r>
      <w:r w:rsidR="001271AD">
        <w:t xml:space="preserve">: </w:t>
      </w:r>
      <w:r w:rsidR="008733EE" w:rsidRPr="00446DC1">
        <w:t xml:space="preserve">Es werden Lehrveranstaltungen mit dem Titel „Special/Selected Topics of [Titel] </w:t>
      </w:r>
      <w:r w:rsidR="00113E8B">
        <w:t>dem Wahlmodul [</w:t>
      </w:r>
      <w:r w:rsidR="00A31FAC">
        <w:t>Titel</w:t>
      </w:r>
      <w:r w:rsidR="00113E8B">
        <w:t xml:space="preserve">] </w:t>
      </w:r>
      <w:r w:rsidR="008733EE" w:rsidRPr="00446DC1">
        <w:t>zugeordnet</w:t>
      </w:r>
      <w:r w:rsidR="00113E8B">
        <w:t xml:space="preserve">. </w:t>
      </w:r>
      <w:r w:rsidR="00A24068">
        <w:t>Für das Wahlmodul können</w:t>
      </w:r>
      <w:r w:rsidR="00113E8B">
        <w:t xml:space="preserve"> maximal [x] Lehrveranstaltungen/ECTS-Anrechnungspunkte </w:t>
      </w:r>
      <w:r w:rsidR="00A24068">
        <w:t>verwendet werden</w:t>
      </w:r>
      <w:r w:rsidR="008733EE" w:rsidRPr="00446DC1">
        <w:t>.</w:t>
      </w:r>
      <w:r>
        <w:t>]</w:t>
      </w:r>
    </w:p>
    <w:p w14:paraId="64A78E1F" w14:textId="32A9250A" w:rsidR="002E6D5E" w:rsidRPr="002E6D5E" w:rsidRDefault="002E6D5E" w:rsidP="00F973A9">
      <w:pPr>
        <w:pStyle w:val="TextAnmerkung"/>
      </w:pPr>
      <w:r w:rsidRPr="002E6D5E">
        <w:t xml:space="preserve">Diese </w:t>
      </w:r>
      <w:r w:rsidRPr="005D46E6">
        <w:t>Variante</w:t>
      </w:r>
      <w:r w:rsidRPr="002E6D5E">
        <w:t xml:space="preserve"> der Special/Selected Topics ist nicht nur auf Lehrveranstaltungs-Typen VO und UE beschränkt.</w:t>
      </w:r>
    </w:p>
    <w:p w14:paraId="0B042284" w14:textId="2AA7CE46" w:rsidR="002E6D5E" w:rsidRPr="002E6D5E" w:rsidRDefault="002E6D5E" w:rsidP="00F973A9">
      <w:pPr>
        <w:pStyle w:val="TextAnmerkung"/>
      </w:pPr>
      <w:r w:rsidRPr="002E6D5E">
        <w:t>Textvariante für ein Modul</w:t>
      </w:r>
      <w:r>
        <w:t xml:space="preserve"> im Rahmen der Kooperationen </w:t>
      </w:r>
      <w:proofErr w:type="spellStart"/>
      <w:r w:rsidRPr="002E6D5E">
        <w:t>Unite</w:t>
      </w:r>
      <w:proofErr w:type="spellEnd"/>
      <w:r w:rsidRPr="002E6D5E">
        <w:t>!</w:t>
      </w:r>
      <w:r>
        <w:t xml:space="preserve"> </w:t>
      </w:r>
      <w:r w:rsidR="002D704B">
        <w:t>b</w:t>
      </w:r>
      <w:r>
        <w:t>zw. ARQUS</w:t>
      </w:r>
      <w:r w:rsidRPr="002E6D5E">
        <w:t>:</w:t>
      </w:r>
    </w:p>
    <w:p w14:paraId="65DBC0BE" w14:textId="02A11452" w:rsidR="002E6D5E" w:rsidRDefault="00B054E2" w:rsidP="00FA2386">
      <w:pPr>
        <w:pStyle w:val="AbsatzeinesParagraphen"/>
      </w:pPr>
      <w:r w:rsidRPr="00177A04">
        <w:rPr>
          <w:color w:val="0000FF"/>
        </w:rPr>
        <w:t xml:space="preserve">[Optional] </w:t>
      </w:r>
      <w:r w:rsidR="002E6D5E" w:rsidRPr="002E6D5E">
        <w:t xml:space="preserve">Das Modul [XX] </w:t>
      </w:r>
      <w:r w:rsidR="00E02F91">
        <w:t>kann</w:t>
      </w:r>
      <w:r w:rsidR="002E6D5E" w:rsidRPr="002E6D5E">
        <w:t xml:space="preserve"> im Rahmen der </w:t>
      </w:r>
      <w:r w:rsidR="00E02F91">
        <w:t>[</w:t>
      </w:r>
      <w:proofErr w:type="spellStart"/>
      <w:r w:rsidR="002E6D5E" w:rsidRPr="002E6D5E">
        <w:t>Unite</w:t>
      </w:r>
      <w:proofErr w:type="spellEnd"/>
      <w:r w:rsidR="002E6D5E" w:rsidRPr="002E6D5E">
        <w:t>!</w:t>
      </w:r>
      <w:r w:rsidR="002E6D5E">
        <w:t>/ARQUS</w:t>
      </w:r>
      <w:r w:rsidR="00E02F91">
        <w:t>]</w:t>
      </w:r>
      <w:r w:rsidR="002E6D5E" w:rsidRPr="002E6D5E">
        <w:t>-Kooperation vollständig an der Universität [Name] absolvier</w:t>
      </w:r>
      <w:r w:rsidR="00E02F91">
        <w:t>t werd</w:t>
      </w:r>
      <w:r w:rsidR="002E6D5E" w:rsidRPr="002E6D5E">
        <w:t xml:space="preserve">en. Der dazu notwendige Auslandsaufenthalt </w:t>
      </w:r>
      <w:r w:rsidR="00423628">
        <w:t>z</w:t>
      </w:r>
      <w:r w:rsidR="00AA0944">
        <w:t>.</w:t>
      </w:r>
      <w:r w:rsidR="00423628">
        <w:t>B</w:t>
      </w:r>
      <w:r w:rsidR="00AA0944">
        <w:t>.</w:t>
      </w:r>
      <w:r w:rsidR="00423628">
        <w:t xml:space="preserve"> </w:t>
      </w:r>
      <w:r w:rsidR="002E6D5E" w:rsidRPr="002E6D5E">
        <w:t xml:space="preserve">über Erasmus+ </w:t>
      </w:r>
      <w:r w:rsidR="00AA0944">
        <w:t xml:space="preserve">ist </w:t>
      </w:r>
      <w:r w:rsidR="002E6D5E" w:rsidRPr="002E6D5E">
        <w:t>rechtzeitig zu beantragen.</w:t>
      </w:r>
    </w:p>
    <w:p w14:paraId="39731800" w14:textId="77777777" w:rsidR="002E6D5E" w:rsidRPr="0000728D" w:rsidRDefault="002E6D5E" w:rsidP="002E6D5E"/>
    <w:p w14:paraId="37E89D44" w14:textId="767AD7D5" w:rsidR="000D4495" w:rsidRDefault="00114818" w:rsidP="00FA2386">
      <w:pPr>
        <w:pStyle w:val="TextAnmerkung"/>
      </w:pPr>
      <w:r>
        <w:t>[O</w:t>
      </w:r>
      <w:r w:rsidR="000D4495">
        <w:t xml:space="preserve">ptional: </w:t>
      </w:r>
      <w:r w:rsidR="00FF6EAD" w:rsidRPr="00FF6EAD">
        <w:t>Die Uni Graz bietet</w:t>
      </w:r>
      <w:r w:rsidR="00791580">
        <w:t xml:space="preserve"> </w:t>
      </w:r>
      <w:proofErr w:type="spellStart"/>
      <w:r w:rsidR="000D4495">
        <w:t>Überfakultäre</w:t>
      </w:r>
      <w:proofErr w:type="spellEnd"/>
      <w:r w:rsidR="000D4495">
        <w:t xml:space="preserve"> Mastermodul</w:t>
      </w:r>
      <w:r w:rsidR="00EB5D80">
        <w:t>e</w:t>
      </w:r>
      <w:r w:rsidR="00BF1B1E">
        <w:t xml:space="preserve"> </w:t>
      </w:r>
      <w:r w:rsidR="00FF6EAD" w:rsidRPr="00FF6EAD">
        <w:t>an</w:t>
      </w:r>
      <w:r w:rsidR="00FF6EAD">
        <w:t>, siehe</w:t>
      </w:r>
      <w:r w:rsidR="00BF1B1E">
        <w:t xml:space="preserve"> </w:t>
      </w:r>
      <w:hyperlink r:id="rId11" w:history="1">
        <w:r w:rsidRPr="00114818">
          <w:rPr>
            <w:rStyle w:val="Hyperlink"/>
          </w:rPr>
          <w:t>https://www.uni-graz.at/de/studium/rund-ums-studium/masterstudium-plus/</w:t>
        </w:r>
      </w:hyperlink>
      <w:r w:rsidR="00BF1B1E">
        <w:t xml:space="preserve"> </w:t>
      </w:r>
      <w:r w:rsidR="000D4495">
        <w:t xml:space="preserve">Falls das Masterstudium die Absolvierung eines </w:t>
      </w:r>
      <w:proofErr w:type="spellStart"/>
      <w:r w:rsidR="000D4495">
        <w:t>Überfakultären</w:t>
      </w:r>
      <w:proofErr w:type="spellEnd"/>
      <w:r w:rsidR="000D4495">
        <w:t xml:space="preserve"> Mastermoduls vorsieht, muss folgender Absatz ergänzt werden:</w:t>
      </w:r>
      <w:r w:rsidR="00EC2AD8">
        <w:t>]</w:t>
      </w:r>
    </w:p>
    <w:p w14:paraId="1AAD5804" w14:textId="4415DC8D" w:rsidR="00BF1B1E" w:rsidRDefault="007920CE" w:rsidP="00FA2386">
      <w:pPr>
        <w:pStyle w:val="AbsatzeinesParagraphen"/>
      </w:pPr>
      <w:r w:rsidRPr="00177A04">
        <w:rPr>
          <w:color w:val="0000FF"/>
        </w:rPr>
        <w:t>[</w:t>
      </w:r>
      <w:r w:rsidR="006545CD" w:rsidRPr="00177A04">
        <w:rPr>
          <w:color w:val="0000FF"/>
        </w:rPr>
        <w:t>Optional Abs 3:</w:t>
      </w:r>
      <w:r w:rsidR="006545CD">
        <w:rPr>
          <w:color w:val="2102FF"/>
        </w:rPr>
        <w:t xml:space="preserve"> </w:t>
      </w:r>
      <w:r w:rsidR="00BF1B1E" w:rsidRPr="00BF1B1E">
        <w:t xml:space="preserve">Anstelle [der Module X und Y / des Moduls Z und […] ECTS-Anrechnungspunkten aus den freien Wahlfächern] kann ein </w:t>
      </w:r>
      <w:r w:rsidR="00BF1B1E">
        <w:t xml:space="preserve">von der Uni Graz angebotenes </w:t>
      </w:r>
      <w:proofErr w:type="spellStart"/>
      <w:r w:rsidR="00BF1B1E" w:rsidRPr="00BF1B1E">
        <w:t>Überfakultäres</w:t>
      </w:r>
      <w:proofErr w:type="spellEnd"/>
      <w:r w:rsidR="00BF1B1E" w:rsidRPr="00BF1B1E">
        <w:t xml:space="preserve"> Mastermodul absolviert werden.</w:t>
      </w:r>
      <w:r w:rsidR="00BB73DA">
        <w:t xml:space="preserve"> Studierende müssen sich vorab für die Teilnahme bewerben.</w:t>
      </w:r>
      <w:r w:rsidR="00791580" w:rsidRPr="00F973A9">
        <w:rPr>
          <w:color w:val="2102FF"/>
        </w:rPr>
        <w:t>]</w:t>
      </w:r>
    </w:p>
    <w:p w14:paraId="4F21EAA0" w14:textId="5EA7490B" w:rsidR="00353CA4" w:rsidRPr="00446DC1" w:rsidRDefault="00396D9E" w:rsidP="00F4630C">
      <w:pPr>
        <w:pStyle w:val="berschrifteinesParagraphen"/>
      </w:pPr>
      <w:bookmarkStart w:id="52" w:name="_Toc128747641"/>
      <w:bookmarkStart w:id="53" w:name="_Toc128995355"/>
      <w:bookmarkStart w:id="54" w:name="_Toc129005985"/>
      <w:bookmarkStart w:id="55" w:name="_Toc87526620"/>
      <w:bookmarkStart w:id="56" w:name="_Ref126752480"/>
      <w:bookmarkStart w:id="57" w:name="_Ref126752507"/>
      <w:bookmarkStart w:id="58" w:name="_Ref126752605"/>
      <w:bookmarkStart w:id="59" w:name="_Ref126752754"/>
      <w:bookmarkStart w:id="60" w:name="_Ref126752807"/>
      <w:bookmarkStart w:id="61" w:name="_Ref128749577"/>
      <w:bookmarkStart w:id="62" w:name="_Toc132197772"/>
      <w:bookmarkEnd w:id="52"/>
      <w:bookmarkEnd w:id="53"/>
      <w:bookmarkEnd w:id="54"/>
      <w:r w:rsidRPr="00446DC1">
        <w:t>Freie Wahlf</w:t>
      </w:r>
      <w:r w:rsidR="00D24A34" w:rsidRPr="00446DC1">
        <w:t>ä</w:t>
      </w:r>
      <w:r w:rsidRPr="00446DC1">
        <w:t>ch</w:t>
      </w:r>
      <w:r w:rsidR="00D24A34" w:rsidRPr="00446DC1">
        <w:t>er</w:t>
      </w:r>
      <w:bookmarkEnd w:id="55"/>
      <w:bookmarkEnd w:id="56"/>
      <w:bookmarkEnd w:id="57"/>
      <w:bookmarkEnd w:id="58"/>
      <w:bookmarkEnd w:id="59"/>
      <w:bookmarkEnd w:id="60"/>
      <w:bookmarkEnd w:id="61"/>
      <w:bookmarkEnd w:id="62"/>
    </w:p>
    <w:p w14:paraId="6332CCD2" w14:textId="3A3CF56A" w:rsidR="00353CA4" w:rsidRPr="00446DC1" w:rsidRDefault="00353CA4" w:rsidP="00FA2386">
      <w:pPr>
        <w:pStyle w:val="AbsatzeinesParagraphen"/>
        <w:numPr>
          <w:ilvl w:val="0"/>
          <w:numId w:val="106"/>
        </w:numPr>
      </w:pPr>
      <w:bookmarkStart w:id="63" w:name="_Toc87526621"/>
      <w:r w:rsidRPr="00446DC1">
        <w:t xml:space="preserve">Die im Rahmen </w:t>
      </w:r>
      <w:r w:rsidR="00E76647" w:rsidRPr="00446DC1">
        <w:t xml:space="preserve">der </w:t>
      </w:r>
      <w:r w:rsidR="00396D9E" w:rsidRPr="00446DC1">
        <w:t>freien Wahlf</w:t>
      </w:r>
      <w:r w:rsidR="00E76647" w:rsidRPr="00446DC1">
        <w:t>ächer</w:t>
      </w:r>
      <w:r w:rsidR="00396D9E" w:rsidRPr="00446DC1">
        <w:t xml:space="preserve"> </w:t>
      </w:r>
      <w:r w:rsidRPr="00446DC1">
        <w:t xml:space="preserve">im </w:t>
      </w:r>
      <w:r w:rsidR="008733EE" w:rsidRPr="00446DC1">
        <w:t>Master</w:t>
      </w:r>
      <w:r w:rsidRPr="00446DC1">
        <w:t xml:space="preserve">studium [Bezeichnung] zu absolvierenden Lehrveranstaltungen dienen der individuellen Schwerpunktsetzung und Weiterentwicklung der Studierenden und können frei aus dem Lehrangebot </w:t>
      </w:r>
      <w:r w:rsidR="00424058">
        <w:t>aller</w:t>
      </w:r>
      <w:r w:rsidR="00424058" w:rsidRPr="00446DC1">
        <w:t xml:space="preserve"> </w:t>
      </w:r>
      <w:r w:rsidR="00231DBE">
        <w:t xml:space="preserve">anerkannten </w:t>
      </w:r>
      <w:r w:rsidRPr="00446DC1">
        <w:t xml:space="preserve">in- und </w:t>
      </w:r>
      <w:r w:rsidR="00396D9E" w:rsidRPr="00446DC1">
        <w:t>ausländische</w:t>
      </w:r>
      <w:r w:rsidR="00424058">
        <w:t>n</w:t>
      </w:r>
      <w:r w:rsidR="00396D9E" w:rsidRPr="00446DC1">
        <w:t xml:space="preserve"> </w:t>
      </w:r>
      <w:r w:rsidRPr="00446DC1">
        <w:t>Universitäten</w:t>
      </w:r>
      <w:r w:rsidR="00BB73DA">
        <w:t xml:space="preserve">, </w:t>
      </w:r>
      <w:r w:rsidR="00424058">
        <w:t xml:space="preserve">sowie aller inländischen </w:t>
      </w:r>
      <w:r w:rsidR="00BB73DA">
        <w:t>Fachhochschulen und Pädagogischen Hochschulen</w:t>
      </w:r>
      <w:r w:rsidR="00C43E13" w:rsidRPr="00446DC1">
        <w:t xml:space="preserve"> </w:t>
      </w:r>
      <w:r w:rsidRPr="00446DC1">
        <w:t xml:space="preserve">gewählt werden. </w:t>
      </w:r>
      <w:r w:rsidR="00525D62" w:rsidRPr="00446DC1">
        <w:t xml:space="preserve">Anhang III </w:t>
      </w:r>
      <w:r w:rsidRPr="00446DC1">
        <w:t>enthält eine Empfehlung für</w:t>
      </w:r>
      <w:r w:rsidR="00396627" w:rsidRPr="00446DC1">
        <w:t xml:space="preserve"> frei wählbare</w:t>
      </w:r>
      <w:r w:rsidRPr="00446DC1">
        <w:t xml:space="preserve"> Lehrveranstaltungen.</w:t>
      </w:r>
      <w:bookmarkEnd w:id="63"/>
    </w:p>
    <w:p w14:paraId="2EE8862E" w14:textId="21223DA1" w:rsidR="00AF4AD0" w:rsidRPr="00851CAC" w:rsidRDefault="00AF4AD0" w:rsidP="00D278E8">
      <w:pPr>
        <w:pStyle w:val="AbsatzeinesParagraphen"/>
        <w:numPr>
          <w:ilvl w:val="0"/>
          <w:numId w:val="106"/>
        </w:numPr>
      </w:pPr>
      <w:bookmarkStart w:id="64" w:name="_Toc87526622"/>
      <w:r w:rsidRPr="00446DC1">
        <w:t xml:space="preserve">Sofern </w:t>
      </w:r>
      <w:r w:rsidR="00157CB1">
        <w:t>einem freien Wahlfach</w:t>
      </w:r>
      <w:r w:rsidR="00157CB1" w:rsidRPr="00E448FD">
        <w:t xml:space="preserve"> </w:t>
      </w:r>
      <w:r w:rsidRPr="00114818">
        <w:t>keine ECTS</w:t>
      </w:r>
      <w:r w:rsidR="00D52E18" w:rsidRPr="00114818">
        <w:t>-Anrechnungspunkte</w:t>
      </w:r>
      <w:r w:rsidRPr="00114818">
        <w:t xml:space="preserve"> zugeordnet sind, </w:t>
      </w:r>
      <w:r w:rsidR="00834A4E" w:rsidRPr="00114818">
        <w:t xml:space="preserve">erfolgt die Zuordnung von ECTS-Anrechnungspunkten entsprechend dem </w:t>
      </w:r>
      <w:r w:rsidR="002F3F02" w:rsidRPr="00114818">
        <w:t>tatsächlichen</w:t>
      </w:r>
      <w:r w:rsidR="00834A4E" w:rsidRPr="00114818">
        <w:t xml:space="preserve"> Aufwand durch das zuständige Studienrechtliche Orga</w:t>
      </w:r>
      <w:r w:rsidR="006C08AC" w:rsidRPr="00114818">
        <w:t>n</w:t>
      </w:r>
      <w:r w:rsidR="0031377C" w:rsidRPr="00851CAC">
        <w:t>.</w:t>
      </w:r>
      <w:bookmarkEnd w:id="64"/>
    </w:p>
    <w:p w14:paraId="4AA4BB55" w14:textId="1E14E795" w:rsidR="009C057E" w:rsidRPr="00446DC1" w:rsidRDefault="008733EE" w:rsidP="00F4630C">
      <w:pPr>
        <w:pStyle w:val="berschrifteinesParagraphen"/>
      </w:pPr>
      <w:bookmarkStart w:id="65" w:name="_Toc421527350"/>
      <w:bookmarkStart w:id="66" w:name="_Toc436340266"/>
      <w:bookmarkStart w:id="67" w:name="_Toc87526623"/>
      <w:bookmarkStart w:id="68" w:name="_Toc132197773"/>
      <w:r w:rsidRPr="00446DC1">
        <w:t>Master</w:t>
      </w:r>
      <w:r w:rsidR="009C057E" w:rsidRPr="00446DC1">
        <w:t>arbeit</w:t>
      </w:r>
      <w:bookmarkEnd w:id="65"/>
      <w:bookmarkEnd w:id="66"/>
      <w:bookmarkEnd w:id="67"/>
      <w:bookmarkEnd w:id="68"/>
    </w:p>
    <w:p w14:paraId="2CB38C17" w14:textId="0CBFFEAC" w:rsidR="008733EE" w:rsidRPr="00446DC1" w:rsidRDefault="008733EE" w:rsidP="00FA2386">
      <w:pPr>
        <w:pStyle w:val="AbsatzeinesParagraphen"/>
        <w:numPr>
          <w:ilvl w:val="0"/>
          <w:numId w:val="108"/>
        </w:numPr>
      </w:pPr>
      <w:bookmarkStart w:id="69" w:name="_Toc87526624"/>
      <w:r w:rsidRPr="00446DC1">
        <w:t xml:space="preserve">Die Masterarbeit dient dem Nachweis der Befähigung, wissenschaftliche Themen selbstständig sowie inhaltlich und methodisch </w:t>
      </w:r>
      <w:r w:rsidR="0093419C" w:rsidRPr="00446DC1">
        <w:t xml:space="preserve">korrekt </w:t>
      </w:r>
      <w:r w:rsidRPr="00446DC1">
        <w:t xml:space="preserve">zu bearbeiten. </w:t>
      </w:r>
      <w:bookmarkEnd w:id="69"/>
    </w:p>
    <w:p w14:paraId="7F120A85" w14:textId="104BC982" w:rsidR="008733EE" w:rsidRDefault="008733EE" w:rsidP="00FA2386">
      <w:pPr>
        <w:pStyle w:val="AbsatzeinesParagraphen"/>
        <w:numPr>
          <w:ilvl w:val="0"/>
          <w:numId w:val="106"/>
        </w:numPr>
      </w:pPr>
      <w:bookmarkStart w:id="70" w:name="_Toc87526625"/>
      <w:r w:rsidRPr="00446DC1">
        <w:t xml:space="preserve">Das Thema der Masterarbeit ist </w:t>
      </w:r>
      <w:r w:rsidR="00A02CD0">
        <w:t>den</w:t>
      </w:r>
      <w:r w:rsidRPr="00446DC1">
        <w:t xml:space="preserve"> </w:t>
      </w:r>
      <w:r w:rsidR="008D43F8">
        <w:t>Module</w:t>
      </w:r>
      <w:r w:rsidR="00A02CD0">
        <w:t>n</w:t>
      </w:r>
      <w:r w:rsidR="008D43F8">
        <w:t xml:space="preserve"> [</w:t>
      </w:r>
      <w:r w:rsidR="00AC6DCF">
        <w:t>B.1</w:t>
      </w:r>
      <w:r w:rsidR="008D43F8">
        <w:t>...]</w:t>
      </w:r>
      <w:r w:rsidRPr="00446DC1">
        <w:t xml:space="preserve"> zu entnehmen</w:t>
      </w:r>
      <w:r w:rsidR="00AC6DCF">
        <w:t xml:space="preserve"> oder es muss mit diese</w:t>
      </w:r>
      <w:r w:rsidR="00A02CD0">
        <w:t>n</w:t>
      </w:r>
      <w:r w:rsidR="00AC6DCF">
        <w:t xml:space="preserve"> in einem sinnvollen Zusammenhang stehen</w:t>
      </w:r>
      <w:r w:rsidRPr="00446DC1">
        <w:t>.</w:t>
      </w:r>
      <w:bookmarkEnd w:id="70"/>
      <w:r w:rsidRPr="00446DC1">
        <w:t xml:space="preserve"> </w:t>
      </w:r>
    </w:p>
    <w:p w14:paraId="7C1D86D5" w14:textId="3B52793B" w:rsidR="00720705" w:rsidRDefault="004A073B" w:rsidP="00170F00">
      <w:pPr>
        <w:pStyle w:val="TextAnmerkung"/>
        <w:ind w:left="454"/>
      </w:pPr>
      <w:r>
        <w:t xml:space="preserve">Für den Fall, dass im Curriculum auch die Absolvierung eines </w:t>
      </w:r>
      <w:proofErr w:type="spellStart"/>
      <w:r>
        <w:t>Überfakultären</w:t>
      </w:r>
      <w:proofErr w:type="spellEnd"/>
      <w:r>
        <w:t xml:space="preserve"> Mastermoduls möglich ist</w:t>
      </w:r>
      <w:r w:rsidR="002B6F75">
        <w:t xml:space="preserve"> (siehe </w:t>
      </w:r>
      <w:r w:rsidR="002B6F75">
        <w:fldChar w:fldCharType="begin"/>
      </w:r>
      <w:r w:rsidR="002B6F75">
        <w:instrText xml:space="preserve"> REF _Ref400296170 \r \h </w:instrText>
      </w:r>
      <w:r w:rsidR="002B6F75">
        <w:fldChar w:fldCharType="separate"/>
      </w:r>
      <w:r w:rsidR="002B6F75">
        <w:t>§ 7</w:t>
      </w:r>
      <w:r w:rsidR="002B6F75">
        <w:fldChar w:fldCharType="end"/>
      </w:r>
      <w:r w:rsidR="006D7579">
        <w:t xml:space="preserve"> Abs. 2</w:t>
      </w:r>
      <w:r w:rsidR="002B6F75">
        <w:t>)</w:t>
      </w:r>
      <w:r>
        <w:t>, sollte dieses hier jedenfalls ausgeschlossen werden.</w:t>
      </w:r>
    </w:p>
    <w:p w14:paraId="722A8B0C" w14:textId="26F4313B" w:rsidR="008733EE" w:rsidRPr="00446DC1" w:rsidRDefault="008733EE" w:rsidP="00F973A9">
      <w:pPr>
        <w:pStyle w:val="AbsatzeinesParagraphen"/>
        <w:numPr>
          <w:ilvl w:val="0"/>
          <w:numId w:val="106"/>
        </w:numPr>
      </w:pPr>
      <w:bookmarkStart w:id="71" w:name="_Toc87526626"/>
      <w:r w:rsidRPr="00446DC1">
        <w:lastRenderedPageBreak/>
        <w:t xml:space="preserve">Die Masterarbeit ist vor Beginn der Bearbeitung </w:t>
      </w:r>
      <w:r w:rsidR="00596020">
        <w:t>beim</w:t>
      </w:r>
      <w:r w:rsidRPr="00446DC1">
        <w:t xml:space="preserve"> zuständigen studienrechtlichen Organ</w:t>
      </w:r>
      <w:r w:rsidR="00596020">
        <w:t xml:space="preserve"> </w:t>
      </w:r>
      <w:r w:rsidR="00B95899">
        <w:t>über das</w:t>
      </w:r>
      <w:r w:rsidR="00596020">
        <w:t xml:space="preserve"> </w:t>
      </w:r>
      <w:r w:rsidR="00B95899">
        <w:t xml:space="preserve">zuständige </w:t>
      </w:r>
      <w:r w:rsidR="00596020">
        <w:t>Dekanat</w:t>
      </w:r>
      <w:r w:rsidRPr="00446DC1">
        <w:t xml:space="preserve"> anzumelden. </w:t>
      </w:r>
      <w:bookmarkEnd w:id="71"/>
    </w:p>
    <w:p w14:paraId="515B6EA3" w14:textId="0B588A0D" w:rsidR="00353CA4" w:rsidRPr="00446DC1" w:rsidRDefault="00875284" w:rsidP="00F4630C">
      <w:pPr>
        <w:pStyle w:val="berschrifteinesParagraphen"/>
      </w:pPr>
      <w:bookmarkStart w:id="72" w:name="_Ref400296950"/>
      <w:bookmarkStart w:id="73" w:name="_Toc421527351"/>
      <w:bookmarkStart w:id="74" w:name="_Toc436340267"/>
      <w:bookmarkStart w:id="75" w:name="_Toc87526629"/>
      <w:bookmarkStart w:id="76" w:name="_Toc132197774"/>
      <w:r w:rsidRPr="00446DC1">
        <w:t>Anmeldevoraussetzungen</w:t>
      </w:r>
      <w:r w:rsidR="00C2119C" w:rsidRPr="00446DC1">
        <w:t xml:space="preserve"> für</w:t>
      </w:r>
      <w:r w:rsidR="00394DEF" w:rsidRPr="00446DC1">
        <w:t xml:space="preserve"> Lehrveranstaltungen</w:t>
      </w:r>
      <w:r w:rsidR="00353CA4" w:rsidRPr="00446DC1">
        <w:t>/Prüfungen</w:t>
      </w:r>
      <w:bookmarkEnd w:id="72"/>
      <w:bookmarkEnd w:id="73"/>
      <w:bookmarkEnd w:id="74"/>
      <w:bookmarkEnd w:id="75"/>
      <w:bookmarkEnd w:id="76"/>
    </w:p>
    <w:p w14:paraId="79950781" w14:textId="61B708FA" w:rsidR="00F137DC" w:rsidRPr="00F137DC" w:rsidRDefault="00F137DC" w:rsidP="00F137DC">
      <w:pPr>
        <w:pStyle w:val="AbsatzeinesParagraphen"/>
        <w:numPr>
          <w:ilvl w:val="0"/>
          <w:numId w:val="165"/>
        </w:numPr>
      </w:pPr>
      <w:r w:rsidRPr="00F137DC">
        <w:t xml:space="preserve">Die Anmeldevoraussetzung zur kommissionellen Masterprüfung ist der Nachweis der positiven Beurteilung aller Prüfungsleistungen gemäß </w:t>
      </w:r>
      <w:r w:rsidR="00EC2AD8">
        <w:t>§</w:t>
      </w:r>
      <w:r>
        <w:fldChar w:fldCharType="begin"/>
      </w:r>
      <w:r>
        <w:instrText xml:space="preserve"> REF _Ref400295978 \r \h </w:instrText>
      </w:r>
      <w:r>
        <w:fldChar w:fldCharType="separate"/>
      </w:r>
      <w:r w:rsidR="0000708D">
        <w:t>§ 6</w:t>
      </w:r>
      <w:r>
        <w:fldChar w:fldCharType="end"/>
      </w:r>
      <w:r>
        <w:t xml:space="preserve"> </w:t>
      </w:r>
      <w:r w:rsidRPr="00F137DC">
        <w:t xml:space="preserve">bis </w:t>
      </w:r>
      <w:r w:rsidR="00EC2AD8">
        <w:t>8</w:t>
      </w:r>
      <w:r w:rsidRPr="00F137DC">
        <w:t xml:space="preserve"> sowie die positiv beurteilte Masterarbeit.</w:t>
      </w:r>
    </w:p>
    <w:p w14:paraId="409E8725" w14:textId="776DFCA6" w:rsidR="008733EE" w:rsidRPr="00446DC1" w:rsidRDefault="00F137DC" w:rsidP="00F137DC">
      <w:pPr>
        <w:pStyle w:val="AbsatzeinesParagraphen"/>
      </w:pPr>
      <w:r w:rsidRPr="00F137DC">
        <w:t>[</w:t>
      </w:r>
      <w:r w:rsidRPr="00F137DC">
        <w:rPr>
          <w:color w:val="2102FF"/>
        </w:rPr>
        <w:t>Option</w:t>
      </w:r>
      <w:r>
        <w:rPr>
          <w:color w:val="2102FF"/>
        </w:rPr>
        <w:t>al</w:t>
      </w:r>
      <w:r w:rsidRPr="00F137DC">
        <w:rPr>
          <w:color w:val="2102FF"/>
        </w:rPr>
        <w:t xml:space="preserve"> Abs</w:t>
      </w:r>
      <w:r w:rsidR="00FF6EAD">
        <w:rPr>
          <w:color w:val="2102FF"/>
        </w:rPr>
        <w:t>.</w:t>
      </w:r>
      <w:r w:rsidRPr="00F137DC">
        <w:rPr>
          <w:color w:val="2102FF"/>
        </w:rPr>
        <w:t xml:space="preserve"> 2</w:t>
      </w:r>
      <w:r w:rsidR="006545CD">
        <w:rPr>
          <w:color w:val="2102FF"/>
        </w:rPr>
        <w:t>.</w:t>
      </w:r>
      <w:r w:rsidRPr="00F137DC">
        <w:t>: Zusätzlich gelten für nachfolgende Lehrveranstaltungen</w:t>
      </w:r>
      <w:r w:rsidR="008043A5">
        <w:t>/Prüfungen</w:t>
      </w:r>
      <w:r w:rsidR="00FF6EAD">
        <w:t>/Module</w:t>
      </w:r>
      <w:r w:rsidRPr="00F137DC">
        <w:t xml:space="preserve"> folgende Anmeldevoraussetzungen:</w:t>
      </w:r>
      <w:r w:rsidRPr="00F137DC" w:rsidDel="00894FD4">
        <w:t xml:space="preserve"> </w:t>
      </w:r>
    </w:p>
    <w:tbl>
      <w:tblPr>
        <w:tblW w:w="9087" w:type="dxa"/>
        <w:tblInd w:w="55" w:type="dxa"/>
        <w:tblCellMar>
          <w:left w:w="70" w:type="dxa"/>
          <w:right w:w="70" w:type="dxa"/>
        </w:tblCellMar>
        <w:tblLook w:val="04A0" w:firstRow="1" w:lastRow="0" w:firstColumn="1" w:lastColumn="0" w:noHBand="0" w:noVBand="1"/>
      </w:tblPr>
      <w:tblGrid>
        <w:gridCol w:w="4693"/>
        <w:gridCol w:w="4394"/>
      </w:tblGrid>
      <w:tr w:rsidR="008733EE" w:rsidRPr="00446DC1" w14:paraId="083BC179" w14:textId="77777777" w:rsidTr="00D536DE">
        <w:trPr>
          <w:trHeight w:val="340"/>
        </w:trPr>
        <w:tc>
          <w:tcPr>
            <w:tcW w:w="4693" w:type="dxa"/>
            <w:tcBorders>
              <w:top w:val="single" w:sz="4" w:space="0" w:color="000000"/>
              <w:left w:val="single" w:sz="4" w:space="0" w:color="000000"/>
              <w:bottom w:val="single" w:sz="4" w:space="0" w:color="auto"/>
              <w:right w:val="single" w:sz="4" w:space="0" w:color="000000"/>
            </w:tcBorders>
            <w:shd w:val="clear" w:color="000000" w:fill="FFFF99"/>
            <w:vAlign w:val="center"/>
            <w:hideMark/>
          </w:tcPr>
          <w:p w14:paraId="1CB372FB" w14:textId="63B087E3" w:rsidR="008733EE" w:rsidRPr="00D536DE" w:rsidRDefault="008733EE" w:rsidP="00D536DE">
            <w:pPr>
              <w:pStyle w:val="TabelleSpaltenberschrift"/>
            </w:pPr>
            <w:r w:rsidRPr="00D536DE">
              <w:t>Lehrveranstaltung</w:t>
            </w:r>
            <w:r w:rsidR="008043A5">
              <w:t>/Prüfung</w:t>
            </w:r>
            <w:r w:rsidR="00FF6EAD">
              <w:t>/Modul</w:t>
            </w:r>
          </w:p>
        </w:tc>
        <w:tc>
          <w:tcPr>
            <w:tcW w:w="4394" w:type="dxa"/>
            <w:tcBorders>
              <w:top w:val="single" w:sz="4" w:space="0" w:color="000000"/>
              <w:left w:val="nil"/>
              <w:bottom w:val="single" w:sz="4" w:space="0" w:color="auto"/>
              <w:right w:val="single" w:sz="4" w:space="0" w:color="000000"/>
            </w:tcBorders>
            <w:shd w:val="clear" w:color="auto" w:fill="FFFF99"/>
            <w:vAlign w:val="center"/>
            <w:hideMark/>
          </w:tcPr>
          <w:p w14:paraId="2B4EC72D" w14:textId="77777777" w:rsidR="008733EE" w:rsidRPr="00D536DE" w:rsidRDefault="008733EE" w:rsidP="00D536DE">
            <w:pPr>
              <w:pStyle w:val="TabelleSpaltenberschrift"/>
            </w:pPr>
            <w:r w:rsidRPr="00D536DE">
              <w:t>Voraussetzung</w:t>
            </w:r>
          </w:p>
        </w:tc>
      </w:tr>
      <w:tr w:rsidR="008733EE" w:rsidRPr="00446DC1" w14:paraId="7D41305D" w14:textId="77777777" w:rsidTr="00CA6B80">
        <w:trPr>
          <w:trHeight w:val="20"/>
        </w:trPr>
        <w:tc>
          <w:tcPr>
            <w:tcW w:w="4693" w:type="dxa"/>
            <w:tcBorders>
              <w:top w:val="single" w:sz="4" w:space="0" w:color="auto"/>
              <w:left w:val="single" w:sz="4" w:space="0" w:color="auto"/>
              <w:bottom w:val="single" w:sz="4" w:space="0" w:color="auto"/>
              <w:right w:val="single" w:sz="4" w:space="0" w:color="auto"/>
            </w:tcBorders>
            <w:shd w:val="clear" w:color="000000" w:fill="FFFFFF"/>
            <w:vAlign w:val="center"/>
          </w:tcPr>
          <w:p w14:paraId="7779F44E" w14:textId="77777777" w:rsidR="008733EE" w:rsidRPr="00446DC1" w:rsidRDefault="008733EE" w:rsidP="00D536DE">
            <w:pPr>
              <w:pStyle w:val="TabelleFlietext"/>
              <w:rPr>
                <w:color w:val="000000"/>
                <w:lang w:eastAsia="de-DE"/>
              </w:rPr>
            </w:pP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center"/>
          </w:tcPr>
          <w:p w14:paraId="1C9E3AC4" w14:textId="77777777" w:rsidR="008733EE" w:rsidRPr="00446DC1" w:rsidRDefault="008733EE" w:rsidP="00D536DE">
            <w:pPr>
              <w:pStyle w:val="TabelleFlietext"/>
              <w:rPr>
                <w:color w:val="000000"/>
                <w:lang w:eastAsia="de-DE"/>
              </w:rPr>
            </w:pPr>
          </w:p>
        </w:tc>
      </w:tr>
      <w:tr w:rsidR="008733EE" w:rsidRPr="00446DC1" w14:paraId="130B8260" w14:textId="77777777" w:rsidTr="00CA6B80">
        <w:trPr>
          <w:trHeight w:val="20"/>
        </w:trPr>
        <w:tc>
          <w:tcPr>
            <w:tcW w:w="469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48E964B5" w14:textId="77777777" w:rsidR="008733EE" w:rsidRPr="00446DC1" w:rsidRDefault="008733EE" w:rsidP="00D536DE">
            <w:pPr>
              <w:pStyle w:val="TabelleFlietext"/>
              <w:rPr>
                <w:color w:val="000000"/>
                <w:lang w:eastAsia="de-DE"/>
              </w:rPr>
            </w:pPr>
          </w:p>
        </w:tc>
        <w:tc>
          <w:tcPr>
            <w:tcW w:w="4394" w:type="dxa"/>
            <w:tcBorders>
              <w:top w:val="single" w:sz="4" w:space="0" w:color="auto"/>
              <w:left w:val="nil"/>
              <w:bottom w:val="single" w:sz="4" w:space="0" w:color="000000"/>
              <w:right w:val="single" w:sz="4" w:space="0" w:color="000000"/>
            </w:tcBorders>
            <w:shd w:val="clear" w:color="000000" w:fill="FFFFFF"/>
            <w:vAlign w:val="center"/>
          </w:tcPr>
          <w:p w14:paraId="3CC95696" w14:textId="77777777" w:rsidR="008733EE" w:rsidRPr="00446DC1" w:rsidRDefault="008733EE" w:rsidP="00D536DE">
            <w:pPr>
              <w:pStyle w:val="TabelleFlietext"/>
              <w:rPr>
                <w:color w:val="000000"/>
                <w:lang w:eastAsia="de-DE"/>
              </w:rPr>
            </w:pPr>
          </w:p>
        </w:tc>
      </w:tr>
      <w:tr w:rsidR="008733EE" w:rsidRPr="00446DC1" w14:paraId="1949C413" w14:textId="77777777" w:rsidTr="00CA6B80">
        <w:trPr>
          <w:trHeight w:val="20"/>
        </w:trPr>
        <w:tc>
          <w:tcPr>
            <w:tcW w:w="4693" w:type="dxa"/>
            <w:tcBorders>
              <w:top w:val="single" w:sz="4" w:space="0" w:color="auto"/>
              <w:left w:val="single" w:sz="4" w:space="0" w:color="000000"/>
              <w:bottom w:val="single" w:sz="4" w:space="0" w:color="000000"/>
              <w:right w:val="single" w:sz="4" w:space="0" w:color="000000"/>
            </w:tcBorders>
            <w:shd w:val="clear" w:color="000000" w:fill="FFFFFF"/>
            <w:vAlign w:val="center"/>
          </w:tcPr>
          <w:p w14:paraId="3B955419" w14:textId="77777777" w:rsidR="008733EE" w:rsidRPr="00446DC1" w:rsidRDefault="008733EE" w:rsidP="00D536DE">
            <w:pPr>
              <w:pStyle w:val="TabelleFlietext"/>
              <w:rPr>
                <w:color w:val="000000"/>
                <w:lang w:eastAsia="de-DE"/>
              </w:rPr>
            </w:pPr>
          </w:p>
        </w:tc>
        <w:tc>
          <w:tcPr>
            <w:tcW w:w="4394" w:type="dxa"/>
            <w:tcBorders>
              <w:top w:val="single" w:sz="4" w:space="0" w:color="auto"/>
              <w:left w:val="nil"/>
              <w:bottom w:val="single" w:sz="4" w:space="0" w:color="000000"/>
              <w:right w:val="single" w:sz="4" w:space="0" w:color="000000"/>
            </w:tcBorders>
            <w:shd w:val="clear" w:color="000000" w:fill="FFFFFF"/>
            <w:vAlign w:val="center"/>
          </w:tcPr>
          <w:p w14:paraId="6AC817E6" w14:textId="77777777" w:rsidR="008733EE" w:rsidRPr="00446DC1" w:rsidRDefault="008733EE" w:rsidP="00D536DE">
            <w:pPr>
              <w:pStyle w:val="TabelleFlietext"/>
              <w:rPr>
                <w:color w:val="000000"/>
                <w:lang w:eastAsia="de-DE"/>
              </w:rPr>
            </w:pPr>
          </w:p>
        </w:tc>
      </w:tr>
      <w:tr w:rsidR="008733EE" w:rsidRPr="00446DC1" w14:paraId="3704EB8A" w14:textId="77777777" w:rsidTr="00CA6B80">
        <w:trPr>
          <w:trHeight w:val="20"/>
        </w:trPr>
        <w:tc>
          <w:tcPr>
            <w:tcW w:w="4693" w:type="dxa"/>
            <w:tcBorders>
              <w:top w:val="nil"/>
              <w:left w:val="single" w:sz="4" w:space="0" w:color="000000"/>
              <w:bottom w:val="single" w:sz="4" w:space="0" w:color="000000"/>
              <w:right w:val="single" w:sz="4" w:space="0" w:color="000000"/>
            </w:tcBorders>
            <w:shd w:val="clear" w:color="000000" w:fill="FFFFFF"/>
            <w:vAlign w:val="center"/>
          </w:tcPr>
          <w:p w14:paraId="3DF3C792" w14:textId="77777777" w:rsidR="008733EE" w:rsidRPr="00446DC1" w:rsidRDefault="008733EE" w:rsidP="00D536DE">
            <w:pPr>
              <w:pStyle w:val="TabelleFlietext"/>
              <w:rPr>
                <w:color w:val="000000"/>
                <w:lang w:eastAsia="de-DE"/>
              </w:rPr>
            </w:pPr>
          </w:p>
        </w:tc>
        <w:tc>
          <w:tcPr>
            <w:tcW w:w="4394" w:type="dxa"/>
            <w:tcBorders>
              <w:top w:val="nil"/>
              <w:left w:val="nil"/>
              <w:bottom w:val="single" w:sz="4" w:space="0" w:color="000000"/>
              <w:right w:val="single" w:sz="4" w:space="0" w:color="000000"/>
            </w:tcBorders>
            <w:shd w:val="clear" w:color="000000" w:fill="FFFFFF"/>
            <w:vAlign w:val="center"/>
          </w:tcPr>
          <w:p w14:paraId="4C3C0E7F" w14:textId="77777777" w:rsidR="008733EE" w:rsidRPr="00446DC1" w:rsidRDefault="008733EE" w:rsidP="00D536DE">
            <w:pPr>
              <w:pStyle w:val="TabelleFlietext"/>
              <w:rPr>
                <w:color w:val="000000"/>
                <w:lang w:eastAsia="de-DE"/>
              </w:rPr>
            </w:pPr>
          </w:p>
        </w:tc>
      </w:tr>
      <w:tr w:rsidR="008733EE" w:rsidRPr="00446DC1" w14:paraId="429361D3" w14:textId="77777777" w:rsidTr="00CA6B80">
        <w:trPr>
          <w:trHeight w:val="20"/>
        </w:trPr>
        <w:tc>
          <w:tcPr>
            <w:tcW w:w="4693" w:type="dxa"/>
            <w:tcBorders>
              <w:top w:val="nil"/>
              <w:left w:val="single" w:sz="4" w:space="0" w:color="000000"/>
              <w:bottom w:val="single" w:sz="4" w:space="0" w:color="000000"/>
              <w:right w:val="single" w:sz="4" w:space="0" w:color="000000"/>
            </w:tcBorders>
            <w:shd w:val="clear" w:color="000000" w:fill="FFFFFF"/>
            <w:vAlign w:val="center"/>
          </w:tcPr>
          <w:p w14:paraId="52CCD8F6" w14:textId="77777777" w:rsidR="008733EE" w:rsidRPr="00446DC1" w:rsidRDefault="008733EE" w:rsidP="00D536DE">
            <w:pPr>
              <w:pStyle w:val="TabelleFlietext"/>
              <w:rPr>
                <w:color w:val="000000"/>
                <w:lang w:eastAsia="de-DE"/>
              </w:rPr>
            </w:pPr>
          </w:p>
        </w:tc>
        <w:tc>
          <w:tcPr>
            <w:tcW w:w="4394" w:type="dxa"/>
            <w:tcBorders>
              <w:top w:val="nil"/>
              <w:left w:val="nil"/>
              <w:bottom w:val="single" w:sz="4" w:space="0" w:color="000000"/>
              <w:right w:val="single" w:sz="4" w:space="0" w:color="000000"/>
            </w:tcBorders>
            <w:shd w:val="clear" w:color="000000" w:fill="FFFFFF"/>
            <w:vAlign w:val="center"/>
          </w:tcPr>
          <w:p w14:paraId="17AC2851" w14:textId="77777777" w:rsidR="008733EE" w:rsidRPr="00446DC1" w:rsidRDefault="008733EE" w:rsidP="00D536DE">
            <w:pPr>
              <w:pStyle w:val="TabelleFlietext"/>
              <w:rPr>
                <w:color w:val="000000"/>
                <w:lang w:eastAsia="de-DE"/>
              </w:rPr>
            </w:pPr>
          </w:p>
        </w:tc>
      </w:tr>
      <w:tr w:rsidR="008733EE" w:rsidRPr="00446DC1" w14:paraId="5237C605" w14:textId="77777777" w:rsidTr="00CA6B80">
        <w:trPr>
          <w:trHeight w:val="20"/>
        </w:trPr>
        <w:tc>
          <w:tcPr>
            <w:tcW w:w="4693" w:type="dxa"/>
            <w:tcBorders>
              <w:top w:val="nil"/>
              <w:left w:val="single" w:sz="4" w:space="0" w:color="000000"/>
              <w:bottom w:val="single" w:sz="4" w:space="0" w:color="000000"/>
              <w:right w:val="single" w:sz="4" w:space="0" w:color="000000"/>
            </w:tcBorders>
            <w:shd w:val="clear" w:color="000000" w:fill="FFFFFF"/>
            <w:vAlign w:val="center"/>
          </w:tcPr>
          <w:p w14:paraId="2B1CB08C" w14:textId="77777777" w:rsidR="008733EE" w:rsidRPr="00446DC1" w:rsidRDefault="008733EE" w:rsidP="00D536DE">
            <w:pPr>
              <w:pStyle w:val="TabelleFlietext"/>
              <w:rPr>
                <w:color w:val="000000"/>
                <w:lang w:eastAsia="de-DE"/>
              </w:rPr>
            </w:pPr>
          </w:p>
        </w:tc>
        <w:tc>
          <w:tcPr>
            <w:tcW w:w="4394" w:type="dxa"/>
            <w:tcBorders>
              <w:top w:val="nil"/>
              <w:left w:val="nil"/>
              <w:bottom w:val="single" w:sz="4" w:space="0" w:color="000000"/>
              <w:right w:val="single" w:sz="4" w:space="0" w:color="000000"/>
            </w:tcBorders>
            <w:shd w:val="clear" w:color="000000" w:fill="FFFFFF"/>
            <w:vAlign w:val="center"/>
          </w:tcPr>
          <w:p w14:paraId="06ADBCFC" w14:textId="77777777" w:rsidR="008733EE" w:rsidRPr="00446DC1" w:rsidRDefault="008733EE" w:rsidP="00D536DE">
            <w:pPr>
              <w:pStyle w:val="TabelleFlietext"/>
              <w:rPr>
                <w:color w:val="000000"/>
                <w:lang w:eastAsia="de-DE"/>
              </w:rPr>
            </w:pPr>
          </w:p>
        </w:tc>
      </w:tr>
    </w:tbl>
    <w:p w14:paraId="2CA5CB63" w14:textId="524EC187" w:rsidR="007A4BD5" w:rsidRDefault="007A4BD5" w:rsidP="00FA2386">
      <w:pPr>
        <w:pStyle w:val="TextAnmerkung"/>
      </w:pPr>
      <w:r w:rsidRPr="00446DC1">
        <w:t>Gemäß § 58 Abs. 7 UG darf im Curriculum als Voraussetzung für die Anmeldung zu Lehrveranstaltungen</w:t>
      </w:r>
      <w:r w:rsidR="008043A5">
        <w:t>/Prüfungen</w:t>
      </w:r>
      <w:r w:rsidRPr="00446DC1">
        <w:t>, deren Verständnis besondere Vorkenntnisse erfordert, der Nachweis dieser Vorkenntnisse durch die positive Beurteilung bei einer oder mehreren Prüfungen oder in anderer zweckmäßiger Form festgelegt werden.</w:t>
      </w:r>
      <w:r w:rsidR="006D7579">
        <w:t>]</w:t>
      </w:r>
    </w:p>
    <w:p w14:paraId="40B489AE" w14:textId="6D598FE1" w:rsidR="008733EE" w:rsidRPr="00446DC1" w:rsidRDefault="007A4BD5" w:rsidP="00D278E8">
      <w:pPr>
        <w:pStyle w:val="TextAnmerkung"/>
      </w:pPr>
      <w:r w:rsidRPr="00446DC1">
        <w:t xml:space="preserve">Alle </w:t>
      </w:r>
      <w:r>
        <w:t>Anmeldevoraussetzungen</w:t>
      </w:r>
      <w:r w:rsidRPr="00446DC1">
        <w:t xml:space="preserve"> müssen bei der Einreichung (Aussenden für die Stellungnahme) gesondert begründet werden.</w:t>
      </w:r>
    </w:p>
    <w:p w14:paraId="053E11A1" w14:textId="52D86220" w:rsidR="00C860B5" w:rsidRPr="00446DC1" w:rsidRDefault="00497CBB" w:rsidP="00F4630C">
      <w:pPr>
        <w:pStyle w:val="berschrifteinesParagraphen"/>
      </w:pPr>
      <w:bookmarkStart w:id="77" w:name="Paragraph_Ausland_Praxis"/>
      <w:bookmarkStart w:id="78" w:name="_Toc421527352"/>
      <w:bookmarkStart w:id="79" w:name="_Toc436340268"/>
      <w:bookmarkStart w:id="80" w:name="_Toc87526630"/>
      <w:bookmarkStart w:id="81" w:name="_Toc132197775"/>
      <w:bookmarkEnd w:id="77"/>
      <w:r w:rsidRPr="00446DC1">
        <w:t>Auslandsaufenthalte und Praxis</w:t>
      </w:r>
      <w:bookmarkEnd w:id="78"/>
      <w:bookmarkEnd w:id="79"/>
      <w:bookmarkEnd w:id="80"/>
      <w:bookmarkEnd w:id="81"/>
    </w:p>
    <w:p w14:paraId="3936EE0A" w14:textId="6C0E9BBA" w:rsidR="00666355" w:rsidRPr="00446DC1" w:rsidRDefault="00666355" w:rsidP="00FA2386">
      <w:pPr>
        <w:pStyle w:val="AbsatzeinesParagraphen"/>
        <w:numPr>
          <w:ilvl w:val="0"/>
          <w:numId w:val="112"/>
        </w:numPr>
      </w:pPr>
      <w:bookmarkStart w:id="82" w:name="_Toc87526631"/>
      <w:bookmarkStart w:id="83" w:name="Paragraph_Absatz_Praxis"/>
      <w:r w:rsidRPr="00446DC1">
        <w:t>Empfohlene Auslandsstudien</w:t>
      </w:r>
      <w:bookmarkEnd w:id="82"/>
    </w:p>
    <w:p w14:paraId="0B56D812" w14:textId="6CA2EB4C" w:rsidR="00666355" w:rsidRPr="00446DC1" w:rsidRDefault="00666355" w:rsidP="00F973A9">
      <w:pPr>
        <w:pStyle w:val="AbsatzeinesParagraphen-FlietextmitEinzug"/>
      </w:pPr>
      <w:r w:rsidRPr="00446DC1">
        <w:t>Studierenden wird empfohlen, in ihrem Studium ein</w:t>
      </w:r>
      <w:r w:rsidR="00915710" w:rsidRPr="00446DC1">
        <w:t>en</w:t>
      </w:r>
      <w:r w:rsidRPr="00446DC1">
        <w:t xml:space="preserve"> </w:t>
      </w:r>
      <w:r w:rsidR="00915710" w:rsidRPr="00446DC1">
        <w:t xml:space="preserve">Auslandsaufenthalt </w:t>
      </w:r>
      <w:r w:rsidRPr="00446DC1">
        <w:t xml:space="preserve">zu absolvieren. Dafür [kommt/kommen] in diesem Masterstudium insbesondere [das/die] [… bis …] Semester in Frage. </w:t>
      </w:r>
    </w:p>
    <w:p w14:paraId="1DABD1CE" w14:textId="7A51753D" w:rsidR="00666355" w:rsidRPr="00446DC1" w:rsidRDefault="00666355" w:rsidP="00F973A9">
      <w:pPr>
        <w:pStyle w:val="AbsatzeinesParagraphen-FlietextmitEinzug"/>
      </w:pPr>
      <w:r w:rsidRPr="00446DC1">
        <w:t xml:space="preserve">Ferner können auf Antrag an das zuständige studienrechtliche Organ auch </w:t>
      </w:r>
      <w:r w:rsidR="003C6AF2" w:rsidRPr="00446DC1">
        <w:t xml:space="preserve">die erbrachten Leistungen von </w:t>
      </w:r>
      <w:r w:rsidRPr="00446DC1">
        <w:t>kürzere</w:t>
      </w:r>
      <w:r w:rsidR="003C6AF2" w:rsidRPr="00446DC1">
        <w:t>n</w:t>
      </w:r>
      <w:r w:rsidRPr="00446DC1">
        <w:t xml:space="preserve"> Studienaufenthalte</w:t>
      </w:r>
      <w:r w:rsidR="003C6AF2" w:rsidRPr="00446DC1">
        <w:t>n</w:t>
      </w:r>
      <w:r w:rsidRPr="00446DC1">
        <w:t xml:space="preserve"> im Ausland, wie beispielsweise die aktive Teilnahme an internationalen Sommer- bzw. Winterschulen, im Rahmen </w:t>
      </w:r>
      <w:r w:rsidR="00E76647" w:rsidRPr="00446DC1">
        <w:t xml:space="preserve">der </w:t>
      </w:r>
      <w:r w:rsidR="00915710" w:rsidRPr="00446DC1">
        <w:t>freien Wahlf</w:t>
      </w:r>
      <w:r w:rsidR="00E76647" w:rsidRPr="00446DC1">
        <w:t>ä</w:t>
      </w:r>
      <w:r w:rsidR="00915710" w:rsidRPr="00446DC1">
        <w:t>ch</w:t>
      </w:r>
      <w:r w:rsidR="00E76647" w:rsidRPr="00446DC1">
        <w:t>er</w:t>
      </w:r>
      <w:r w:rsidR="00915710" w:rsidRPr="00446DC1">
        <w:t xml:space="preserve"> </w:t>
      </w:r>
      <w:r w:rsidRPr="00446DC1">
        <w:t>anerkannt werden.</w:t>
      </w:r>
    </w:p>
    <w:p w14:paraId="639C8634" w14:textId="61991F4E" w:rsidR="00660A98" w:rsidRPr="00446DC1" w:rsidRDefault="00660A98" w:rsidP="00FA2386">
      <w:pPr>
        <w:pStyle w:val="AbsatzeinesParagraphen"/>
        <w:numPr>
          <w:ilvl w:val="0"/>
          <w:numId w:val="112"/>
        </w:numPr>
      </w:pPr>
      <w:bookmarkStart w:id="84" w:name="_Toc87526632"/>
      <w:r w:rsidRPr="00446DC1">
        <w:t>Praxis</w:t>
      </w:r>
      <w:bookmarkEnd w:id="83"/>
      <w:bookmarkEnd w:id="84"/>
      <w:r w:rsidRPr="00446DC1">
        <w:t xml:space="preserve"> </w:t>
      </w:r>
    </w:p>
    <w:p w14:paraId="13D8831A" w14:textId="2F21F65C" w:rsidR="00D11635" w:rsidRPr="00446DC1" w:rsidRDefault="00660A98" w:rsidP="00F973A9">
      <w:pPr>
        <w:pStyle w:val="AbsatzeinesParagraphen-FlietextmitEinzug"/>
      </w:pPr>
      <w:r w:rsidRPr="00446DC1">
        <w:t>[</w:t>
      </w:r>
      <w:r w:rsidRPr="00446DC1">
        <w:rPr>
          <w:color w:val="2000FF"/>
        </w:rPr>
        <w:t>Variante</w:t>
      </w:r>
      <w:r w:rsidR="00BB140C" w:rsidRPr="00446DC1">
        <w:rPr>
          <w:color w:val="2000FF"/>
        </w:rPr>
        <w:t xml:space="preserve"> </w:t>
      </w:r>
      <w:r w:rsidRPr="00446DC1">
        <w:rPr>
          <w:color w:val="2000FF"/>
        </w:rPr>
        <w:t>1</w:t>
      </w:r>
      <w:r w:rsidR="00F20BF4" w:rsidRPr="00446DC1">
        <w:t xml:space="preserve">: </w:t>
      </w:r>
      <w:r w:rsidR="00D11635" w:rsidRPr="00446DC1">
        <w:t>Im Rahmen des freien Wahlfachs [optional: der Wahlmodule] besteht die Möglichkeit, eine berufsorientierte Praxis zu absolvieren.</w:t>
      </w:r>
      <w:r w:rsidR="00F20BF4" w:rsidRPr="00446DC1">
        <w:t>]</w:t>
      </w:r>
    </w:p>
    <w:p w14:paraId="6A0F0AD1" w14:textId="63E28501" w:rsidR="003B6BC3" w:rsidRPr="00446DC1" w:rsidRDefault="00660A98" w:rsidP="00F973A9">
      <w:pPr>
        <w:pStyle w:val="AbsatzeinesParagraphen-FlietextmitEinzug"/>
      </w:pPr>
      <w:r w:rsidRPr="00446DC1">
        <w:t>[</w:t>
      </w:r>
      <w:r w:rsidR="00DE241F" w:rsidRPr="00446DC1">
        <w:rPr>
          <w:color w:val="2000FF"/>
        </w:rPr>
        <w:t>Variante</w:t>
      </w:r>
      <w:r w:rsidR="00BB140C" w:rsidRPr="00446DC1">
        <w:rPr>
          <w:color w:val="2000FF"/>
        </w:rPr>
        <w:t xml:space="preserve"> </w:t>
      </w:r>
      <w:r w:rsidR="00DE241F" w:rsidRPr="00446DC1">
        <w:rPr>
          <w:color w:val="2000FF"/>
        </w:rPr>
        <w:t>2</w:t>
      </w:r>
      <w:r w:rsidR="00F20BF4" w:rsidRPr="00446DC1">
        <w:rPr>
          <w:color w:val="2000FF"/>
        </w:rPr>
        <w:t>:</w:t>
      </w:r>
      <w:r w:rsidRPr="00446DC1">
        <w:rPr>
          <w:color w:val="2000FF"/>
        </w:rPr>
        <w:t xml:space="preserve"> </w:t>
      </w:r>
      <w:r w:rsidR="00497CBB" w:rsidRPr="00446DC1">
        <w:t>Studierenden wird em</w:t>
      </w:r>
      <w:r w:rsidR="003C6AF2" w:rsidRPr="00446DC1">
        <w:t>pfohlen, eine berufsorientierte</w:t>
      </w:r>
      <w:r w:rsidR="00863AA2" w:rsidRPr="00446DC1">
        <w:t xml:space="preserve"> </w:t>
      </w:r>
      <w:r w:rsidR="00497CBB" w:rsidRPr="00446DC1">
        <w:t xml:space="preserve">Praxis im Rahmen </w:t>
      </w:r>
      <w:r w:rsidR="00E76647" w:rsidRPr="00446DC1">
        <w:t xml:space="preserve">der </w:t>
      </w:r>
      <w:r w:rsidR="00915710" w:rsidRPr="00446DC1">
        <w:t>freien Wahlf</w:t>
      </w:r>
      <w:r w:rsidR="00E76647" w:rsidRPr="00446DC1">
        <w:t>ächer</w:t>
      </w:r>
      <w:r w:rsidR="00915710" w:rsidRPr="00446DC1">
        <w:t xml:space="preserve"> </w:t>
      </w:r>
      <w:r w:rsidR="00497CBB" w:rsidRPr="00446DC1">
        <w:t>zu ab</w:t>
      </w:r>
      <w:r w:rsidR="003B6BC3" w:rsidRPr="00446DC1">
        <w:t>solvieren.</w:t>
      </w:r>
      <w:r w:rsidR="00F20BF4" w:rsidRPr="00446DC1">
        <w:t>]</w:t>
      </w:r>
    </w:p>
    <w:p w14:paraId="5E1ED4F5" w14:textId="66D0C750" w:rsidR="00497CBB" w:rsidRPr="00446DC1" w:rsidRDefault="00863AA2" w:rsidP="00F973A9">
      <w:pPr>
        <w:pStyle w:val="AbsatzeinesParagraphen-FlietextmitEinzug"/>
      </w:pPr>
      <w:r w:rsidRPr="00446DC1">
        <w:t xml:space="preserve">Dabei </w:t>
      </w:r>
      <w:r w:rsidR="00991E65" w:rsidRPr="00446DC1">
        <w:t xml:space="preserve">entsprechen jeder Arbeitswoche </w:t>
      </w:r>
      <w:r w:rsidR="004B45FD">
        <w:t>bei</w:t>
      </w:r>
      <w:r w:rsidR="00666355" w:rsidRPr="00446DC1">
        <w:t xml:space="preserve"> Vollbeschäftigung 1,5 </w:t>
      </w:r>
      <w:r w:rsidR="00991E65" w:rsidRPr="00446DC1">
        <w:t xml:space="preserve">ECTS-Anrechnungspunkte. </w:t>
      </w:r>
      <w:r w:rsidR="00497CBB" w:rsidRPr="00446DC1">
        <w:t xml:space="preserve">Als Praxis gilt auch die aktive Teilnahme an einer wissenschaftlichen Veranstaltung. Diese Praxis </w:t>
      </w:r>
      <w:r w:rsidR="00F74D71" w:rsidRPr="00446DC1">
        <w:t>hat in sinnvoller Ergänzung zum Studium zu stehen</w:t>
      </w:r>
      <w:r w:rsidR="00F74D71">
        <w:t xml:space="preserve"> und </w:t>
      </w:r>
      <w:r w:rsidR="00497CBB" w:rsidRPr="00446DC1">
        <w:t xml:space="preserve">ist </w:t>
      </w:r>
      <w:r w:rsidR="00F74D71">
        <w:t>vom</w:t>
      </w:r>
      <w:r w:rsidR="00497CBB" w:rsidRPr="00446DC1">
        <w:t xml:space="preserve"> zuständigen studienrechtlichen Organ zu genehmigen</w:t>
      </w:r>
      <w:r w:rsidR="00613B66" w:rsidRPr="00446DC1">
        <w:t>.</w:t>
      </w:r>
    </w:p>
    <w:p w14:paraId="42B273E5" w14:textId="3D7CAD88" w:rsidR="00353CA4" w:rsidRPr="00446DC1" w:rsidRDefault="00353CA4" w:rsidP="009400AE">
      <w:pPr>
        <w:pStyle w:val="berschrifteinesAbschnittsrmZiffern"/>
      </w:pPr>
      <w:bookmarkStart w:id="85" w:name="_Toc421527353"/>
      <w:bookmarkStart w:id="86" w:name="_Toc436340269"/>
      <w:bookmarkStart w:id="87" w:name="_Toc87526633"/>
      <w:bookmarkStart w:id="88" w:name="_Toc132197776"/>
      <w:r w:rsidRPr="00446DC1">
        <w:lastRenderedPageBreak/>
        <w:t>Prüfungsordnung</w:t>
      </w:r>
      <w:r w:rsidR="00A77D78" w:rsidRPr="00446DC1">
        <w:t xml:space="preserve"> und </w:t>
      </w:r>
      <w:r w:rsidR="00F97D89" w:rsidRPr="00446DC1">
        <w:t>Studienabschluss</w:t>
      </w:r>
      <w:bookmarkEnd w:id="85"/>
      <w:bookmarkEnd w:id="86"/>
      <w:bookmarkEnd w:id="87"/>
      <w:bookmarkEnd w:id="88"/>
    </w:p>
    <w:p w14:paraId="5314EB23" w14:textId="0D3E8987" w:rsidR="008C0945" w:rsidRPr="00446DC1" w:rsidRDefault="006A7096" w:rsidP="00F4630C">
      <w:pPr>
        <w:pStyle w:val="berschrifteinesParagraphen"/>
      </w:pPr>
      <w:bookmarkStart w:id="89" w:name="_Toc132197777"/>
      <w:r>
        <w:t>Modulnoten</w:t>
      </w:r>
      <w:bookmarkEnd w:id="89"/>
    </w:p>
    <w:p w14:paraId="69292263" w14:textId="6E99AB40" w:rsidR="00E42918" w:rsidRPr="00446DC1" w:rsidRDefault="00E42918" w:rsidP="00FA2386">
      <w:pPr>
        <w:pStyle w:val="Flietext"/>
      </w:pPr>
      <w:r>
        <w:t xml:space="preserve">Die Beurteilung der Module hat so zu erfolgen, dass der nach ECTS- Anrechnungspunkten gewichtete Notendurchschnitt der im Modul zu absolvierenden Prüfungen herangezogen wird. Dabei ist bei Nachkommawerten, die größer als </w:t>
      </w:r>
      <w:r w:rsidR="002E27B8">
        <w:t>0</w:t>
      </w:r>
      <w:r>
        <w:t>,5 sind, aufzurunden, sonst abzurunden. Prüfungen, deren Beurteilung ausschließlich die erfolgreiche/nicht erfolgreiche Teilnahme bestätigt, sind in diese Berechnung der Modulnote nicht einzubeziehen. Die positive Beurteilung eines Moduls setzt die positive Beurteilung aller im Modul zu absolvierenden Prüfungen voraus.</w:t>
      </w:r>
    </w:p>
    <w:p w14:paraId="082844F3" w14:textId="7718A7E6" w:rsidR="00E42918" w:rsidRPr="00446DC1" w:rsidRDefault="00E42918" w:rsidP="00F4630C">
      <w:pPr>
        <w:pStyle w:val="berschrifteinesParagraphen"/>
      </w:pPr>
      <w:bookmarkStart w:id="90" w:name="_Toc132197778"/>
      <w:r>
        <w:t>Masterprüfung</w:t>
      </w:r>
      <w:bookmarkEnd w:id="90"/>
    </w:p>
    <w:p w14:paraId="1AF40941" w14:textId="77777777" w:rsidR="002653F8" w:rsidRPr="002653F8" w:rsidRDefault="002653F8" w:rsidP="00F973A9">
      <w:pPr>
        <w:pStyle w:val="AbsatzeinesParagraphen"/>
        <w:numPr>
          <w:ilvl w:val="0"/>
          <w:numId w:val="162"/>
        </w:numPr>
      </w:pPr>
      <w:bookmarkStart w:id="91" w:name="_Toc87526636"/>
      <w:r w:rsidRPr="002653F8">
        <w:t xml:space="preserve">Die Masterprüfung ist eine mündliche, kommissionelle Prüfung und besteht aus </w:t>
      </w:r>
    </w:p>
    <w:p w14:paraId="1F13B079" w14:textId="5C779CA0" w:rsidR="002653F8" w:rsidRPr="002653F8" w:rsidRDefault="002653F8" w:rsidP="00F973A9">
      <w:pPr>
        <w:pStyle w:val="TextAnmerkung"/>
      </w:pPr>
      <w:r w:rsidRPr="002653F8">
        <w:t>[Der Modus ist genau festzulegen. Beispiel</w:t>
      </w:r>
      <w:r w:rsidR="002B6F75">
        <w:t>:</w:t>
      </w:r>
      <w:r w:rsidRPr="002653F8">
        <w:t>]</w:t>
      </w:r>
    </w:p>
    <w:p w14:paraId="5165CBBA" w14:textId="3DBE4DCE" w:rsidR="002653F8" w:rsidRPr="00B054E2" w:rsidRDefault="00B054E2" w:rsidP="00177A04">
      <w:pPr>
        <w:pStyle w:val="AbsatzeinesParagraphen"/>
        <w:numPr>
          <w:ilvl w:val="1"/>
          <w:numId w:val="170"/>
        </w:numPr>
      </w:pPr>
      <w:r>
        <w:t xml:space="preserve">der </w:t>
      </w:r>
      <w:r w:rsidR="002653F8" w:rsidRPr="00B054E2">
        <w:t xml:space="preserve">Präsentation der Masterarbeit (maximal </w:t>
      </w:r>
      <w:r w:rsidR="00C73B8B">
        <w:t>[</w:t>
      </w:r>
      <w:r w:rsidR="002653F8" w:rsidRPr="00B054E2">
        <w:t>x</w:t>
      </w:r>
      <w:r w:rsidR="00C73B8B">
        <w:t>]</w:t>
      </w:r>
      <w:r w:rsidR="002653F8" w:rsidRPr="00B054E2">
        <w:t xml:space="preserve"> Minuten),</w:t>
      </w:r>
    </w:p>
    <w:p w14:paraId="096B42D8" w14:textId="1D943B18" w:rsidR="002653F8" w:rsidRPr="00B054E2" w:rsidRDefault="00B054E2" w:rsidP="00177A04">
      <w:pPr>
        <w:pStyle w:val="AbsatzeinesParagraphen"/>
        <w:numPr>
          <w:ilvl w:val="1"/>
          <w:numId w:val="170"/>
        </w:numPr>
      </w:pPr>
      <w:r>
        <w:t xml:space="preserve">der </w:t>
      </w:r>
      <w:r w:rsidR="002653F8" w:rsidRPr="00B054E2">
        <w:t>Verteidigung der Masterarbeit (</w:t>
      </w:r>
      <w:r w:rsidR="00E05B17" w:rsidRPr="00B054E2">
        <w:t xml:space="preserve">ein </w:t>
      </w:r>
      <w:r w:rsidR="002653F8" w:rsidRPr="00B054E2">
        <w:t>Prüfungsgespräch</w:t>
      </w:r>
      <w:r w:rsidR="00E05B17" w:rsidRPr="00B054E2">
        <w:t xml:space="preserve"> über die Masterarbeit </w:t>
      </w:r>
      <w:r w:rsidR="00D83B3D" w:rsidRPr="00B054E2">
        <w:t xml:space="preserve">und </w:t>
      </w:r>
      <w:r w:rsidR="00E3035A" w:rsidRPr="00B054E2">
        <w:t>ihr</w:t>
      </w:r>
      <w:r w:rsidR="00E05B17" w:rsidRPr="00B054E2">
        <w:t xml:space="preserve"> thematische</w:t>
      </w:r>
      <w:r w:rsidR="00E3035A" w:rsidRPr="00B054E2">
        <w:t>s</w:t>
      </w:r>
      <w:r w:rsidR="00E05B17" w:rsidRPr="00B054E2">
        <w:t xml:space="preserve"> Umfeld)</w:t>
      </w:r>
      <w:r w:rsidR="002653F8" w:rsidRPr="00B054E2">
        <w:t xml:space="preserve">, sowie </w:t>
      </w:r>
    </w:p>
    <w:p w14:paraId="72F01FCC" w14:textId="01EDAD9B" w:rsidR="002653F8" w:rsidRPr="00B054E2" w:rsidRDefault="002653F8" w:rsidP="00177A04">
      <w:pPr>
        <w:pStyle w:val="AbsatzeinesParagraphen"/>
        <w:numPr>
          <w:ilvl w:val="1"/>
          <w:numId w:val="170"/>
        </w:numPr>
      </w:pPr>
      <w:r w:rsidRPr="00B054E2">
        <w:t>ein</w:t>
      </w:r>
      <w:r w:rsidR="00B054E2">
        <w:t>em</w:t>
      </w:r>
      <w:r w:rsidRPr="00B054E2">
        <w:t xml:space="preserve"> Prüfung</w:t>
      </w:r>
      <w:r w:rsidR="00200D90" w:rsidRPr="00B054E2">
        <w:t>sgespräch</w:t>
      </w:r>
      <w:r w:rsidRPr="00B054E2">
        <w:t xml:space="preserve"> </w:t>
      </w:r>
      <w:r w:rsidR="00200D90" w:rsidRPr="00B054E2">
        <w:t xml:space="preserve">über </w:t>
      </w:r>
      <w:r w:rsidRPr="00B054E2">
        <w:t>eine</w:t>
      </w:r>
      <w:r w:rsidR="00200D90" w:rsidRPr="00B054E2">
        <w:t>n</w:t>
      </w:r>
      <w:r w:rsidRPr="00B054E2">
        <w:t xml:space="preserve"> weiteren </w:t>
      </w:r>
      <w:r w:rsidR="00E3035A" w:rsidRPr="00B054E2">
        <w:t>Themenbereich des Masterstudiums</w:t>
      </w:r>
      <w:r w:rsidRPr="00B054E2">
        <w:t>.</w:t>
      </w:r>
      <w:r w:rsidR="001374EF" w:rsidRPr="00B054E2">
        <w:t xml:space="preserve"> </w:t>
      </w:r>
    </w:p>
    <w:p w14:paraId="0100D252" w14:textId="45E04FBD" w:rsidR="002653F8" w:rsidRPr="002653F8" w:rsidRDefault="00FE13A9" w:rsidP="00F973A9">
      <w:pPr>
        <w:pStyle w:val="AbsatzeinesParagraphen"/>
      </w:pPr>
      <w:r>
        <w:t>Die Themenbereiche gem. Abs. 1 werden</w:t>
      </w:r>
      <w:r w:rsidR="002653F8" w:rsidRPr="002653F8">
        <w:t xml:space="preserve"> vom zuständigen studienrechtlichen Organ der Universität der Zulassung auf Vorschlag der/des Kandidat*in festgelegt. </w:t>
      </w:r>
      <w:r w:rsidR="00F353DF" w:rsidRPr="00177A04">
        <w:rPr>
          <w:color w:val="0000FF"/>
        </w:rPr>
        <w:t>[</w:t>
      </w:r>
      <w:r w:rsidR="00EC2AD8" w:rsidRPr="00EC2AD8">
        <w:rPr>
          <w:color w:val="0000FF"/>
        </w:rPr>
        <w:t>Optional</w:t>
      </w:r>
      <w:r w:rsidR="00F353DF" w:rsidRPr="00177A04">
        <w:rPr>
          <w:color w:val="0000FF"/>
        </w:rPr>
        <w:t xml:space="preserve">: Falls im Curriculum ein </w:t>
      </w:r>
      <w:proofErr w:type="spellStart"/>
      <w:r w:rsidR="00F353DF" w:rsidRPr="00177A04">
        <w:rPr>
          <w:color w:val="0000FF"/>
        </w:rPr>
        <w:t>Überfakultäres</w:t>
      </w:r>
      <w:proofErr w:type="spellEnd"/>
      <w:r w:rsidR="00F353DF" w:rsidRPr="00177A04">
        <w:rPr>
          <w:color w:val="0000FF"/>
        </w:rPr>
        <w:t xml:space="preserve"> Modul</w:t>
      </w:r>
      <w:r w:rsidR="006D7579">
        <w:rPr>
          <w:color w:val="0000FF"/>
        </w:rPr>
        <w:t xml:space="preserve"> (siehe </w:t>
      </w:r>
      <w:r w:rsidR="006D7579">
        <w:rPr>
          <w:color w:val="0000FF"/>
        </w:rPr>
        <w:fldChar w:fldCharType="begin"/>
      </w:r>
      <w:r w:rsidR="006D7579">
        <w:rPr>
          <w:color w:val="0000FF"/>
        </w:rPr>
        <w:instrText xml:space="preserve"> REF _Ref400296170 \r \h </w:instrText>
      </w:r>
      <w:r w:rsidR="006D7579">
        <w:rPr>
          <w:color w:val="0000FF"/>
        </w:rPr>
      </w:r>
      <w:r w:rsidR="006D7579">
        <w:rPr>
          <w:color w:val="0000FF"/>
        </w:rPr>
        <w:fldChar w:fldCharType="separate"/>
      </w:r>
      <w:r w:rsidR="006D7579">
        <w:rPr>
          <w:color w:val="0000FF"/>
        </w:rPr>
        <w:t>§ 7</w:t>
      </w:r>
      <w:r w:rsidR="006D7579">
        <w:rPr>
          <w:color w:val="0000FF"/>
        </w:rPr>
        <w:fldChar w:fldCharType="end"/>
      </w:r>
      <w:r w:rsidR="006D7579">
        <w:rPr>
          <w:color w:val="0000FF"/>
        </w:rPr>
        <w:t xml:space="preserve"> Abs. 2)</w:t>
      </w:r>
      <w:r w:rsidR="00F353DF" w:rsidRPr="00177A04">
        <w:rPr>
          <w:color w:val="0000FF"/>
        </w:rPr>
        <w:t xml:space="preserve"> vorgesehen ist, kann dieses als Themenbereich für die Masterprüfung ausgeschlossen werden.] </w:t>
      </w:r>
      <w:r w:rsidR="002653F8" w:rsidRPr="00177A04">
        <w:rPr>
          <w:color w:val="0000FF"/>
        </w:rPr>
        <w:t xml:space="preserve">[Der Zeitrahmen der kommissionellen Prüfung </w:t>
      </w:r>
      <w:r w:rsidR="002653F8" w:rsidRPr="00F973A9">
        <w:rPr>
          <w:color w:val="2102FF"/>
        </w:rPr>
        <w:t>ist festzulegen. Textvariante:]</w:t>
      </w:r>
      <w:r w:rsidR="002653F8" w:rsidRPr="002653F8">
        <w:t xml:space="preserve"> Die Gesamtzeit der kommissionellen Masterprüfung beträgt im Regelfall 60 Minuten und hat 75 Minuten nicht zu überschreiten.</w:t>
      </w:r>
    </w:p>
    <w:p w14:paraId="179134FC" w14:textId="184BB82E" w:rsidR="002653F8" w:rsidRPr="002653F8" w:rsidRDefault="002653F8" w:rsidP="00F973A9">
      <w:pPr>
        <w:pStyle w:val="AbsatzeinesParagraphen"/>
      </w:pPr>
      <w:r w:rsidRPr="002653F8">
        <w:t>Der Prüfungskommission der Masterprüfung gehören die</w:t>
      </w:r>
      <w:r w:rsidR="00452AD1">
        <w:t>/der</w:t>
      </w:r>
      <w:r w:rsidRPr="002653F8">
        <w:t xml:space="preserve"> Betreuer</w:t>
      </w:r>
      <w:r w:rsidR="00452AD1">
        <w:t>*</w:t>
      </w:r>
      <w:r w:rsidRPr="002653F8">
        <w:t>in der Masterarbeit und zwei weitere Mitglieder an, die auf Vorschlag der/des Kandidat*in vom zuständigen studienrechtlichen Organ festgelegt werden. Den Vorsitz führt ein Mitglied der Prüfungskommission, welches nicht Betreuer*in der Masterarbeit ist.</w:t>
      </w:r>
    </w:p>
    <w:p w14:paraId="41C40C14" w14:textId="09642DE6" w:rsidR="009400AE" w:rsidRPr="00446DC1" w:rsidRDefault="002653F8">
      <w:pPr>
        <w:pStyle w:val="AbsatzeinesParagraphen"/>
      </w:pPr>
      <w:r w:rsidRPr="002653F8">
        <w:t>Für die Masterprüfung ist eine einheitliche Note auf Basis der während der Prüfung erbrachten Leistungen zu vergeben.</w:t>
      </w:r>
      <w:bookmarkEnd w:id="91"/>
    </w:p>
    <w:p w14:paraId="0E75B07C" w14:textId="2F8817ED" w:rsidR="00353CA4" w:rsidRPr="00446DC1" w:rsidRDefault="00353CA4" w:rsidP="00F4630C">
      <w:pPr>
        <w:pStyle w:val="berschrifteinesParagraphen"/>
      </w:pPr>
      <w:bookmarkStart w:id="92" w:name="_Toc421527355"/>
      <w:bookmarkStart w:id="93" w:name="_Toc436340271"/>
      <w:bookmarkStart w:id="94" w:name="_Toc87526641"/>
      <w:bookmarkStart w:id="95" w:name="_Toc132197779"/>
      <w:r w:rsidRPr="00446DC1">
        <w:t>Studienabschluss</w:t>
      </w:r>
      <w:bookmarkEnd w:id="92"/>
      <w:bookmarkEnd w:id="93"/>
      <w:bookmarkEnd w:id="94"/>
      <w:bookmarkEnd w:id="95"/>
      <w:r w:rsidRPr="00446DC1">
        <w:t xml:space="preserve"> </w:t>
      </w:r>
    </w:p>
    <w:p w14:paraId="54003620" w14:textId="53F7F04D" w:rsidR="00666355" w:rsidRPr="00446DC1" w:rsidRDefault="00666355" w:rsidP="00FA2386">
      <w:pPr>
        <w:pStyle w:val="AbsatzeinesParagraphen"/>
        <w:numPr>
          <w:ilvl w:val="0"/>
          <w:numId w:val="156"/>
        </w:numPr>
      </w:pPr>
      <w:bookmarkStart w:id="96" w:name="_Toc87526642"/>
      <w:r w:rsidRPr="00446DC1">
        <w:t xml:space="preserve">Mit der positiven Beurteilung </w:t>
      </w:r>
      <w:r w:rsidR="00344D04">
        <w:t>aller gem</w:t>
      </w:r>
      <w:r w:rsidR="0044437C">
        <w:t>äß</w:t>
      </w:r>
      <w:r w:rsidR="00344D04">
        <w:t xml:space="preserve"> </w:t>
      </w:r>
      <w:r w:rsidR="007461C8">
        <w:fldChar w:fldCharType="begin"/>
      </w:r>
      <w:r w:rsidR="007461C8">
        <w:instrText xml:space="preserve"> REF _Ref128736612 \r \h </w:instrText>
      </w:r>
      <w:r w:rsidR="007461C8">
        <w:fldChar w:fldCharType="separate"/>
      </w:r>
      <w:r w:rsidR="0000708D">
        <w:t>§ 3</w:t>
      </w:r>
      <w:r w:rsidR="007461C8">
        <w:fldChar w:fldCharType="end"/>
      </w:r>
      <w:r w:rsidR="00344D04">
        <w:t xml:space="preserve"> zu erbringenden Studienleistungen</w:t>
      </w:r>
      <w:r w:rsidRPr="00446DC1">
        <w:t xml:space="preserve"> wird das Masterstudium abgeschlossen.</w:t>
      </w:r>
      <w:bookmarkEnd w:id="96"/>
    </w:p>
    <w:p w14:paraId="2729427E" w14:textId="5833879E" w:rsidR="00666355" w:rsidRPr="00446DC1" w:rsidRDefault="00666355" w:rsidP="00FA2386">
      <w:pPr>
        <w:pStyle w:val="AbsatzeinesParagraphen"/>
      </w:pPr>
      <w:bookmarkStart w:id="97" w:name="_Toc87526643"/>
      <w:r w:rsidRPr="00446DC1">
        <w:t>Über den erfolgreichen Abschluss des Studiums ist ein Abschlusszeugnis auszustellen. Das Abschlusszeugnis über das Masterstudium [Bezeichnung] enthält</w:t>
      </w:r>
      <w:bookmarkEnd w:id="97"/>
      <w:r w:rsidRPr="00446DC1">
        <w:t xml:space="preserve"> </w:t>
      </w:r>
    </w:p>
    <w:p w14:paraId="7FC84F25" w14:textId="50BE51AD" w:rsidR="00FF32E8" w:rsidRDefault="00FF32E8" w:rsidP="00FF32E8">
      <w:pPr>
        <w:pStyle w:val="AbsatzeinesParagraphen-FlietextmitEinzug"/>
        <w:numPr>
          <w:ilvl w:val="0"/>
          <w:numId w:val="120"/>
        </w:numPr>
      </w:pPr>
      <w:r>
        <w:t>[</w:t>
      </w:r>
      <w:r w:rsidRPr="004C7DDC">
        <w:rPr>
          <w:color w:val="2102FF"/>
        </w:rPr>
        <w:t xml:space="preserve">Optional: </w:t>
      </w:r>
      <w:r w:rsidR="006318CA">
        <w:rPr>
          <w:color w:val="2102FF"/>
        </w:rPr>
        <w:t xml:space="preserve">die </w:t>
      </w:r>
      <w:r w:rsidRPr="00FF32E8">
        <w:t xml:space="preserve">gewählte Vertiefung </w:t>
      </w:r>
      <w:r>
        <w:t>bzw.</w:t>
      </w:r>
      <w:r w:rsidRPr="00FF32E8">
        <w:t xml:space="preserve"> Spezialisierung</w:t>
      </w:r>
      <w:r w:rsidR="006318CA">
        <w:t>,</w:t>
      </w:r>
      <w:r>
        <w:t>]</w:t>
      </w:r>
    </w:p>
    <w:p w14:paraId="74E89F95" w14:textId="1E80C29D" w:rsidR="00666355" w:rsidRPr="00446DC1" w:rsidRDefault="00666355" w:rsidP="00FA2386">
      <w:pPr>
        <w:pStyle w:val="AbsatzeinesParagraphen-FlietextmitEinzug"/>
        <w:numPr>
          <w:ilvl w:val="0"/>
          <w:numId w:val="120"/>
        </w:numPr>
      </w:pPr>
      <w:r w:rsidRPr="00446DC1">
        <w:t xml:space="preserve">eine Auflistung aller </w:t>
      </w:r>
      <w:r w:rsidR="00675ED8">
        <w:t xml:space="preserve">absolvierten </w:t>
      </w:r>
      <w:r w:rsidRPr="00446DC1">
        <w:t>Module</w:t>
      </w:r>
      <w:r w:rsidR="00344D04">
        <w:t xml:space="preserve"> </w:t>
      </w:r>
      <w:r w:rsidRPr="00446DC1">
        <w:t>gemäß</w:t>
      </w:r>
      <w:r w:rsidR="007461C8">
        <w:t xml:space="preserve"> </w:t>
      </w:r>
      <w:r w:rsidR="007461C8">
        <w:fldChar w:fldCharType="begin"/>
      </w:r>
      <w:r w:rsidR="007461C8">
        <w:instrText xml:space="preserve"> REF _Ref128736623 \r \h </w:instrText>
      </w:r>
      <w:r w:rsidR="007461C8">
        <w:fldChar w:fldCharType="separate"/>
      </w:r>
      <w:r w:rsidR="0000708D">
        <w:t>§ 3</w:t>
      </w:r>
      <w:r w:rsidR="007461C8">
        <w:fldChar w:fldCharType="end"/>
      </w:r>
      <w:r w:rsidR="00227379">
        <w:t xml:space="preserve"> </w:t>
      </w:r>
      <w:r w:rsidRPr="00446DC1">
        <w:t>(inklusive ECTS-Anrechnungspunkte) und deren Beurteilungen,</w:t>
      </w:r>
    </w:p>
    <w:p w14:paraId="020A3A47" w14:textId="3932B95C" w:rsidR="00672915" w:rsidRPr="00446DC1" w:rsidRDefault="00672915" w:rsidP="00FA2386">
      <w:pPr>
        <w:pStyle w:val="AbsatzeinesParagraphen-FlietextmitEinzug"/>
        <w:numPr>
          <w:ilvl w:val="0"/>
          <w:numId w:val="120"/>
        </w:numPr>
      </w:pPr>
      <w:r>
        <w:t>[</w:t>
      </w:r>
      <w:r w:rsidRPr="00713036">
        <w:rPr>
          <w:color w:val="2102FF"/>
        </w:rPr>
        <w:t>Optional</w:t>
      </w:r>
      <w:r w:rsidR="006D7579">
        <w:rPr>
          <w:color w:val="2102FF"/>
        </w:rPr>
        <w:t>, sofern vorgesehen (</w:t>
      </w:r>
      <w:r w:rsidR="006D7579">
        <w:rPr>
          <w:color w:val="0000FF"/>
        </w:rPr>
        <w:t xml:space="preserve">siehe </w:t>
      </w:r>
      <w:r w:rsidR="006D7579">
        <w:rPr>
          <w:color w:val="0000FF"/>
        </w:rPr>
        <w:fldChar w:fldCharType="begin"/>
      </w:r>
      <w:r w:rsidR="006D7579">
        <w:rPr>
          <w:color w:val="0000FF"/>
        </w:rPr>
        <w:instrText xml:space="preserve"> REF _Ref400296170 \r \h </w:instrText>
      </w:r>
      <w:r w:rsidR="006D7579">
        <w:rPr>
          <w:color w:val="0000FF"/>
        </w:rPr>
      </w:r>
      <w:r w:rsidR="006D7579">
        <w:rPr>
          <w:color w:val="0000FF"/>
        </w:rPr>
        <w:fldChar w:fldCharType="separate"/>
      </w:r>
      <w:r w:rsidR="006D7579">
        <w:rPr>
          <w:color w:val="0000FF"/>
        </w:rPr>
        <w:t>§ 7</w:t>
      </w:r>
      <w:r w:rsidR="006D7579">
        <w:rPr>
          <w:color w:val="0000FF"/>
        </w:rPr>
        <w:fldChar w:fldCharType="end"/>
      </w:r>
      <w:r w:rsidR="006D7579">
        <w:rPr>
          <w:color w:val="0000FF"/>
        </w:rPr>
        <w:t xml:space="preserve"> Abs. 2)</w:t>
      </w:r>
      <w:r>
        <w:t xml:space="preserve">: Beurteilung des </w:t>
      </w:r>
      <w:proofErr w:type="spellStart"/>
      <w:r>
        <w:t>Überfakultären</w:t>
      </w:r>
      <w:proofErr w:type="spellEnd"/>
      <w:r>
        <w:t xml:space="preserve"> Mastermoduls,]</w:t>
      </w:r>
    </w:p>
    <w:p w14:paraId="1B3EFFBB" w14:textId="493F007E" w:rsidR="00666355" w:rsidRPr="00446DC1" w:rsidRDefault="006318CA" w:rsidP="00FA2386">
      <w:pPr>
        <w:pStyle w:val="AbsatzeinesParagraphen-FlietextmitEinzug"/>
        <w:numPr>
          <w:ilvl w:val="0"/>
          <w:numId w:val="120"/>
        </w:numPr>
      </w:pPr>
      <w:r>
        <w:t xml:space="preserve">den </w:t>
      </w:r>
      <w:r w:rsidR="00666355" w:rsidRPr="00446DC1">
        <w:t xml:space="preserve">Titel und </w:t>
      </w:r>
      <w:r>
        <w:t xml:space="preserve">die </w:t>
      </w:r>
      <w:r w:rsidR="00666355" w:rsidRPr="00446DC1">
        <w:t>Beurteilung der Masterarbeit,</w:t>
      </w:r>
    </w:p>
    <w:p w14:paraId="5AE57249" w14:textId="4B5342FA" w:rsidR="00666355" w:rsidRPr="00446DC1" w:rsidRDefault="00666355" w:rsidP="00FA2386">
      <w:pPr>
        <w:pStyle w:val="AbsatzeinesParagraphen-FlietextmitEinzug"/>
        <w:numPr>
          <w:ilvl w:val="0"/>
          <w:numId w:val="120"/>
        </w:numPr>
      </w:pPr>
      <w:r w:rsidRPr="00446DC1">
        <w:t xml:space="preserve">die Beurteilung der </w:t>
      </w:r>
      <w:r w:rsidR="002414CD">
        <w:t>Masterp</w:t>
      </w:r>
      <w:r w:rsidRPr="00446DC1">
        <w:t xml:space="preserve">rüfung, </w:t>
      </w:r>
    </w:p>
    <w:p w14:paraId="7D206A9F" w14:textId="188E1362" w:rsidR="00BB0870" w:rsidRDefault="00666355" w:rsidP="0062752E">
      <w:pPr>
        <w:pStyle w:val="AbsatzeinesParagraphen-FlietextmitEinzug"/>
        <w:numPr>
          <w:ilvl w:val="0"/>
          <w:numId w:val="120"/>
        </w:numPr>
      </w:pPr>
      <w:r w:rsidRPr="00446DC1">
        <w:lastRenderedPageBreak/>
        <w:t xml:space="preserve">den Gesamtumfang in ECTS-Anrechnungspunkten </w:t>
      </w:r>
      <w:r w:rsidR="00E76647" w:rsidRPr="00446DC1">
        <w:t xml:space="preserve">der </w:t>
      </w:r>
      <w:r w:rsidR="00370088" w:rsidRPr="00446DC1">
        <w:t>freien Wahlf</w:t>
      </w:r>
      <w:r w:rsidR="00E76647" w:rsidRPr="00446DC1">
        <w:t>ächer</w:t>
      </w:r>
      <w:r w:rsidR="00370088" w:rsidRPr="00446DC1">
        <w:t xml:space="preserve"> </w:t>
      </w:r>
      <w:r w:rsidRPr="00446DC1">
        <w:t xml:space="preserve">gemäß </w:t>
      </w:r>
      <w:r w:rsidR="0036244E" w:rsidRPr="00446DC1">
        <w:fldChar w:fldCharType="begin"/>
      </w:r>
      <w:r w:rsidR="0036244E" w:rsidRPr="00446DC1">
        <w:instrText xml:space="preserve"> REF _Ref126752754 \r \h </w:instrText>
      </w:r>
      <w:r w:rsidR="0036244E" w:rsidRPr="00446DC1">
        <w:fldChar w:fldCharType="separate"/>
      </w:r>
      <w:r w:rsidR="0000708D">
        <w:t>§ 8</w:t>
      </w:r>
      <w:r w:rsidR="0036244E" w:rsidRPr="00446DC1">
        <w:fldChar w:fldCharType="end"/>
      </w:r>
      <w:r w:rsidR="0036244E" w:rsidRPr="00446DC1">
        <w:t xml:space="preserve"> </w:t>
      </w:r>
      <w:r w:rsidRPr="00446DC1">
        <w:t>sowie</w:t>
      </w:r>
    </w:p>
    <w:p w14:paraId="14667E2B" w14:textId="6A7A9E86" w:rsidR="00BC4A6E" w:rsidRPr="00446DC1" w:rsidRDefault="00666355" w:rsidP="00F973A9">
      <w:pPr>
        <w:pStyle w:val="AbsatzeinesParagraphen-FlietextmitEinzug"/>
        <w:numPr>
          <w:ilvl w:val="0"/>
          <w:numId w:val="120"/>
        </w:numPr>
      </w:pPr>
      <w:r w:rsidRPr="00446DC1">
        <w:t>die Ges</w:t>
      </w:r>
      <w:r w:rsidR="00A74AB0" w:rsidRPr="00446DC1">
        <w:t>amtbeurteilung.</w:t>
      </w:r>
    </w:p>
    <w:p w14:paraId="46D8A72B" w14:textId="2DB7DAA9" w:rsidR="00353CA4" w:rsidRPr="00446DC1" w:rsidRDefault="00370088" w:rsidP="009400AE">
      <w:pPr>
        <w:pStyle w:val="berschrifteinesAbschnittsrmZiffern"/>
      </w:pPr>
      <w:bookmarkStart w:id="98" w:name="_Toc421527356"/>
      <w:bookmarkStart w:id="99" w:name="_Toc436340272"/>
      <w:bookmarkStart w:id="100" w:name="_Toc87526644"/>
      <w:bookmarkStart w:id="101" w:name="_Toc132197780"/>
      <w:r w:rsidRPr="00446DC1">
        <w:t>Inkraf</w:t>
      </w:r>
      <w:r w:rsidR="00FA4140" w:rsidRPr="00446DC1">
        <w:t>t</w:t>
      </w:r>
      <w:r w:rsidRPr="00446DC1">
        <w:t>treten</w:t>
      </w:r>
      <w:r w:rsidR="007D49A9" w:rsidRPr="00446DC1">
        <w:t xml:space="preserve"> und </w:t>
      </w:r>
      <w:r w:rsidR="00353CA4" w:rsidRPr="00446DC1">
        <w:t>Übergangsbestimmungen</w:t>
      </w:r>
      <w:bookmarkEnd w:id="98"/>
      <w:bookmarkEnd w:id="99"/>
      <w:bookmarkEnd w:id="100"/>
      <w:bookmarkEnd w:id="101"/>
    </w:p>
    <w:p w14:paraId="0091EEE6" w14:textId="058653D3" w:rsidR="007D49A9" w:rsidRPr="00446DC1" w:rsidRDefault="00370088" w:rsidP="00F4630C">
      <w:pPr>
        <w:pStyle w:val="berschrifteinesParagraphen"/>
      </w:pPr>
      <w:bookmarkStart w:id="102" w:name="_Toc87526645"/>
      <w:bookmarkStart w:id="103" w:name="_Toc132197781"/>
      <w:r w:rsidRPr="00446DC1">
        <w:t>Inkraf</w:t>
      </w:r>
      <w:r w:rsidR="00FA4140" w:rsidRPr="00446DC1">
        <w:t>t</w:t>
      </w:r>
      <w:r w:rsidRPr="00446DC1">
        <w:t>treten</w:t>
      </w:r>
      <w:bookmarkEnd w:id="102"/>
      <w:bookmarkEnd w:id="103"/>
    </w:p>
    <w:p w14:paraId="79868B99" w14:textId="38A81D0F" w:rsidR="007D49A9" w:rsidRPr="00446DC1" w:rsidRDefault="007D49A9" w:rsidP="00FA2386">
      <w:pPr>
        <w:pStyle w:val="Flietext"/>
      </w:pPr>
      <w:r w:rsidRPr="00446DC1">
        <w:t>Dieses Curriculum 20XX [in der Version 20</w:t>
      </w:r>
      <w:r w:rsidR="008F551D">
        <w:t>ZZ</w:t>
      </w:r>
      <w:r w:rsidRPr="00446DC1">
        <w:t xml:space="preserve">] tritt mit dem 1. Oktober </w:t>
      </w:r>
      <w:r w:rsidR="00421543">
        <w:t>20</w:t>
      </w:r>
      <w:r w:rsidR="00421543" w:rsidRPr="00446DC1">
        <w:t xml:space="preserve">jj </w:t>
      </w:r>
      <w:r w:rsidRPr="00446DC1">
        <w:t>in Kraft.</w:t>
      </w:r>
    </w:p>
    <w:p w14:paraId="05484B92" w14:textId="6F8AED77" w:rsidR="007D49A9" w:rsidRPr="00446DC1" w:rsidRDefault="00C76E17" w:rsidP="00F4630C">
      <w:pPr>
        <w:pStyle w:val="berschrifteinesParagraphen"/>
      </w:pPr>
      <w:bookmarkStart w:id="104" w:name="_Toc421527358"/>
      <w:bookmarkStart w:id="105" w:name="_Toc436340274"/>
      <w:bookmarkStart w:id="106" w:name="_Toc87526646"/>
      <w:bookmarkStart w:id="107" w:name="_Toc132197782"/>
      <w:r w:rsidRPr="00446DC1">
        <w:t>Übergangsbestimmungen</w:t>
      </w:r>
      <w:bookmarkEnd w:id="104"/>
      <w:bookmarkEnd w:id="105"/>
      <w:bookmarkEnd w:id="106"/>
      <w:bookmarkEnd w:id="107"/>
    </w:p>
    <w:p w14:paraId="4187CC2C" w14:textId="034BFD62" w:rsidR="00370088" w:rsidRPr="00446DC1" w:rsidRDefault="00370088" w:rsidP="00FA2386">
      <w:pPr>
        <w:pStyle w:val="TextAnmerkung"/>
      </w:pPr>
      <w:r w:rsidRPr="00446DC1">
        <w:t>Bei Neueinrichtung eines Masterstudiums</w:t>
      </w:r>
      <w:r w:rsidR="00C73B8B">
        <w:t xml:space="preserve"> </w:t>
      </w:r>
      <w:r w:rsidRPr="00446DC1">
        <w:t>ist dieser § zu löschen.</w:t>
      </w:r>
    </w:p>
    <w:p w14:paraId="2FBCD61E" w14:textId="6963E303" w:rsidR="002707B2" w:rsidRPr="00446DC1" w:rsidRDefault="00370088" w:rsidP="00F973A9">
      <w:pPr>
        <w:pStyle w:val="TextAnmerkung"/>
      </w:pPr>
      <w:r w:rsidRPr="00446DC1">
        <w:t xml:space="preserve">Eine passende Formulierung wird im Rahmen des </w:t>
      </w:r>
      <w:proofErr w:type="spellStart"/>
      <w:r w:rsidRPr="00446DC1">
        <w:t>Stellungnahmeverfahrens</w:t>
      </w:r>
      <w:proofErr w:type="spellEnd"/>
      <w:r w:rsidRPr="00446DC1">
        <w:t xml:space="preserve"> zur Verfügung gestellt. </w:t>
      </w:r>
    </w:p>
    <w:p w14:paraId="7A6F0FD7" w14:textId="77777777" w:rsidR="00353CA4" w:rsidRPr="00446DC1" w:rsidRDefault="00353CA4" w:rsidP="00833C1E">
      <w:pPr>
        <w:pStyle w:val="Titel-berschrift"/>
      </w:pPr>
      <w:r w:rsidRPr="00446DC1">
        <w:br w:type="page"/>
      </w:r>
      <w:r w:rsidRPr="00446DC1">
        <w:lastRenderedPageBreak/>
        <w:t xml:space="preserve">Anhang zum Curriculum des </w:t>
      </w:r>
      <w:r w:rsidR="00567877" w:rsidRPr="00446DC1">
        <w:t>Master</w:t>
      </w:r>
      <w:r w:rsidRPr="00446DC1">
        <w:t>studiums [Bezeichnung]</w:t>
      </w:r>
    </w:p>
    <w:p w14:paraId="11BFAE3C" w14:textId="77777777" w:rsidR="00414858" w:rsidRPr="009400AE" w:rsidRDefault="00414858" w:rsidP="00F973A9">
      <w:bookmarkStart w:id="108" w:name="_Toc416183251"/>
      <w:bookmarkStart w:id="109" w:name="_Toc436341040"/>
      <w:bookmarkEnd w:id="108"/>
      <w:bookmarkEnd w:id="109"/>
    </w:p>
    <w:p w14:paraId="018BE27B" w14:textId="2C294747" w:rsidR="00414858" w:rsidRPr="00446DC1" w:rsidRDefault="005A2619" w:rsidP="00F4630C">
      <w:pPr>
        <w:pStyle w:val="berschrifteinesAnhangs"/>
      </w:pPr>
      <w:bookmarkStart w:id="110" w:name="_Toc416183252"/>
      <w:bookmarkStart w:id="111" w:name="_Toc436341041"/>
      <w:bookmarkStart w:id="112" w:name="_Toc132197783"/>
      <w:r w:rsidRPr="00446DC1">
        <w:t xml:space="preserve">Anhang I: </w:t>
      </w:r>
      <w:r w:rsidR="00414858" w:rsidRPr="00446DC1">
        <w:t>Modulbeschreibung</w:t>
      </w:r>
      <w:r w:rsidR="00C45BBA" w:rsidRPr="00446DC1">
        <w:t>en</w:t>
      </w:r>
      <w:bookmarkEnd w:id="110"/>
      <w:bookmarkEnd w:id="111"/>
      <w:bookmarkEnd w:id="112"/>
    </w:p>
    <w:p w14:paraId="6E7C4260" w14:textId="51B8B7D6" w:rsidR="00414858" w:rsidRPr="00446DC1" w:rsidRDefault="00414858" w:rsidP="00FA2386">
      <w:pPr>
        <w:pStyle w:val="TextAnmerkung"/>
      </w:pPr>
      <w:r w:rsidRPr="00446DC1">
        <w:t>Die Definition der vermittelnden Kenntnisse und Fertigkeiten der Module erfolgt jeweils durch eine stichwortartige Auflistung der wichtigsten Lehrinhalte und eine Definition der Lehrziele in Form einer Ausformulierung der von den Studierenden im betreffenden Modul erworbenen Kompetenzen</w:t>
      </w:r>
      <w:r w:rsidR="00FB2A17" w:rsidRPr="00446DC1">
        <w:t xml:space="preserve">. Die im Qualifikationsprofil ausgewiesenen Kompetenzen müssen sich hier widerspiegeln. </w:t>
      </w:r>
    </w:p>
    <w:p w14:paraId="300B57D6" w14:textId="7C3E531C" w:rsidR="0071502F" w:rsidRPr="00446DC1" w:rsidRDefault="0071502F" w:rsidP="00FA2386">
      <w:pPr>
        <w:pStyle w:val="TextAnmerkung"/>
      </w:pPr>
      <w:r w:rsidRPr="00446DC1">
        <w:t xml:space="preserve">Siehe dazu </w:t>
      </w:r>
      <w:r w:rsidR="004A073B">
        <w:t>z</w:t>
      </w:r>
      <w:r w:rsidR="00C73B8B">
        <w:t>.</w:t>
      </w:r>
      <w:r w:rsidR="004A073B">
        <w:t>B</w:t>
      </w:r>
      <w:r w:rsidR="00C73B8B">
        <w:t>.</w:t>
      </w:r>
      <w:r w:rsidR="00735A36">
        <w:t xml:space="preserve"> das</w:t>
      </w:r>
      <w:r w:rsidR="006B1A93" w:rsidRPr="00446DC1">
        <w:t xml:space="preserve"> „Handbuch zur Entwicklung von Curricula</w:t>
      </w:r>
      <w:r w:rsidR="006B1A93">
        <w:t>“</w:t>
      </w:r>
      <w:r w:rsidR="006B1A93" w:rsidRPr="001E7476">
        <w:t xml:space="preserve"> </w:t>
      </w:r>
      <w:r w:rsidR="006B1A93" w:rsidRPr="00446DC1">
        <w:t>der Uni Graz</w:t>
      </w:r>
      <w:r w:rsidR="006B1A93">
        <w:t xml:space="preserve"> </w:t>
      </w:r>
      <w:hyperlink r:id="rId12" w:history="1">
        <w:r w:rsidR="006B1A93" w:rsidRPr="001E7476">
          <w:rPr>
            <w:rStyle w:val="Hyperlink"/>
          </w:rPr>
          <w:t>https://www</w:t>
        </w:r>
        <w:r w:rsidR="006B1A93" w:rsidRPr="006047F8">
          <w:rPr>
            <w:rStyle w:val="Hyperlink"/>
          </w:rPr>
          <w:t>.nawigraz.at/handbuch</w:t>
        </w:r>
      </w:hyperlink>
      <w:r w:rsidR="006B1A93">
        <w:t xml:space="preserve"> </w:t>
      </w:r>
    </w:p>
    <w:p w14:paraId="70EB7F2D" w14:textId="77777777" w:rsidR="00A968C5" w:rsidRPr="009400AE" w:rsidRDefault="00A968C5" w:rsidP="00F973A9"/>
    <w:tbl>
      <w:tblPr>
        <w:tblW w:w="9237" w:type="dxa"/>
        <w:tblLayout w:type="fixed"/>
        <w:tblLook w:val="01E0" w:firstRow="1" w:lastRow="1" w:firstColumn="1" w:lastColumn="1" w:noHBand="0" w:noVBand="0"/>
      </w:tblPr>
      <w:tblGrid>
        <w:gridCol w:w="2830"/>
        <w:gridCol w:w="6407"/>
      </w:tblGrid>
      <w:tr w:rsidR="00A968C5" w:rsidRPr="00446DC1" w14:paraId="04FC6C9C" w14:textId="77777777" w:rsidTr="00F162E5">
        <w:tc>
          <w:tcPr>
            <w:tcW w:w="2830" w:type="dxa"/>
            <w:tcBorders>
              <w:top w:val="single" w:sz="4" w:space="0" w:color="000000"/>
              <w:left w:val="single" w:sz="4" w:space="0" w:color="000000"/>
              <w:bottom w:val="single" w:sz="4" w:space="0" w:color="000000"/>
              <w:right w:val="single" w:sz="4" w:space="0" w:color="000000"/>
            </w:tcBorders>
            <w:shd w:val="clear" w:color="auto" w:fill="D9D9D9"/>
          </w:tcPr>
          <w:p w14:paraId="157AD9E9" w14:textId="398A1C01" w:rsidR="00A968C5" w:rsidRPr="00446DC1" w:rsidRDefault="00A968C5" w:rsidP="00F162E5">
            <w:pPr>
              <w:widowControl w:val="0"/>
              <w:rPr>
                <w:rFonts w:cs="Arial"/>
                <w:b/>
                <w:sz w:val="22"/>
                <w:szCs w:val="22"/>
              </w:rPr>
            </w:pPr>
            <w:r w:rsidRPr="00446DC1">
              <w:rPr>
                <w:rFonts w:cs="Arial"/>
                <w:b/>
                <w:sz w:val="22"/>
                <w:szCs w:val="22"/>
              </w:rPr>
              <w:t>Modul</w:t>
            </w:r>
            <w:r w:rsidR="00771145">
              <w:rPr>
                <w:rFonts w:cs="Arial"/>
                <w:b/>
                <w:sz w:val="22"/>
                <w:szCs w:val="22"/>
              </w:rPr>
              <w:t xml:space="preserve"> [A</w:t>
            </w:r>
            <w:r w:rsidRPr="00446DC1">
              <w:rPr>
                <w:rFonts w:cs="Arial"/>
                <w:b/>
                <w:sz w:val="22"/>
                <w:szCs w:val="22"/>
              </w:rPr>
              <w:t>]</w:t>
            </w:r>
          </w:p>
        </w:tc>
        <w:tc>
          <w:tcPr>
            <w:tcW w:w="6407" w:type="dxa"/>
            <w:tcBorders>
              <w:top w:val="single" w:sz="4" w:space="0" w:color="000000"/>
              <w:left w:val="single" w:sz="4" w:space="0" w:color="000000"/>
              <w:bottom w:val="single" w:sz="4" w:space="0" w:color="000000"/>
              <w:right w:val="single" w:sz="4" w:space="0" w:color="000000"/>
            </w:tcBorders>
            <w:shd w:val="clear" w:color="auto" w:fill="D9D9D9"/>
          </w:tcPr>
          <w:p w14:paraId="25067D2A" w14:textId="026134C0" w:rsidR="00A968C5" w:rsidRPr="00446DC1" w:rsidRDefault="00A968C5" w:rsidP="00F162E5">
            <w:pPr>
              <w:widowControl w:val="0"/>
              <w:rPr>
                <w:rFonts w:cs="Arial"/>
                <w:b/>
                <w:sz w:val="22"/>
                <w:szCs w:val="22"/>
              </w:rPr>
            </w:pPr>
            <w:r w:rsidRPr="00446DC1">
              <w:rPr>
                <w:rFonts w:cs="Arial"/>
                <w:b/>
                <w:sz w:val="22"/>
                <w:szCs w:val="22"/>
              </w:rPr>
              <w:t>[</w:t>
            </w:r>
            <w:r w:rsidR="00771145">
              <w:rPr>
                <w:rFonts w:cs="Arial"/>
                <w:b/>
                <w:sz w:val="22"/>
                <w:szCs w:val="22"/>
              </w:rPr>
              <w:t>Titel</w:t>
            </w:r>
            <w:r w:rsidRPr="00446DC1">
              <w:rPr>
                <w:rFonts w:cs="Arial"/>
                <w:b/>
                <w:sz w:val="22"/>
                <w:szCs w:val="22"/>
              </w:rPr>
              <w:t>]</w:t>
            </w:r>
          </w:p>
        </w:tc>
      </w:tr>
      <w:tr w:rsidR="00A968C5" w:rsidRPr="00446DC1" w14:paraId="467A7F74" w14:textId="77777777" w:rsidTr="00F162E5">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62DF4090" w14:textId="77777777" w:rsidR="00A968C5" w:rsidRPr="00446DC1" w:rsidRDefault="00A968C5" w:rsidP="00B834F2">
            <w:pPr>
              <w:pStyle w:val="TabelleSpaltenberschrift"/>
            </w:pPr>
            <w:r w:rsidRPr="00446DC1">
              <w:t>ECTS-Anrechnungspunkte</w:t>
            </w:r>
          </w:p>
        </w:tc>
        <w:tc>
          <w:tcPr>
            <w:tcW w:w="6407" w:type="dxa"/>
            <w:tcBorders>
              <w:top w:val="single" w:sz="4" w:space="0" w:color="000000"/>
              <w:left w:val="single" w:sz="4" w:space="0" w:color="000000"/>
              <w:bottom w:val="single" w:sz="4" w:space="0" w:color="000000"/>
              <w:right w:val="single" w:sz="4" w:space="0" w:color="000000"/>
            </w:tcBorders>
            <w:shd w:val="clear" w:color="auto" w:fill="auto"/>
          </w:tcPr>
          <w:p w14:paraId="29BCAE61" w14:textId="77777777" w:rsidR="00A968C5" w:rsidRPr="00446DC1" w:rsidRDefault="00A968C5" w:rsidP="00C73B8B">
            <w:pPr>
              <w:pStyle w:val="TabelleFlietext"/>
            </w:pPr>
            <w:r w:rsidRPr="00446DC1">
              <w:t>[...]</w:t>
            </w:r>
          </w:p>
        </w:tc>
      </w:tr>
      <w:tr w:rsidR="00A968C5" w:rsidRPr="00446DC1" w14:paraId="31B2B3A5" w14:textId="77777777" w:rsidTr="00F162E5">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6478522A" w14:textId="77777777" w:rsidR="00A968C5" w:rsidRPr="00446DC1" w:rsidRDefault="00A968C5" w:rsidP="00B834F2">
            <w:pPr>
              <w:pStyle w:val="TabelleSpaltenberschrift"/>
              <w:rPr>
                <w:sz w:val="22"/>
              </w:rPr>
            </w:pPr>
            <w:r w:rsidRPr="00446DC1">
              <w:t>Inhalte</w:t>
            </w:r>
          </w:p>
        </w:tc>
        <w:tc>
          <w:tcPr>
            <w:tcW w:w="6407" w:type="dxa"/>
            <w:tcBorders>
              <w:top w:val="single" w:sz="4" w:space="0" w:color="000000"/>
              <w:left w:val="single" w:sz="4" w:space="0" w:color="000000"/>
              <w:bottom w:val="single" w:sz="4" w:space="0" w:color="000000"/>
              <w:right w:val="single" w:sz="4" w:space="0" w:color="000000"/>
            </w:tcBorders>
            <w:shd w:val="clear" w:color="auto" w:fill="auto"/>
          </w:tcPr>
          <w:p w14:paraId="76F50AF8" w14:textId="5D88F031" w:rsidR="00A968C5" w:rsidRPr="00446DC1" w:rsidRDefault="00FF6EAD" w:rsidP="00177A04">
            <w:pPr>
              <w:pStyle w:val="TabelleFlietext"/>
              <w:rPr>
                <w:b/>
                <w:bCs/>
              </w:rPr>
            </w:pPr>
            <w:r w:rsidRPr="009C06D6">
              <w:rPr>
                <w:color w:val="0000FF"/>
              </w:rPr>
              <w:t>[Es sind maximal 10 Stichworte zu formulieren, welche den Inhalt des Moduls beschreiben. Diese können auch in Form von Aufzählungspunkten angeführt werden.]</w:t>
            </w:r>
          </w:p>
        </w:tc>
      </w:tr>
      <w:tr w:rsidR="00A968C5" w:rsidRPr="00446DC1" w14:paraId="576899E2" w14:textId="77777777" w:rsidTr="00F162E5">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2FA29BFB" w14:textId="663149D1" w:rsidR="00A968C5" w:rsidRPr="00446DC1" w:rsidRDefault="003C672A" w:rsidP="00B834F2">
            <w:pPr>
              <w:pStyle w:val="TabelleSpaltenberschrift"/>
            </w:pPr>
            <w:r>
              <w:t>Erwartete Lernergebnisse</w:t>
            </w:r>
          </w:p>
        </w:tc>
        <w:tc>
          <w:tcPr>
            <w:tcW w:w="6407" w:type="dxa"/>
            <w:tcBorders>
              <w:top w:val="single" w:sz="4" w:space="0" w:color="000000"/>
              <w:left w:val="single" w:sz="4" w:space="0" w:color="000000"/>
              <w:bottom w:val="single" w:sz="4" w:space="0" w:color="000000"/>
              <w:right w:val="single" w:sz="4" w:space="0" w:color="000000"/>
            </w:tcBorders>
            <w:shd w:val="clear" w:color="auto" w:fill="auto"/>
          </w:tcPr>
          <w:p w14:paraId="10645A29" w14:textId="0CAEC8A6" w:rsidR="00A968C5" w:rsidRPr="00446DC1" w:rsidRDefault="00A968C5" w:rsidP="00177A04">
            <w:pPr>
              <w:pStyle w:val="TabelleFlietext"/>
              <w:rPr>
                <w:b/>
              </w:rPr>
            </w:pPr>
            <w:r w:rsidRPr="00446DC1">
              <w:t>Studierende sind nach Abschluss des Moduls in der Lage,</w:t>
            </w:r>
          </w:p>
          <w:p w14:paraId="2B48CA6D" w14:textId="285430FE" w:rsidR="00757BAD" w:rsidRPr="00537297" w:rsidRDefault="00A968C5" w:rsidP="00757BAD">
            <w:pPr>
              <w:pStyle w:val="TabelleFlietext"/>
              <w:rPr>
                <w:color w:val="0000FF"/>
              </w:rPr>
            </w:pPr>
            <w:r w:rsidRPr="00177A04">
              <w:rPr>
                <w:color w:val="0000FF"/>
              </w:rPr>
              <w:t>[</w:t>
            </w:r>
            <w:r w:rsidR="00771145" w:rsidRPr="00177A04">
              <w:rPr>
                <w:color w:val="0000FF"/>
              </w:rPr>
              <w:t xml:space="preserve">Es </w:t>
            </w:r>
            <w:r w:rsidRPr="00177A04">
              <w:rPr>
                <w:color w:val="0000FF"/>
              </w:rPr>
              <w:t>sind 5 bis 8 Learning Outcomes pro Modul zu formulieren, welche die fachlichen und methodischen sowie, wenn möglich, sozialen und personalen Kompetenzen widerspiegeln. Sie sind am Qualifikationsprofil des Studiums auszurichten.</w:t>
            </w:r>
            <w:r w:rsidR="00757BAD" w:rsidRPr="00537297">
              <w:rPr>
                <w:color w:val="0000FF"/>
              </w:rPr>
              <w:t xml:space="preserve"> Beispieltext</w:t>
            </w:r>
            <w:r w:rsidR="00757BAD" w:rsidRPr="00FF6EAD">
              <w:rPr>
                <w:i/>
                <w:iCs/>
                <w:color w:val="0000FF"/>
              </w:rPr>
              <w:t>:</w:t>
            </w:r>
            <w:r w:rsidR="00FF6EAD" w:rsidRPr="00FF6EAD">
              <w:rPr>
                <w:i/>
                <w:iCs/>
                <w:color w:val="0000FF"/>
              </w:rPr>
              <w:t>]</w:t>
            </w:r>
          </w:p>
          <w:p w14:paraId="35C9EC17" w14:textId="77777777" w:rsidR="00757BAD" w:rsidRPr="00177A04" w:rsidRDefault="00757BAD" w:rsidP="00757BAD">
            <w:pPr>
              <w:pStyle w:val="AufzhlungModulbeschreibung"/>
              <w:numPr>
                <w:ilvl w:val="0"/>
                <w:numId w:val="171"/>
              </w:numPr>
              <w:ind w:left="460"/>
              <w:rPr>
                <w:color w:val="0000FF"/>
              </w:rPr>
            </w:pPr>
            <w:r w:rsidRPr="00177A04">
              <w:rPr>
                <w:color w:val="0000FF"/>
              </w:rPr>
              <w:t>partielle Differentialgleichungen zu klassifizieren,</w:t>
            </w:r>
          </w:p>
          <w:p w14:paraId="4B2087CA" w14:textId="77777777" w:rsidR="00537297" w:rsidRPr="00177A04" w:rsidRDefault="00757BAD" w:rsidP="00537297">
            <w:pPr>
              <w:pStyle w:val="AufzhlungModulbeschreibung"/>
              <w:numPr>
                <w:ilvl w:val="0"/>
                <w:numId w:val="171"/>
              </w:numPr>
              <w:ind w:left="460"/>
              <w:rPr>
                <w:b/>
                <w:color w:val="0000FF"/>
              </w:rPr>
            </w:pPr>
            <w:r w:rsidRPr="00177A04">
              <w:rPr>
                <w:color w:val="0000FF"/>
              </w:rPr>
              <w:t>die Normaltypen linearer PDEs 2. Ordnung analytisch zu lösen,</w:t>
            </w:r>
            <w:r w:rsidR="00537297" w:rsidRPr="00177A04">
              <w:rPr>
                <w:color w:val="0000FF"/>
              </w:rPr>
              <w:t xml:space="preserve"> </w:t>
            </w:r>
          </w:p>
          <w:p w14:paraId="74E384BF" w14:textId="53AD6FD8" w:rsidR="00A968C5" w:rsidRPr="00446DC1" w:rsidRDefault="00757BAD" w:rsidP="00177A04">
            <w:pPr>
              <w:pStyle w:val="AufzhlungModulbeschreibung"/>
              <w:numPr>
                <w:ilvl w:val="0"/>
                <w:numId w:val="171"/>
              </w:numPr>
              <w:ind w:left="460"/>
              <w:rPr>
                <w:b/>
              </w:rPr>
            </w:pPr>
            <w:r w:rsidRPr="00177A04">
              <w:rPr>
                <w:color w:val="0000FF"/>
              </w:rPr>
              <w:t>geeignete numerische Lösungsverfahren für die Grundtypen auszuwählen</w:t>
            </w:r>
            <w:r w:rsidRPr="00FF6EAD">
              <w:rPr>
                <w:color w:val="000000" w:themeColor="text1"/>
              </w:rPr>
              <w:t>.</w:t>
            </w:r>
          </w:p>
        </w:tc>
      </w:tr>
      <w:tr w:rsidR="00A968C5" w:rsidRPr="00446DC1" w14:paraId="47E5BBA2" w14:textId="77777777" w:rsidTr="00F162E5">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26898940" w14:textId="77777777" w:rsidR="00A968C5" w:rsidRPr="00446DC1" w:rsidRDefault="00A968C5" w:rsidP="00B834F2">
            <w:pPr>
              <w:pStyle w:val="TabelleSpaltenberschrift"/>
            </w:pPr>
            <w:r w:rsidRPr="00446DC1">
              <w:t>Inhaltliche Voraussetzungen für die Teilnahme</w:t>
            </w:r>
          </w:p>
        </w:tc>
        <w:tc>
          <w:tcPr>
            <w:tcW w:w="6407" w:type="dxa"/>
            <w:tcBorders>
              <w:top w:val="single" w:sz="4" w:space="0" w:color="000000"/>
              <w:left w:val="single" w:sz="4" w:space="0" w:color="000000"/>
              <w:bottom w:val="single" w:sz="4" w:space="0" w:color="000000"/>
              <w:right w:val="single" w:sz="4" w:space="0" w:color="000000"/>
            </w:tcBorders>
            <w:shd w:val="clear" w:color="auto" w:fill="auto"/>
          </w:tcPr>
          <w:p w14:paraId="05632742" w14:textId="3FA88AA2" w:rsidR="00A968C5" w:rsidRPr="00446DC1" w:rsidRDefault="00FF6EAD" w:rsidP="00177A04">
            <w:pPr>
              <w:pStyle w:val="TabelleFlietext"/>
            </w:pPr>
            <w:r>
              <w:rPr>
                <w:i/>
                <w:iCs/>
                <w:color w:val="0000FF"/>
              </w:rPr>
              <w:t>[</w:t>
            </w:r>
            <w:r w:rsidR="00A968C5" w:rsidRPr="00446DC1">
              <w:t xml:space="preserve">Angabe von empfohlenen Kenntnissen, Fähigkeiten und die Nennung von etwaigen </w:t>
            </w:r>
            <w:r>
              <w:rPr>
                <w:i/>
                <w:iCs/>
                <w:color w:val="0000FF"/>
              </w:rPr>
              <w:t>empfohlenen</w:t>
            </w:r>
            <w:r w:rsidR="00A968C5" w:rsidRPr="00446DC1">
              <w:t xml:space="preserve"> Vorgängermodulen</w:t>
            </w:r>
            <w:r>
              <w:rPr>
                <w:i/>
                <w:iCs/>
                <w:color w:val="0000FF"/>
              </w:rPr>
              <w:t>]</w:t>
            </w:r>
          </w:p>
        </w:tc>
      </w:tr>
      <w:tr w:rsidR="00A968C5" w:rsidRPr="00446DC1" w14:paraId="4710256A" w14:textId="77777777" w:rsidTr="00F162E5">
        <w:tc>
          <w:tcPr>
            <w:tcW w:w="2830" w:type="dxa"/>
            <w:tcBorders>
              <w:top w:val="single" w:sz="4" w:space="0" w:color="000000"/>
              <w:left w:val="single" w:sz="4" w:space="0" w:color="000000"/>
              <w:bottom w:val="single" w:sz="4" w:space="0" w:color="000000"/>
              <w:right w:val="single" w:sz="4" w:space="0" w:color="000000"/>
            </w:tcBorders>
            <w:shd w:val="clear" w:color="auto" w:fill="auto"/>
          </w:tcPr>
          <w:p w14:paraId="535C1995" w14:textId="77777777" w:rsidR="00A968C5" w:rsidRPr="00446DC1" w:rsidRDefault="00A968C5" w:rsidP="00B834F2">
            <w:pPr>
              <w:pStyle w:val="TabelleSpaltenberschrift"/>
            </w:pPr>
            <w:r w:rsidRPr="00446DC1">
              <w:t>Häufigkeit des Angebots des Moduls</w:t>
            </w:r>
          </w:p>
        </w:tc>
        <w:tc>
          <w:tcPr>
            <w:tcW w:w="6407" w:type="dxa"/>
            <w:tcBorders>
              <w:top w:val="single" w:sz="4" w:space="0" w:color="000000"/>
              <w:left w:val="single" w:sz="4" w:space="0" w:color="000000"/>
              <w:bottom w:val="single" w:sz="4" w:space="0" w:color="000000"/>
              <w:right w:val="single" w:sz="4" w:space="0" w:color="000000"/>
            </w:tcBorders>
            <w:shd w:val="clear" w:color="auto" w:fill="auto"/>
          </w:tcPr>
          <w:p w14:paraId="0F4E39E8" w14:textId="63754016" w:rsidR="00A968C5" w:rsidRPr="00446DC1" w:rsidRDefault="00A968C5" w:rsidP="00177A04">
            <w:pPr>
              <w:pStyle w:val="TabelleFlietext"/>
            </w:pPr>
            <w:r w:rsidRPr="00446DC1">
              <w:t>Z.B. jedes Semester, jedes Studienjahr, jedes zweite Studienjahr</w:t>
            </w:r>
          </w:p>
        </w:tc>
      </w:tr>
    </w:tbl>
    <w:p w14:paraId="039D4095" w14:textId="77777777" w:rsidR="005157EF" w:rsidRPr="009400AE" w:rsidRDefault="005157EF" w:rsidP="00F973A9"/>
    <w:p w14:paraId="038589D1" w14:textId="62F99A21" w:rsidR="0075637B" w:rsidRPr="00446DC1" w:rsidRDefault="005157EF" w:rsidP="00F4630C">
      <w:pPr>
        <w:pStyle w:val="berschrifteinesAnhangs"/>
      </w:pPr>
      <w:r w:rsidRPr="00446DC1">
        <w:br w:type="page"/>
      </w:r>
      <w:bookmarkStart w:id="113" w:name="_Toc132197784"/>
      <w:r w:rsidR="0075637B" w:rsidRPr="00446DC1">
        <w:lastRenderedPageBreak/>
        <w:t>Anhang II</w:t>
      </w:r>
      <w:r w:rsidR="005A2619" w:rsidRPr="00446DC1">
        <w:t>: Musterstudienverlauf</w:t>
      </w:r>
      <w:bookmarkEnd w:id="113"/>
    </w:p>
    <w:p w14:paraId="57DB5FC6" w14:textId="3FDB4889" w:rsidR="00C427CB" w:rsidRPr="00446DC1" w:rsidRDefault="00E47B72" w:rsidP="006447C2">
      <w:pPr>
        <w:pStyle w:val="TextAnmerkung"/>
      </w:pPr>
      <w:r w:rsidRPr="00446DC1">
        <w:t xml:space="preserve">Gem. § </w:t>
      </w:r>
      <w:r w:rsidR="00AC3628">
        <w:t>54e Abs. 2 UG</w:t>
      </w:r>
      <w:r w:rsidR="00C427CB" w:rsidRPr="00446DC1">
        <w:t xml:space="preserve"> ist im Curriculum eine Zuordnung der L</w:t>
      </w:r>
      <w:r w:rsidR="00FF6EAD">
        <w:t>ehrveranstaltungen</w:t>
      </w:r>
      <w:r w:rsidR="00C427CB" w:rsidRPr="00446DC1">
        <w:t xml:space="preserve"> zu den beteiligten Universitäten vorzunehmen.</w:t>
      </w:r>
    </w:p>
    <w:p w14:paraId="15F61403" w14:textId="772E512D" w:rsidR="00353CA4" w:rsidRPr="00446DC1" w:rsidRDefault="00353CA4" w:rsidP="00FA2386">
      <w:pPr>
        <w:pStyle w:val="Flietext"/>
      </w:pPr>
      <w:bookmarkStart w:id="114" w:name="_Toc416183254"/>
      <w:bookmarkStart w:id="115" w:name="_Toc436341042"/>
      <w:r w:rsidRPr="00446DC1">
        <w:t>Studienablauf</w:t>
      </w:r>
      <w:bookmarkEnd w:id="114"/>
      <w:bookmarkEnd w:id="115"/>
    </w:p>
    <w:tbl>
      <w:tblPr>
        <w:tblW w:w="9155" w:type="dxa"/>
        <w:tblInd w:w="55" w:type="dxa"/>
        <w:tblCellMar>
          <w:left w:w="70" w:type="dxa"/>
          <w:right w:w="70" w:type="dxa"/>
        </w:tblCellMar>
        <w:tblLook w:val="0000" w:firstRow="0" w:lastRow="0" w:firstColumn="0" w:lastColumn="0" w:noHBand="0" w:noVBand="0"/>
      </w:tblPr>
      <w:tblGrid>
        <w:gridCol w:w="5595"/>
        <w:gridCol w:w="811"/>
        <w:gridCol w:w="672"/>
        <w:gridCol w:w="922"/>
        <w:gridCol w:w="583"/>
        <w:gridCol w:w="583"/>
      </w:tblGrid>
      <w:tr w:rsidR="00353CA4" w:rsidRPr="00446DC1" w14:paraId="7E830307" w14:textId="77777777">
        <w:trPr>
          <w:trHeight w:val="255"/>
        </w:trPr>
        <w:tc>
          <w:tcPr>
            <w:tcW w:w="5595" w:type="dxa"/>
            <w:tcBorders>
              <w:top w:val="nil"/>
              <w:left w:val="nil"/>
              <w:bottom w:val="nil"/>
              <w:right w:val="nil"/>
            </w:tcBorders>
            <w:shd w:val="clear" w:color="auto" w:fill="E6E6E6"/>
            <w:noWrap/>
            <w:vAlign w:val="center"/>
          </w:tcPr>
          <w:p w14:paraId="1C6A6BD8" w14:textId="77777777" w:rsidR="00353CA4" w:rsidRPr="00446DC1" w:rsidRDefault="00353CA4" w:rsidP="006142EF">
            <w:pPr>
              <w:pStyle w:val="TabelleFlietext"/>
              <w:rPr>
                <w:lang w:eastAsia="de-DE"/>
              </w:rPr>
            </w:pPr>
            <w:r w:rsidRPr="00446DC1">
              <w:rPr>
                <w:lang w:eastAsia="de-DE"/>
              </w:rPr>
              <w:t>1. Semester</w:t>
            </w:r>
          </w:p>
        </w:tc>
        <w:tc>
          <w:tcPr>
            <w:tcW w:w="811" w:type="dxa"/>
            <w:tcBorders>
              <w:top w:val="nil"/>
              <w:left w:val="nil"/>
              <w:bottom w:val="nil"/>
              <w:right w:val="nil"/>
            </w:tcBorders>
            <w:shd w:val="clear" w:color="auto" w:fill="E6E6E6"/>
            <w:noWrap/>
            <w:vAlign w:val="center"/>
          </w:tcPr>
          <w:p w14:paraId="39B7EC26" w14:textId="77777777" w:rsidR="00353CA4" w:rsidRPr="00446DC1" w:rsidRDefault="00353CA4" w:rsidP="006142EF">
            <w:pPr>
              <w:pStyle w:val="TabelleFlietext"/>
              <w:rPr>
                <w:lang w:eastAsia="de-DE"/>
              </w:rPr>
            </w:pPr>
            <w:r w:rsidRPr="00446DC1">
              <w:rPr>
                <w:b/>
                <w:lang w:eastAsia="de-DE"/>
              </w:rPr>
              <w:t>SSt</w:t>
            </w:r>
            <w:r w:rsidR="003A7C05" w:rsidRPr="00446DC1">
              <w:rPr>
                <w:b/>
                <w:lang w:eastAsia="de-DE"/>
              </w:rPr>
              <w:t>.</w:t>
            </w:r>
          </w:p>
        </w:tc>
        <w:tc>
          <w:tcPr>
            <w:tcW w:w="672" w:type="dxa"/>
            <w:tcBorders>
              <w:top w:val="nil"/>
              <w:left w:val="nil"/>
              <w:bottom w:val="nil"/>
              <w:right w:val="nil"/>
            </w:tcBorders>
            <w:shd w:val="clear" w:color="auto" w:fill="E6E6E6"/>
            <w:noWrap/>
            <w:vAlign w:val="center"/>
          </w:tcPr>
          <w:p w14:paraId="5FEB4DDC" w14:textId="77777777" w:rsidR="00353CA4" w:rsidRPr="00446DC1" w:rsidRDefault="00353CA4" w:rsidP="006142EF">
            <w:pPr>
              <w:pStyle w:val="TabelleFlietext"/>
              <w:rPr>
                <w:lang w:eastAsia="de-DE"/>
              </w:rPr>
            </w:pPr>
            <w:r w:rsidRPr="00446DC1">
              <w:rPr>
                <w:b/>
                <w:lang w:eastAsia="de-DE"/>
              </w:rPr>
              <w:t>Typ</w:t>
            </w:r>
          </w:p>
        </w:tc>
        <w:tc>
          <w:tcPr>
            <w:tcW w:w="922" w:type="dxa"/>
            <w:tcBorders>
              <w:top w:val="nil"/>
              <w:left w:val="nil"/>
              <w:bottom w:val="nil"/>
              <w:right w:val="nil"/>
            </w:tcBorders>
            <w:shd w:val="clear" w:color="auto" w:fill="E6E6E6"/>
            <w:noWrap/>
            <w:vAlign w:val="center"/>
          </w:tcPr>
          <w:p w14:paraId="6116EBE1" w14:textId="77777777" w:rsidR="00353CA4" w:rsidRPr="00446DC1" w:rsidRDefault="00353CA4" w:rsidP="006142EF">
            <w:pPr>
              <w:pStyle w:val="TabelleFlietext"/>
              <w:rPr>
                <w:b/>
                <w:lang w:eastAsia="de-DE"/>
              </w:rPr>
            </w:pPr>
            <w:r w:rsidRPr="00446DC1">
              <w:rPr>
                <w:b/>
                <w:lang w:eastAsia="de-DE"/>
              </w:rPr>
              <w:t>ECTS</w:t>
            </w:r>
          </w:p>
        </w:tc>
        <w:tc>
          <w:tcPr>
            <w:tcW w:w="577" w:type="dxa"/>
            <w:tcBorders>
              <w:top w:val="nil"/>
              <w:left w:val="nil"/>
              <w:bottom w:val="nil"/>
              <w:right w:val="nil"/>
            </w:tcBorders>
            <w:shd w:val="clear" w:color="auto" w:fill="E6E6E6"/>
            <w:vAlign w:val="center"/>
          </w:tcPr>
          <w:p w14:paraId="4763F359" w14:textId="77777777" w:rsidR="00353CA4" w:rsidRPr="00446DC1" w:rsidRDefault="00353CA4" w:rsidP="006142EF">
            <w:pPr>
              <w:pStyle w:val="TabelleFlietext"/>
              <w:rPr>
                <w:b/>
                <w:lang w:eastAsia="de-DE"/>
              </w:rPr>
            </w:pPr>
            <w:r w:rsidRPr="00446DC1">
              <w:rPr>
                <w:b/>
                <w:lang w:eastAsia="de-DE"/>
              </w:rPr>
              <w:t>U</w:t>
            </w:r>
            <w:r w:rsidR="00773AD1" w:rsidRPr="00446DC1">
              <w:rPr>
                <w:b/>
                <w:lang w:eastAsia="de-DE"/>
              </w:rPr>
              <w:t>ni Graz</w:t>
            </w:r>
            <w:r w:rsidR="00773AD1" w:rsidRPr="00446DC1">
              <w:rPr>
                <w:b/>
                <w:vertAlign w:val="superscript"/>
                <w:lang w:eastAsia="de-DE"/>
              </w:rPr>
              <w:t>1</w:t>
            </w:r>
          </w:p>
        </w:tc>
        <w:tc>
          <w:tcPr>
            <w:tcW w:w="578" w:type="dxa"/>
            <w:tcBorders>
              <w:top w:val="nil"/>
              <w:left w:val="nil"/>
              <w:bottom w:val="nil"/>
              <w:right w:val="nil"/>
            </w:tcBorders>
            <w:shd w:val="clear" w:color="auto" w:fill="E6E6E6"/>
            <w:vAlign w:val="center"/>
          </w:tcPr>
          <w:p w14:paraId="607B8AA7" w14:textId="77777777" w:rsidR="00353CA4" w:rsidRPr="00446DC1" w:rsidRDefault="00F56561" w:rsidP="006142EF">
            <w:pPr>
              <w:pStyle w:val="TabelleFlietext"/>
              <w:rPr>
                <w:b/>
                <w:lang w:eastAsia="de-DE"/>
              </w:rPr>
            </w:pPr>
            <w:r w:rsidRPr="00446DC1">
              <w:rPr>
                <w:b/>
                <w:lang w:eastAsia="de-DE"/>
              </w:rPr>
              <w:t>TU Graz</w:t>
            </w:r>
            <w:r w:rsidR="00773AD1" w:rsidRPr="00446DC1">
              <w:rPr>
                <w:b/>
                <w:vertAlign w:val="superscript"/>
                <w:lang w:eastAsia="de-DE"/>
              </w:rPr>
              <w:t>1</w:t>
            </w:r>
          </w:p>
        </w:tc>
      </w:tr>
      <w:tr w:rsidR="00353CA4" w:rsidRPr="00446DC1" w14:paraId="05D08B90" w14:textId="77777777">
        <w:trPr>
          <w:trHeight w:val="255"/>
        </w:trPr>
        <w:tc>
          <w:tcPr>
            <w:tcW w:w="5595" w:type="dxa"/>
            <w:tcBorders>
              <w:top w:val="nil"/>
              <w:left w:val="nil"/>
              <w:bottom w:val="nil"/>
              <w:right w:val="nil"/>
            </w:tcBorders>
            <w:noWrap/>
            <w:vAlign w:val="center"/>
          </w:tcPr>
          <w:p w14:paraId="031825FF" w14:textId="5A7A87E2" w:rsidR="00353CA4" w:rsidRPr="00446DC1" w:rsidRDefault="00FF6EAD" w:rsidP="006142EF">
            <w:pPr>
              <w:pStyle w:val="TabelleFlietext"/>
              <w:rPr>
                <w:lang w:eastAsia="de-DE"/>
              </w:rPr>
            </w:pPr>
            <w:r>
              <w:rPr>
                <w:lang w:eastAsia="de-DE"/>
              </w:rPr>
              <w:t>[A.1] [Lehrveranstaltungstitel A.</w:t>
            </w:r>
            <w:r w:rsidRPr="00446DC1">
              <w:rPr>
                <w:lang w:eastAsia="de-DE"/>
              </w:rPr>
              <w:t>1</w:t>
            </w:r>
            <w:r>
              <w:rPr>
                <w:lang w:eastAsia="de-DE"/>
              </w:rPr>
              <w:t>]</w:t>
            </w:r>
          </w:p>
        </w:tc>
        <w:tc>
          <w:tcPr>
            <w:tcW w:w="811" w:type="dxa"/>
            <w:tcBorders>
              <w:top w:val="nil"/>
              <w:left w:val="nil"/>
              <w:bottom w:val="nil"/>
              <w:right w:val="nil"/>
            </w:tcBorders>
            <w:noWrap/>
            <w:vAlign w:val="center"/>
          </w:tcPr>
          <w:p w14:paraId="50766441"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68F0E96E"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7D380D4E"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6A635C33"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00D4FBE7" w14:textId="77777777" w:rsidR="00353CA4" w:rsidRPr="00446DC1" w:rsidRDefault="00353CA4" w:rsidP="006142EF">
            <w:pPr>
              <w:pStyle w:val="TabelleFlietext"/>
              <w:rPr>
                <w:lang w:eastAsia="de-DE"/>
              </w:rPr>
            </w:pPr>
          </w:p>
        </w:tc>
      </w:tr>
      <w:tr w:rsidR="00353CA4" w:rsidRPr="00446DC1" w14:paraId="007F1FC9" w14:textId="77777777">
        <w:trPr>
          <w:trHeight w:val="255"/>
        </w:trPr>
        <w:tc>
          <w:tcPr>
            <w:tcW w:w="5595" w:type="dxa"/>
            <w:tcBorders>
              <w:top w:val="nil"/>
              <w:left w:val="nil"/>
              <w:bottom w:val="nil"/>
              <w:right w:val="nil"/>
            </w:tcBorders>
            <w:noWrap/>
            <w:vAlign w:val="center"/>
          </w:tcPr>
          <w:p w14:paraId="2C86C119" w14:textId="29BBDA52" w:rsidR="00353CA4" w:rsidRPr="00446DC1" w:rsidRDefault="00FF6EAD" w:rsidP="006142EF">
            <w:pPr>
              <w:pStyle w:val="TabelleFlietext"/>
              <w:rPr>
                <w:lang w:eastAsia="de-DE"/>
              </w:rPr>
            </w:pPr>
            <w:r>
              <w:rPr>
                <w:lang w:eastAsia="de-DE"/>
              </w:rPr>
              <w:t>[A.2] [Lehrveranstaltungstitel A.2]</w:t>
            </w:r>
          </w:p>
        </w:tc>
        <w:tc>
          <w:tcPr>
            <w:tcW w:w="811" w:type="dxa"/>
            <w:tcBorders>
              <w:top w:val="nil"/>
              <w:left w:val="nil"/>
              <w:bottom w:val="nil"/>
              <w:right w:val="nil"/>
            </w:tcBorders>
            <w:noWrap/>
            <w:vAlign w:val="center"/>
          </w:tcPr>
          <w:p w14:paraId="48AA9A61"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53F161ED"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6E46ABCB"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28397DC3"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409A74C9" w14:textId="77777777" w:rsidR="00353CA4" w:rsidRPr="00446DC1" w:rsidRDefault="00353CA4" w:rsidP="006142EF">
            <w:pPr>
              <w:pStyle w:val="TabelleFlietext"/>
              <w:rPr>
                <w:lang w:eastAsia="de-DE"/>
              </w:rPr>
            </w:pPr>
          </w:p>
        </w:tc>
      </w:tr>
      <w:tr w:rsidR="00353CA4" w:rsidRPr="00446DC1" w14:paraId="79F6B5A5" w14:textId="77777777">
        <w:trPr>
          <w:trHeight w:val="255"/>
        </w:trPr>
        <w:tc>
          <w:tcPr>
            <w:tcW w:w="5595" w:type="dxa"/>
            <w:tcBorders>
              <w:top w:val="nil"/>
              <w:left w:val="nil"/>
              <w:bottom w:val="nil"/>
              <w:right w:val="nil"/>
            </w:tcBorders>
            <w:noWrap/>
            <w:vAlign w:val="center"/>
          </w:tcPr>
          <w:p w14:paraId="27F3108D" w14:textId="77777777" w:rsidR="00353CA4" w:rsidRPr="00446DC1" w:rsidRDefault="00353CA4" w:rsidP="006142EF">
            <w:pPr>
              <w:pStyle w:val="TabelleFlietext"/>
              <w:rPr>
                <w:lang w:eastAsia="de-DE"/>
              </w:rPr>
            </w:pPr>
          </w:p>
        </w:tc>
        <w:tc>
          <w:tcPr>
            <w:tcW w:w="811" w:type="dxa"/>
            <w:tcBorders>
              <w:top w:val="nil"/>
              <w:left w:val="nil"/>
              <w:bottom w:val="nil"/>
              <w:right w:val="nil"/>
            </w:tcBorders>
            <w:noWrap/>
            <w:vAlign w:val="center"/>
          </w:tcPr>
          <w:p w14:paraId="32CEC359"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4128EF4F"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5A716DD8"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4C8FEC35"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486586F1" w14:textId="77777777" w:rsidR="00353CA4" w:rsidRPr="00446DC1" w:rsidRDefault="00353CA4" w:rsidP="006142EF">
            <w:pPr>
              <w:pStyle w:val="TabelleFlietext"/>
              <w:rPr>
                <w:lang w:eastAsia="de-DE"/>
              </w:rPr>
            </w:pPr>
          </w:p>
        </w:tc>
      </w:tr>
      <w:tr w:rsidR="00353CA4" w:rsidRPr="00446DC1" w14:paraId="16E571D5" w14:textId="77777777">
        <w:trPr>
          <w:trHeight w:val="255"/>
        </w:trPr>
        <w:tc>
          <w:tcPr>
            <w:tcW w:w="5595" w:type="dxa"/>
            <w:tcBorders>
              <w:top w:val="nil"/>
              <w:left w:val="nil"/>
              <w:bottom w:val="nil"/>
              <w:right w:val="nil"/>
            </w:tcBorders>
            <w:noWrap/>
            <w:vAlign w:val="center"/>
          </w:tcPr>
          <w:p w14:paraId="08A382F1" w14:textId="26B340E0" w:rsidR="00353CA4" w:rsidRPr="00446DC1" w:rsidRDefault="00FF6EAD" w:rsidP="006142EF">
            <w:pPr>
              <w:pStyle w:val="TabelleFlietext"/>
              <w:rPr>
                <w:lang w:eastAsia="de-DE"/>
              </w:rPr>
            </w:pPr>
            <w:r>
              <w:rPr>
                <w:lang w:eastAsia="de-DE"/>
              </w:rPr>
              <w:t>[</w:t>
            </w:r>
            <w:proofErr w:type="spellStart"/>
            <w:r>
              <w:rPr>
                <w:lang w:eastAsia="de-DE"/>
              </w:rPr>
              <w:t>A.n</w:t>
            </w:r>
            <w:proofErr w:type="spellEnd"/>
            <w:r>
              <w:rPr>
                <w:lang w:eastAsia="de-DE"/>
              </w:rPr>
              <w:t xml:space="preserve">] [Lehrveranstaltungstitel </w:t>
            </w:r>
            <w:proofErr w:type="spellStart"/>
            <w:r>
              <w:rPr>
                <w:lang w:eastAsia="de-DE"/>
              </w:rPr>
              <w:t>A.n</w:t>
            </w:r>
            <w:proofErr w:type="spellEnd"/>
            <w:r>
              <w:rPr>
                <w:lang w:eastAsia="de-DE"/>
              </w:rPr>
              <w:t>]</w:t>
            </w:r>
          </w:p>
        </w:tc>
        <w:tc>
          <w:tcPr>
            <w:tcW w:w="811" w:type="dxa"/>
            <w:tcBorders>
              <w:top w:val="nil"/>
              <w:left w:val="nil"/>
              <w:bottom w:val="nil"/>
              <w:right w:val="nil"/>
            </w:tcBorders>
            <w:noWrap/>
            <w:vAlign w:val="center"/>
          </w:tcPr>
          <w:p w14:paraId="03E2FEBE"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3653726D"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3A598A4D"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181B897C"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737627E5" w14:textId="77777777" w:rsidR="00353CA4" w:rsidRPr="00446DC1" w:rsidRDefault="00353CA4" w:rsidP="006142EF">
            <w:pPr>
              <w:pStyle w:val="TabelleFlietext"/>
              <w:rPr>
                <w:lang w:eastAsia="de-DE"/>
              </w:rPr>
            </w:pPr>
          </w:p>
        </w:tc>
      </w:tr>
      <w:tr w:rsidR="00353CA4" w:rsidRPr="00446DC1" w14:paraId="176F7D95" w14:textId="77777777">
        <w:trPr>
          <w:trHeight w:val="255"/>
        </w:trPr>
        <w:tc>
          <w:tcPr>
            <w:tcW w:w="5595" w:type="dxa"/>
            <w:tcBorders>
              <w:top w:val="single" w:sz="4" w:space="0" w:color="auto"/>
              <w:left w:val="nil"/>
              <w:bottom w:val="single" w:sz="4" w:space="0" w:color="auto"/>
              <w:right w:val="nil"/>
            </w:tcBorders>
            <w:shd w:val="clear" w:color="auto" w:fill="E6E6E6"/>
            <w:noWrap/>
            <w:vAlign w:val="center"/>
          </w:tcPr>
          <w:p w14:paraId="7B4CB2BF" w14:textId="77777777" w:rsidR="00353CA4" w:rsidRPr="00446DC1" w:rsidRDefault="00353CA4" w:rsidP="006142EF">
            <w:pPr>
              <w:pStyle w:val="TabelleFlietext"/>
              <w:rPr>
                <w:lang w:eastAsia="de-DE"/>
              </w:rPr>
            </w:pPr>
            <w:r w:rsidRPr="00446DC1">
              <w:rPr>
                <w:lang w:eastAsia="de-DE"/>
              </w:rPr>
              <w:t>1. Semester Summe</w:t>
            </w:r>
          </w:p>
        </w:tc>
        <w:tc>
          <w:tcPr>
            <w:tcW w:w="811" w:type="dxa"/>
            <w:tcBorders>
              <w:top w:val="single" w:sz="4" w:space="0" w:color="auto"/>
              <w:left w:val="nil"/>
              <w:bottom w:val="single" w:sz="4" w:space="0" w:color="auto"/>
              <w:right w:val="nil"/>
            </w:tcBorders>
            <w:shd w:val="clear" w:color="auto" w:fill="E6E6E6"/>
            <w:noWrap/>
            <w:vAlign w:val="center"/>
          </w:tcPr>
          <w:p w14:paraId="48723655" w14:textId="77777777" w:rsidR="00353CA4" w:rsidRPr="00446DC1" w:rsidRDefault="00353CA4" w:rsidP="006142EF">
            <w:pPr>
              <w:pStyle w:val="TabelleFlietext"/>
              <w:rPr>
                <w:lang w:eastAsia="de-DE"/>
              </w:rPr>
            </w:pPr>
          </w:p>
        </w:tc>
        <w:tc>
          <w:tcPr>
            <w:tcW w:w="672" w:type="dxa"/>
            <w:tcBorders>
              <w:top w:val="single" w:sz="4" w:space="0" w:color="auto"/>
              <w:left w:val="nil"/>
              <w:bottom w:val="single" w:sz="4" w:space="0" w:color="auto"/>
              <w:right w:val="nil"/>
            </w:tcBorders>
            <w:shd w:val="clear" w:color="auto" w:fill="E6E6E6"/>
            <w:noWrap/>
            <w:vAlign w:val="center"/>
          </w:tcPr>
          <w:p w14:paraId="609B38EA" w14:textId="77777777" w:rsidR="00353CA4" w:rsidRPr="00446DC1" w:rsidRDefault="00353CA4" w:rsidP="006142EF">
            <w:pPr>
              <w:pStyle w:val="TabelleFlietext"/>
              <w:rPr>
                <w:lang w:eastAsia="de-DE"/>
              </w:rPr>
            </w:pPr>
            <w:r w:rsidRPr="00446DC1">
              <w:rPr>
                <w:lang w:eastAsia="de-DE"/>
              </w:rPr>
              <w:t> </w:t>
            </w:r>
          </w:p>
        </w:tc>
        <w:tc>
          <w:tcPr>
            <w:tcW w:w="922" w:type="dxa"/>
            <w:tcBorders>
              <w:top w:val="single" w:sz="4" w:space="0" w:color="auto"/>
              <w:left w:val="nil"/>
              <w:bottom w:val="single" w:sz="4" w:space="0" w:color="auto"/>
              <w:right w:val="nil"/>
            </w:tcBorders>
            <w:shd w:val="clear" w:color="auto" w:fill="E6E6E6"/>
            <w:noWrap/>
            <w:vAlign w:val="center"/>
          </w:tcPr>
          <w:p w14:paraId="3DE34146" w14:textId="77777777" w:rsidR="00353CA4" w:rsidRPr="00446DC1" w:rsidRDefault="00353CA4" w:rsidP="006142EF">
            <w:pPr>
              <w:pStyle w:val="TabelleFlietext"/>
              <w:rPr>
                <w:lang w:eastAsia="de-DE"/>
              </w:rPr>
            </w:pPr>
          </w:p>
        </w:tc>
        <w:tc>
          <w:tcPr>
            <w:tcW w:w="577" w:type="dxa"/>
            <w:tcBorders>
              <w:top w:val="single" w:sz="4" w:space="0" w:color="auto"/>
              <w:left w:val="nil"/>
              <w:bottom w:val="single" w:sz="4" w:space="0" w:color="auto"/>
              <w:right w:val="nil"/>
            </w:tcBorders>
            <w:shd w:val="clear" w:color="auto" w:fill="E6E6E6"/>
          </w:tcPr>
          <w:p w14:paraId="524BF338" w14:textId="77777777" w:rsidR="00353CA4" w:rsidRPr="00446DC1" w:rsidRDefault="00353CA4" w:rsidP="006142EF">
            <w:pPr>
              <w:pStyle w:val="TabelleFlietext"/>
              <w:rPr>
                <w:lang w:eastAsia="de-DE"/>
              </w:rPr>
            </w:pPr>
          </w:p>
        </w:tc>
        <w:tc>
          <w:tcPr>
            <w:tcW w:w="578" w:type="dxa"/>
            <w:tcBorders>
              <w:top w:val="single" w:sz="4" w:space="0" w:color="auto"/>
              <w:left w:val="nil"/>
              <w:bottom w:val="single" w:sz="4" w:space="0" w:color="auto"/>
              <w:right w:val="nil"/>
            </w:tcBorders>
            <w:shd w:val="clear" w:color="auto" w:fill="E6E6E6"/>
          </w:tcPr>
          <w:p w14:paraId="46BE8E8C" w14:textId="77777777" w:rsidR="00353CA4" w:rsidRPr="00446DC1" w:rsidRDefault="00353CA4" w:rsidP="006142EF">
            <w:pPr>
              <w:pStyle w:val="TabelleFlietext"/>
              <w:rPr>
                <w:lang w:eastAsia="de-DE"/>
              </w:rPr>
            </w:pPr>
          </w:p>
        </w:tc>
      </w:tr>
      <w:tr w:rsidR="00353CA4" w:rsidRPr="00446DC1" w14:paraId="7E35CD99" w14:textId="77777777">
        <w:trPr>
          <w:trHeight w:val="255"/>
        </w:trPr>
        <w:tc>
          <w:tcPr>
            <w:tcW w:w="5595" w:type="dxa"/>
            <w:tcBorders>
              <w:top w:val="single" w:sz="4" w:space="0" w:color="auto"/>
              <w:left w:val="nil"/>
              <w:right w:val="nil"/>
            </w:tcBorders>
            <w:noWrap/>
            <w:vAlign w:val="center"/>
          </w:tcPr>
          <w:p w14:paraId="2B31861C" w14:textId="77777777" w:rsidR="00353CA4" w:rsidRPr="00446DC1" w:rsidRDefault="00353CA4" w:rsidP="006142EF">
            <w:pPr>
              <w:pStyle w:val="TabelleFlietext"/>
              <w:rPr>
                <w:lang w:eastAsia="de-DE"/>
              </w:rPr>
            </w:pPr>
          </w:p>
        </w:tc>
        <w:tc>
          <w:tcPr>
            <w:tcW w:w="811" w:type="dxa"/>
            <w:tcBorders>
              <w:top w:val="single" w:sz="4" w:space="0" w:color="auto"/>
              <w:left w:val="nil"/>
              <w:right w:val="nil"/>
            </w:tcBorders>
            <w:noWrap/>
            <w:vAlign w:val="center"/>
          </w:tcPr>
          <w:p w14:paraId="25F2B6DE" w14:textId="77777777" w:rsidR="00353CA4" w:rsidRPr="00446DC1" w:rsidRDefault="00353CA4" w:rsidP="006142EF">
            <w:pPr>
              <w:pStyle w:val="TabelleFlietext"/>
              <w:rPr>
                <w:lang w:eastAsia="de-DE"/>
              </w:rPr>
            </w:pPr>
          </w:p>
        </w:tc>
        <w:tc>
          <w:tcPr>
            <w:tcW w:w="672" w:type="dxa"/>
            <w:tcBorders>
              <w:top w:val="single" w:sz="4" w:space="0" w:color="auto"/>
              <w:left w:val="nil"/>
              <w:right w:val="nil"/>
            </w:tcBorders>
            <w:noWrap/>
            <w:vAlign w:val="center"/>
          </w:tcPr>
          <w:p w14:paraId="6B5E1C31" w14:textId="77777777" w:rsidR="00353CA4" w:rsidRPr="00446DC1" w:rsidRDefault="00353CA4" w:rsidP="006142EF">
            <w:pPr>
              <w:pStyle w:val="TabelleFlietext"/>
              <w:rPr>
                <w:lang w:eastAsia="de-DE"/>
              </w:rPr>
            </w:pPr>
          </w:p>
        </w:tc>
        <w:tc>
          <w:tcPr>
            <w:tcW w:w="922" w:type="dxa"/>
            <w:tcBorders>
              <w:top w:val="single" w:sz="4" w:space="0" w:color="auto"/>
              <w:left w:val="nil"/>
              <w:right w:val="nil"/>
            </w:tcBorders>
            <w:noWrap/>
            <w:vAlign w:val="center"/>
          </w:tcPr>
          <w:p w14:paraId="146C70D3" w14:textId="77777777" w:rsidR="00353CA4" w:rsidRPr="00446DC1" w:rsidRDefault="00353CA4" w:rsidP="006142EF">
            <w:pPr>
              <w:pStyle w:val="TabelleFlietext"/>
              <w:rPr>
                <w:lang w:eastAsia="de-DE"/>
              </w:rPr>
            </w:pPr>
          </w:p>
        </w:tc>
        <w:tc>
          <w:tcPr>
            <w:tcW w:w="577" w:type="dxa"/>
            <w:tcBorders>
              <w:top w:val="single" w:sz="4" w:space="0" w:color="auto"/>
              <w:left w:val="nil"/>
              <w:right w:val="nil"/>
            </w:tcBorders>
          </w:tcPr>
          <w:p w14:paraId="1F310D38" w14:textId="77777777" w:rsidR="00353CA4" w:rsidRPr="00446DC1" w:rsidRDefault="00353CA4" w:rsidP="006142EF">
            <w:pPr>
              <w:pStyle w:val="TabelleFlietext"/>
              <w:rPr>
                <w:lang w:eastAsia="de-DE"/>
              </w:rPr>
            </w:pPr>
          </w:p>
        </w:tc>
        <w:tc>
          <w:tcPr>
            <w:tcW w:w="578" w:type="dxa"/>
            <w:tcBorders>
              <w:top w:val="single" w:sz="4" w:space="0" w:color="auto"/>
              <w:left w:val="nil"/>
              <w:right w:val="nil"/>
            </w:tcBorders>
          </w:tcPr>
          <w:p w14:paraId="37D4EA85" w14:textId="77777777" w:rsidR="00353CA4" w:rsidRPr="00446DC1" w:rsidRDefault="00353CA4" w:rsidP="006142EF">
            <w:pPr>
              <w:pStyle w:val="TabelleFlietext"/>
              <w:rPr>
                <w:lang w:eastAsia="de-DE"/>
              </w:rPr>
            </w:pPr>
          </w:p>
        </w:tc>
      </w:tr>
      <w:tr w:rsidR="00353CA4" w:rsidRPr="00446DC1" w14:paraId="4D2E0485" w14:textId="77777777">
        <w:trPr>
          <w:trHeight w:val="255"/>
        </w:trPr>
        <w:tc>
          <w:tcPr>
            <w:tcW w:w="5595" w:type="dxa"/>
            <w:tcBorders>
              <w:top w:val="nil"/>
              <w:left w:val="nil"/>
              <w:bottom w:val="nil"/>
              <w:right w:val="nil"/>
            </w:tcBorders>
            <w:shd w:val="clear" w:color="auto" w:fill="E6E6E6"/>
            <w:noWrap/>
            <w:vAlign w:val="center"/>
          </w:tcPr>
          <w:p w14:paraId="711D6C40" w14:textId="77777777" w:rsidR="00353CA4" w:rsidRPr="00446DC1" w:rsidRDefault="00353CA4" w:rsidP="006142EF">
            <w:pPr>
              <w:pStyle w:val="TabelleFlietext"/>
              <w:rPr>
                <w:lang w:eastAsia="de-DE"/>
              </w:rPr>
            </w:pPr>
            <w:r w:rsidRPr="00446DC1">
              <w:rPr>
                <w:lang w:eastAsia="de-DE"/>
              </w:rPr>
              <w:t>2. Semester</w:t>
            </w:r>
          </w:p>
        </w:tc>
        <w:tc>
          <w:tcPr>
            <w:tcW w:w="811" w:type="dxa"/>
            <w:tcBorders>
              <w:top w:val="nil"/>
              <w:left w:val="nil"/>
              <w:bottom w:val="nil"/>
              <w:right w:val="nil"/>
            </w:tcBorders>
            <w:shd w:val="clear" w:color="auto" w:fill="E6E6E6"/>
            <w:noWrap/>
            <w:vAlign w:val="center"/>
          </w:tcPr>
          <w:p w14:paraId="10CED541" w14:textId="77777777" w:rsidR="00353CA4" w:rsidRPr="00446DC1" w:rsidRDefault="00353CA4" w:rsidP="006142EF">
            <w:pPr>
              <w:pStyle w:val="TabelleFlietext"/>
              <w:rPr>
                <w:lang w:eastAsia="de-DE"/>
              </w:rPr>
            </w:pPr>
            <w:r w:rsidRPr="00446DC1">
              <w:rPr>
                <w:lang w:eastAsia="de-DE"/>
              </w:rPr>
              <w:t> </w:t>
            </w:r>
          </w:p>
        </w:tc>
        <w:tc>
          <w:tcPr>
            <w:tcW w:w="672" w:type="dxa"/>
            <w:tcBorders>
              <w:top w:val="nil"/>
              <w:left w:val="nil"/>
              <w:bottom w:val="nil"/>
              <w:right w:val="nil"/>
            </w:tcBorders>
            <w:shd w:val="clear" w:color="auto" w:fill="E6E6E6"/>
            <w:noWrap/>
            <w:vAlign w:val="center"/>
          </w:tcPr>
          <w:p w14:paraId="69D7D7C8" w14:textId="77777777" w:rsidR="00353CA4" w:rsidRPr="00446DC1" w:rsidRDefault="00353CA4" w:rsidP="006142EF">
            <w:pPr>
              <w:pStyle w:val="TabelleFlietext"/>
              <w:rPr>
                <w:lang w:eastAsia="de-DE"/>
              </w:rPr>
            </w:pPr>
            <w:r w:rsidRPr="00446DC1">
              <w:rPr>
                <w:lang w:eastAsia="de-DE"/>
              </w:rPr>
              <w:t> </w:t>
            </w:r>
          </w:p>
        </w:tc>
        <w:tc>
          <w:tcPr>
            <w:tcW w:w="922" w:type="dxa"/>
            <w:tcBorders>
              <w:top w:val="nil"/>
              <w:left w:val="nil"/>
              <w:bottom w:val="nil"/>
              <w:right w:val="nil"/>
            </w:tcBorders>
            <w:shd w:val="clear" w:color="auto" w:fill="E6E6E6"/>
            <w:noWrap/>
            <w:vAlign w:val="center"/>
          </w:tcPr>
          <w:p w14:paraId="187E0434" w14:textId="77777777" w:rsidR="00353CA4" w:rsidRPr="00446DC1" w:rsidRDefault="00353CA4" w:rsidP="006142EF">
            <w:pPr>
              <w:pStyle w:val="TabelleFlietext"/>
              <w:rPr>
                <w:lang w:eastAsia="de-DE"/>
              </w:rPr>
            </w:pPr>
            <w:r w:rsidRPr="00446DC1">
              <w:rPr>
                <w:lang w:eastAsia="de-DE"/>
              </w:rPr>
              <w:t> </w:t>
            </w:r>
          </w:p>
        </w:tc>
        <w:tc>
          <w:tcPr>
            <w:tcW w:w="577" w:type="dxa"/>
            <w:tcBorders>
              <w:top w:val="nil"/>
              <w:left w:val="nil"/>
              <w:bottom w:val="nil"/>
              <w:right w:val="nil"/>
            </w:tcBorders>
            <w:shd w:val="clear" w:color="auto" w:fill="E6E6E6"/>
          </w:tcPr>
          <w:p w14:paraId="3573EBA0" w14:textId="77777777" w:rsidR="00353CA4" w:rsidRPr="00446DC1" w:rsidRDefault="00353CA4" w:rsidP="006142EF">
            <w:pPr>
              <w:pStyle w:val="TabelleFlietext"/>
              <w:rPr>
                <w:lang w:eastAsia="de-DE"/>
              </w:rPr>
            </w:pPr>
          </w:p>
        </w:tc>
        <w:tc>
          <w:tcPr>
            <w:tcW w:w="578" w:type="dxa"/>
            <w:tcBorders>
              <w:top w:val="nil"/>
              <w:left w:val="nil"/>
              <w:bottom w:val="nil"/>
              <w:right w:val="nil"/>
            </w:tcBorders>
            <w:shd w:val="clear" w:color="auto" w:fill="E6E6E6"/>
          </w:tcPr>
          <w:p w14:paraId="3B231D76" w14:textId="77777777" w:rsidR="00353CA4" w:rsidRPr="00446DC1" w:rsidRDefault="00353CA4" w:rsidP="006142EF">
            <w:pPr>
              <w:pStyle w:val="TabelleFlietext"/>
              <w:rPr>
                <w:lang w:eastAsia="de-DE"/>
              </w:rPr>
            </w:pPr>
          </w:p>
        </w:tc>
      </w:tr>
      <w:tr w:rsidR="00353CA4" w:rsidRPr="00446DC1" w14:paraId="29887128" w14:textId="77777777">
        <w:trPr>
          <w:trHeight w:val="255"/>
        </w:trPr>
        <w:tc>
          <w:tcPr>
            <w:tcW w:w="5595" w:type="dxa"/>
            <w:tcBorders>
              <w:top w:val="nil"/>
              <w:left w:val="nil"/>
              <w:bottom w:val="nil"/>
              <w:right w:val="nil"/>
            </w:tcBorders>
            <w:noWrap/>
            <w:vAlign w:val="center"/>
          </w:tcPr>
          <w:p w14:paraId="7970352F" w14:textId="45CC96FC" w:rsidR="00353CA4" w:rsidRPr="00446DC1" w:rsidRDefault="00FF6EAD" w:rsidP="006142EF">
            <w:pPr>
              <w:pStyle w:val="TabelleFlietext"/>
              <w:rPr>
                <w:lang w:eastAsia="de-DE"/>
              </w:rPr>
            </w:pPr>
            <w:r>
              <w:rPr>
                <w:lang w:eastAsia="de-DE"/>
              </w:rPr>
              <w:t>[B.1] [Lehrveranstaltungstitel B.</w:t>
            </w:r>
            <w:r w:rsidRPr="00446DC1">
              <w:rPr>
                <w:lang w:eastAsia="de-DE"/>
              </w:rPr>
              <w:t>1</w:t>
            </w:r>
            <w:r>
              <w:rPr>
                <w:lang w:eastAsia="de-DE"/>
              </w:rPr>
              <w:t>]</w:t>
            </w:r>
          </w:p>
        </w:tc>
        <w:tc>
          <w:tcPr>
            <w:tcW w:w="811" w:type="dxa"/>
            <w:tcBorders>
              <w:top w:val="nil"/>
              <w:left w:val="nil"/>
              <w:bottom w:val="nil"/>
              <w:right w:val="nil"/>
            </w:tcBorders>
            <w:noWrap/>
            <w:vAlign w:val="center"/>
          </w:tcPr>
          <w:p w14:paraId="60B5483B"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25A0D886"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269F6566"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4C01AFED"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77C707F0" w14:textId="77777777" w:rsidR="00353CA4" w:rsidRPr="00446DC1" w:rsidRDefault="00353CA4" w:rsidP="006142EF">
            <w:pPr>
              <w:pStyle w:val="TabelleFlietext"/>
              <w:rPr>
                <w:lang w:eastAsia="de-DE"/>
              </w:rPr>
            </w:pPr>
          </w:p>
        </w:tc>
      </w:tr>
      <w:tr w:rsidR="00353CA4" w:rsidRPr="00446DC1" w14:paraId="7FEBF33A" w14:textId="77777777">
        <w:trPr>
          <w:trHeight w:val="255"/>
        </w:trPr>
        <w:tc>
          <w:tcPr>
            <w:tcW w:w="5595" w:type="dxa"/>
            <w:tcBorders>
              <w:top w:val="nil"/>
              <w:left w:val="nil"/>
              <w:bottom w:val="nil"/>
              <w:right w:val="nil"/>
            </w:tcBorders>
            <w:noWrap/>
            <w:vAlign w:val="center"/>
          </w:tcPr>
          <w:p w14:paraId="7269E5D1" w14:textId="54C91192" w:rsidR="00353CA4" w:rsidRPr="00446DC1" w:rsidRDefault="00FF6EAD" w:rsidP="006142EF">
            <w:pPr>
              <w:pStyle w:val="TabelleFlietext"/>
              <w:rPr>
                <w:lang w:eastAsia="de-DE"/>
              </w:rPr>
            </w:pPr>
            <w:r>
              <w:rPr>
                <w:lang w:eastAsia="de-DE"/>
              </w:rPr>
              <w:t>[B.2] [Lehrveranstaltungstitel B.2]</w:t>
            </w:r>
          </w:p>
        </w:tc>
        <w:tc>
          <w:tcPr>
            <w:tcW w:w="811" w:type="dxa"/>
            <w:tcBorders>
              <w:top w:val="nil"/>
              <w:left w:val="nil"/>
              <w:bottom w:val="nil"/>
              <w:right w:val="nil"/>
            </w:tcBorders>
            <w:noWrap/>
            <w:vAlign w:val="center"/>
          </w:tcPr>
          <w:p w14:paraId="63A27E68"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6BD842CE"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6287CFAC"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0F36D6A0"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45D46322" w14:textId="77777777" w:rsidR="00353CA4" w:rsidRPr="00446DC1" w:rsidRDefault="00353CA4" w:rsidP="006142EF">
            <w:pPr>
              <w:pStyle w:val="TabelleFlietext"/>
              <w:rPr>
                <w:lang w:eastAsia="de-DE"/>
              </w:rPr>
            </w:pPr>
          </w:p>
        </w:tc>
      </w:tr>
      <w:tr w:rsidR="00353CA4" w:rsidRPr="00446DC1" w14:paraId="60F4F11F" w14:textId="77777777">
        <w:trPr>
          <w:trHeight w:val="255"/>
        </w:trPr>
        <w:tc>
          <w:tcPr>
            <w:tcW w:w="5595" w:type="dxa"/>
            <w:tcBorders>
              <w:top w:val="nil"/>
              <w:left w:val="nil"/>
              <w:bottom w:val="nil"/>
              <w:right w:val="nil"/>
            </w:tcBorders>
            <w:noWrap/>
            <w:vAlign w:val="center"/>
          </w:tcPr>
          <w:p w14:paraId="19DEFD25" w14:textId="77777777" w:rsidR="00353CA4" w:rsidRPr="00446DC1" w:rsidRDefault="00353CA4" w:rsidP="006142EF">
            <w:pPr>
              <w:pStyle w:val="TabelleFlietext"/>
              <w:rPr>
                <w:lang w:eastAsia="de-DE"/>
              </w:rPr>
            </w:pPr>
          </w:p>
        </w:tc>
        <w:tc>
          <w:tcPr>
            <w:tcW w:w="811" w:type="dxa"/>
            <w:tcBorders>
              <w:top w:val="nil"/>
              <w:left w:val="nil"/>
              <w:bottom w:val="nil"/>
              <w:right w:val="nil"/>
            </w:tcBorders>
            <w:noWrap/>
            <w:vAlign w:val="center"/>
          </w:tcPr>
          <w:p w14:paraId="1AA23EB3"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5D4C0CBA"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49912226"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5FD7D8D4"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76A632BA" w14:textId="77777777" w:rsidR="00353CA4" w:rsidRPr="00446DC1" w:rsidRDefault="00353CA4" w:rsidP="006142EF">
            <w:pPr>
              <w:pStyle w:val="TabelleFlietext"/>
              <w:rPr>
                <w:lang w:eastAsia="de-DE"/>
              </w:rPr>
            </w:pPr>
          </w:p>
        </w:tc>
      </w:tr>
      <w:tr w:rsidR="00353CA4" w:rsidRPr="00446DC1" w14:paraId="04125969" w14:textId="77777777">
        <w:trPr>
          <w:trHeight w:val="255"/>
        </w:trPr>
        <w:tc>
          <w:tcPr>
            <w:tcW w:w="5595" w:type="dxa"/>
            <w:tcBorders>
              <w:top w:val="nil"/>
              <w:left w:val="nil"/>
              <w:bottom w:val="nil"/>
              <w:right w:val="nil"/>
            </w:tcBorders>
            <w:noWrap/>
            <w:vAlign w:val="center"/>
          </w:tcPr>
          <w:p w14:paraId="2FD30D4D" w14:textId="40B3E794" w:rsidR="00353CA4" w:rsidRPr="00446DC1" w:rsidRDefault="00FF6EAD" w:rsidP="006142EF">
            <w:pPr>
              <w:pStyle w:val="TabelleFlietext"/>
              <w:rPr>
                <w:lang w:eastAsia="de-DE"/>
              </w:rPr>
            </w:pPr>
            <w:r>
              <w:rPr>
                <w:lang w:eastAsia="de-DE"/>
              </w:rPr>
              <w:t>[</w:t>
            </w:r>
            <w:proofErr w:type="spellStart"/>
            <w:r>
              <w:rPr>
                <w:lang w:eastAsia="de-DE"/>
              </w:rPr>
              <w:t>B.n</w:t>
            </w:r>
            <w:proofErr w:type="spellEnd"/>
            <w:r>
              <w:rPr>
                <w:lang w:eastAsia="de-DE"/>
              </w:rPr>
              <w:t xml:space="preserve">] [Lehrveranstaltungstitel </w:t>
            </w:r>
            <w:proofErr w:type="spellStart"/>
            <w:r>
              <w:rPr>
                <w:lang w:eastAsia="de-DE"/>
              </w:rPr>
              <w:t>B.n</w:t>
            </w:r>
            <w:proofErr w:type="spellEnd"/>
            <w:r>
              <w:rPr>
                <w:lang w:eastAsia="de-DE"/>
              </w:rPr>
              <w:t>]</w:t>
            </w:r>
          </w:p>
        </w:tc>
        <w:tc>
          <w:tcPr>
            <w:tcW w:w="811" w:type="dxa"/>
            <w:tcBorders>
              <w:top w:val="nil"/>
              <w:left w:val="nil"/>
              <w:bottom w:val="nil"/>
              <w:right w:val="nil"/>
            </w:tcBorders>
            <w:noWrap/>
            <w:vAlign w:val="center"/>
          </w:tcPr>
          <w:p w14:paraId="4EB2110C"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2044DD8A"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0CF3CB5B"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7FCD1BD3"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7AB16F93" w14:textId="77777777" w:rsidR="00353CA4" w:rsidRPr="00446DC1" w:rsidRDefault="00353CA4" w:rsidP="006142EF">
            <w:pPr>
              <w:pStyle w:val="TabelleFlietext"/>
              <w:rPr>
                <w:lang w:eastAsia="de-DE"/>
              </w:rPr>
            </w:pPr>
          </w:p>
        </w:tc>
      </w:tr>
      <w:tr w:rsidR="00353CA4" w:rsidRPr="00446DC1" w14:paraId="44016281" w14:textId="77777777">
        <w:trPr>
          <w:trHeight w:val="255"/>
        </w:trPr>
        <w:tc>
          <w:tcPr>
            <w:tcW w:w="5595" w:type="dxa"/>
            <w:tcBorders>
              <w:top w:val="single" w:sz="4" w:space="0" w:color="auto"/>
              <w:left w:val="nil"/>
              <w:bottom w:val="single" w:sz="4" w:space="0" w:color="auto"/>
              <w:right w:val="nil"/>
            </w:tcBorders>
            <w:shd w:val="clear" w:color="auto" w:fill="E6E6E6"/>
            <w:noWrap/>
            <w:vAlign w:val="center"/>
          </w:tcPr>
          <w:p w14:paraId="4EFCC020" w14:textId="77777777" w:rsidR="00353CA4" w:rsidRPr="00446DC1" w:rsidRDefault="00353CA4" w:rsidP="006142EF">
            <w:pPr>
              <w:pStyle w:val="TabelleFlietext"/>
              <w:rPr>
                <w:lang w:eastAsia="de-DE"/>
              </w:rPr>
            </w:pPr>
            <w:r w:rsidRPr="00446DC1">
              <w:rPr>
                <w:lang w:eastAsia="de-DE"/>
              </w:rPr>
              <w:t>2. Semester Summe</w:t>
            </w:r>
          </w:p>
        </w:tc>
        <w:tc>
          <w:tcPr>
            <w:tcW w:w="811" w:type="dxa"/>
            <w:tcBorders>
              <w:top w:val="single" w:sz="4" w:space="0" w:color="auto"/>
              <w:left w:val="nil"/>
              <w:bottom w:val="single" w:sz="4" w:space="0" w:color="auto"/>
              <w:right w:val="nil"/>
            </w:tcBorders>
            <w:shd w:val="clear" w:color="auto" w:fill="E6E6E6"/>
            <w:noWrap/>
            <w:vAlign w:val="center"/>
          </w:tcPr>
          <w:p w14:paraId="51636131" w14:textId="77777777" w:rsidR="00353CA4" w:rsidRPr="00446DC1" w:rsidRDefault="00353CA4" w:rsidP="006142EF">
            <w:pPr>
              <w:pStyle w:val="TabelleFlietext"/>
              <w:rPr>
                <w:lang w:eastAsia="de-DE"/>
              </w:rPr>
            </w:pPr>
          </w:p>
        </w:tc>
        <w:tc>
          <w:tcPr>
            <w:tcW w:w="672" w:type="dxa"/>
            <w:tcBorders>
              <w:top w:val="single" w:sz="4" w:space="0" w:color="auto"/>
              <w:left w:val="nil"/>
              <w:bottom w:val="single" w:sz="4" w:space="0" w:color="auto"/>
              <w:right w:val="nil"/>
            </w:tcBorders>
            <w:shd w:val="clear" w:color="auto" w:fill="E6E6E6"/>
            <w:noWrap/>
            <w:vAlign w:val="center"/>
          </w:tcPr>
          <w:p w14:paraId="6C947F46" w14:textId="77777777" w:rsidR="00353CA4" w:rsidRPr="00446DC1" w:rsidRDefault="00353CA4" w:rsidP="006142EF">
            <w:pPr>
              <w:pStyle w:val="TabelleFlietext"/>
              <w:rPr>
                <w:lang w:eastAsia="de-DE"/>
              </w:rPr>
            </w:pPr>
            <w:r w:rsidRPr="00446DC1">
              <w:rPr>
                <w:lang w:eastAsia="de-DE"/>
              </w:rPr>
              <w:t> </w:t>
            </w:r>
          </w:p>
        </w:tc>
        <w:tc>
          <w:tcPr>
            <w:tcW w:w="922" w:type="dxa"/>
            <w:tcBorders>
              <w:top w:val="single" w:sz="4" w:space="0" w:color="auto"/>
              <w:left w:val="nil"/>
              <w:bottom w:val="single" w:sz="4" w:space="0" w:color="auto"/>
              <w:right w:val="nil"/>
            </w:tcBorders>
            <w:shd w:val="clear" w:color="auto" w:fill="E6E6E6"/>
            <w:noWrap/>
            <w:vAlign w:val="center"/>
          </w:tcPr>
          <w:p w14:paraId="17E37E8B" w14:textId="77777777" w:rsidR="00353CA4" w:rsidRPr="00446DC1" w:rsidRDefault="00353CA4" w:rsidP="006142EF">
            <w:pPr>
              <w:pStyle w:val="TabelleFlietext"/>
              <w:rPr>
                <w:lang w:eastAsia="de-DE"/>
              </w:rPr>
            </w:pPr>
          </w:p>
        </w:tc>
        <w:tc>
          <w:tcPr>
            <w:tcW w:w="577" w:type="dxa"/>
            <w:tcBorders>
              <w:top w:val="single" w:sz="4" w:space="0" w:color="auto"/>
              <w:left w:val="nil"/>
              <w:bottom w:val="single" w:sz="4" w:space="0" w:color="auto"/>
              <w:right w:val="nil"/>
            </w:tcBorders>
            <w:shd w:val="clear" w:color="auto" w:fill="E6E6E6"/>
          </w:tcPr>
          <w:p w14:paraId="0D7A535F" w14:textId="77777777" w:rsidR="00353CA4" w:rsidRPr="00446DC1" w:rsidRDefault="00353CA4" w:rsidP="006142EF">
            <w:pPr>
              <w:pStyle w:val="TabelleFlietext"/>
              <w:rPr>
                <w:lang w:eastAsia="de-DE"/>
              </w:rPr>
            </w:pPr>
          </w:p>
        </w:tc>
        <w:tc>
          <w:tcPr>
            <w:tcW w:w="578" w:type="dxa"/>
            <w:tcBorders>
              <w:top w:val="single" w:sz="4" w:space="0" w:color="auto"/>
              <w:left w:val="nil"/>
              <w:bottom w:val="single" w:sz="4" w:space="0" w:color="auto"/>
              <w:right w:val="nil"/>
            </w:tcBorders>
            <w:shd w:val="clear" w:color="auto" w:fill="E6E6E6"/>
          </w:tcPr>
          <w:p w14:paraId="28DD11D2" w14:textId="77777777" w:rsidR="00353CA4" w:rsidRPr="00446DC1" w:rsidRDefault="00353CA4" w:rsidP="006142EF">
            <w:pPr>
              <w:pStyle w:val="TabelleFlietext"/>
              <w:rPr>
                <w:lang w:eastAsia="de-DE"/>
              </w:rPr>
            </w:pPr>
          </w:p>
        </w:tc>
      </w:tr>
      <w:tr w:rsidR="00353CA4" w:rsidRPr="00446DC1" w14:paraId="3C66C17D" w14:textId="77777777">
        <w:trPr>
          <w:trHeight w:val="255"/>
        </w:trPr>
        <w:tc>
          <w:tcPr>
            <w:tcW w:w="5595" w:type="dxa"/>
            <w:tcBorders>
              <w:top w:val="single" w:sz="4" w:space="0" w:color="auto"/>
              <w:left w:val="nil"/>
              <w:right w:val="nil"/>
            </w:tcBorders>
            <w:noWrap/>
            <w:vAlign w:val="center"/>
          </w:tcPr>
          <w:p w14:paraId="042CD811" w14:textId="77777777" w:rsidR="00353CA4" w:rsidRPr="00446DC1" w:rsidRDefault="00353CA4" w:rsidP="006142EF">
            <w:pPr>
              <w:pStyle w:val="TabelleFlietext"/>
              <w:rPr>
                <w:lang w:eastAsia="de-DE"/>
              </w:rPr>
            </w:pPr>
          </w:p>
        </w:tc>
        <w:tc>
          <w:tcPr>
            <w:tcW w:w="811" w:type="dxa"/>
            <w:tcBorders>
              <w:top w:val="single" w:sz="4" w:space="0" w:color="auto"/>
              <w:left w:val="nil"/>
              <w:right w:val="nil"/>
            </w:tcBorders>
            <w:noWrap/>
            <w:vAlign w:val="center"/>
          </w:tcPr>
          <w:p w14:paraId="4769B88D" w14:textId="77777777" w:rsidR="00353CA4" w:rsidRPr="00446DC1" w:rsidRDefault="00353CA4" w:rsidP="006142EF">
            <w:pPr>
              <w:pStyle w:val="TabelleFlietext"/>
              <w:rPr>
                <w:lang w:eastAsia="de-DE"/>
              </w:rPr>
            </w:pPr>
          </w:p>
        </w:tc>
        <w:tc>
          <w:tcPr>
            <w:tcW w:w="672" w:type="dxa"/>
            <w:tcBorders>
              <w:top w:val="single" w:sz="4" w:space="0" w:color="auto"/>
              <w:left w:val="nil"/>
              <w:right w:val="nil"/>
            </w:tcBorders>
            <w:noWrap/>
            <w:vAlign w:val="center"/>
          </w:tcPr>
          <w:p w14:paraId="3DD9D1CA" w14:textId="77777777" w:rsidR="00353CA4" w:rsidRPr="00446DC1" w:rsidRDefault="00353CA4" w:rsidP="006142EF">
            <w:pPr>
              <w:pStyle w:val="TabelleFlietext"/>
              <w:rPr>
                <w:lang w:eastAsia="de-DE"/>
              </w:rPr>
            </w:pPr>
          </w:p>
        </w:tc>
        <w:tc>
          <w:tcPr>
            <w:tcW w:w="922" w:type="dxa"/>
            <w:tcBorders>
              <w:top w:val="single" w:sz="4" w:space="0" w:color="auto"/>
              <w:left w:val="nil"/>
              <w:right w:val="nil"/>
            </w:tcBorders>
            <w:noWrap/>
            <w:vAlign w:val="center"/>
          </w:tcPr>
          <w:p w14:paraId="685200AE" w14:textId="77777777" w:rsidR="00353CA4" w:rsidRPr="00446DC1" w:rsidRDefault="00353CA4" w:rsidP="006142EF">
            <w:pPr>
              <w:pStyle w:val="TabelleFlietext"/>
              <w:rPr>
                <w:lang w:eastAsia="de-DE"/>
              </w:rPr>
            </w:pPr>
          </w:p>
        </w:tc>
        <w:tc>
          <w:tcPr>
            <w:tcW w:w="577" w:type="dxa"/>
            <w:tcBorders>
              <w:top w:val="single" w:sz="4" w:space="0" w:color="auto"/>
              <w:left w:val="nil"/>
              <w:right w:val="nil"/>
            </w:tcBorders>
          </w:tcPr>
          <w:p w14:paraId="2CF10C4C" w14:textId="77777777" w:rsidR="00353CA4" w:rsidRPr="00446DC1" w:rsidRDefault="00353CA4" w:rsidP="006142EF">
            <w:pPr>
              <w:pStyle w:val="TabelleFlietext"/>
              <w:rPr>
                <w:lang w:eastAsia="de-DE"/>
              </w:rPr>
            </w:pPr>
          </w:p>
        </w:tc>
        <w:tc>
          <w:tcPr>
            <w:tcW w:w="578" w:type="dxa"/>
            <w:tcBorders>
              <w:top w:val="single" w:sz="4" w:space="0" w:color="auto"/>
              <w:left w:val="nil"/>
              <w:right w:val="nil"/>
            </w:tcBorders>
          </w:tcPr>
          <w:p w14:paraId="36718777" w14:textId="77777777" w:rsidR="00353CA4" w:rsidRPr="00446DC1" w:rsidRDefault="00353CA4" w:rsidP="006142EF">
            <w:pPr>
              <w:pStyle w:val="TabelleFlietext"/>
              <w:rPr>
                <w:lang w:eastAsia="de-DE"/>
              </w:rPr>
            </w:pPr>
          </w:p>
        </w:tc>
      </w:tr>
      <w:tr w:rsidR="00353CA4" w:rsidRPr="00446DC1" w14:paraId="77252E78" w14:textId="77777777">
        <w:trPr>
          <w:trHeight w:val="255"/>
        </w:trPr>
        <w:tc>
          <w:tcPr>
            <w:tcW w:w="5595" w:type="dxa"/>
            <w:tcBorders>
              <w:top w:val="nil"/>
              <w:left w:val="nil"/>
              <w:bottom w:val="nil"/>
              <w:right w:val="nil"/>
            </w:tcBorders>
            <w:shd w:val="clear" w:color="auto" w:fill="E6E6E6"/>
            <w:noWrap/>
            <w:vAlign w:val="center"/>
          </w:tcPr>
          <w:p w14:paraId="4D19A968" w14:textId="77777777" w:rsidR="00353CA4" w:rsidRPr="00446DC1" w:rsidRDefault="00353CA4" w:rsidP="006142EF">
            <w:pPr>
              <w:pStyle w:val="TabelleFlietext"/>
              <w:rPr>
                <w:lang w:eastAsia="de-DE"/>
              </w:rPr>
            </w:pPr>
            <w:r w:rsidRPr="00446DC1">
              <w:rPr>
                <w:lang w:eastAsia="de-DE"/>
              </w:rPr>
              <w:t>3. Semester</w:t>
            </w:r>
          </w:p>
        </w:tc>
        <w:tc>
          <w:tcPr>
            <w:tcW w:w="811" w:type="dxa"/>
            <w:tcBorders>
              <w:top w:val="nil"/>
              <w:left w:val="nil"/>
              <w:bottom w:val="nil"/>
              <w:right w:val="nil"/>
            </w:tcBorders>
            <w:shd w:val="clear" w:color="auto" w:fill="E6E6E6"/>
            <w:noWrap/>
            <w:vAlign w:val="center"/>
          </w:tcPr>
          <w:p w14:paraId="6C84E22E" w14:textId="77777777" w:rsidR="00353CA4" w:rsidRPr="00446DC1" w:rsidRDefault="00353CA4" w:rsidP="006142EF">
            <w:pPr>
              <w:pStyle w:val="TabelleFlietext"/>
              <w:rPr>
                <w:lang w:eastAsia="de-DE"/>
              </w:rPr>
            </w:pPr>
            <w:r w:rsidRPr="00446DC1">
              <w:rPr>
                <w:lang w:eastAsia="de-DE"/>
              </w:rPr>
              <w:t> </w:t>
            </w:r>
          </w:p>
        </w:tc>
        <w:tc>
          <w:tcPr>
            <w:tcW w:w="672" w:type="dxa"/>
            <w:tcBorders>
              <w:top w:val="nil"/>
              <w:left w:val="nil"/>
              <w:bottom w:val="nil"/>
              <w:right w:val="nil"/>
            </w:tcBorders>
            <w:shd w:val="clear" w:color="auto" w:fill="E6E6E6"/>
            <w:noWrap/>
            <w:vAlign w:val="center"/>
          </w:tcPr>
          <w:p w14:paraId="40E5F207" w14:textId="77777777" w:rsidR="00353CA4" w:rsidRPr="00446DC1" w:rsidRDefault="00353CA4" w:rsidP="006142EF">
            <w:pPr>
              <w:pStyle w:val="TabelleFlietext"/>
              <w:rPr>
                <w:lang w:eastAsia="de-DE"/>
              </w:rPr>
            </w:pPr>
            <w:r w:rsidRPr="00446DC1">
              <w:rPr>
                <w:lang w:eastAsia="de-DE"/>
              </w:rPr>
              <w:t> </w:t>
            </w:r>
          </w:p>
        </w:tc>
        <w:tc>
          <w:tcPr>
            <w:tcW w:w="922" w:type="dxa"/>
            <w:tcBorders>
              <w:top w:val="nil"/>
              <w:left w:val="nil"/>
              <w:bottom w:val="nil"/>
              <w:right w:val="nil"/>
            </w:tcBorders>
            <w:shd w:val="clear" w:color="auto" w:fill="E6E6E6"/>
            <w:noWrap/>
            <w:vAlign w:val="center"/>
          </w:tcPr>
          <w:p w14:paraId="5082BEFF" w14:textId="77777777" w:rsidR="00353CA4" w:rsidRPr="00446DC1" w:rsidRDefault="00353CA4" w:rsidP="006142EF">
            <w:pPr>
              <w:pStyle w:val="TabelleFlietext"/>
              <w:rPr>
                <w:lang w:eastAsia="de-DE"/>
              </w:rPr>
            </w:pPr>
            <w:r w:rsidRPr="00446DC1">
              <w:rPr>
                <w:lang w:eastAsia="de-DE"/>
              </w:rPr>
              <w:t> </w:t>
            </w:r>
          </w:p>
        </w:tc>
        <w:tc>
          <w:tcPr>
            <w:tcW w:w="577" w:type="dxa"/>
            <w:tcBorders>
              <w:top w:val="nil"/>
              <w:left w:val="nil"/>
              <w:bottom w:val="nil"/>
              <w:right w:val="nil"/>
            </w:tcBorders>
            <w:shd w:val="clear" w:color="auto" w:fill="E6E6E6"/>
          </w:tcPr>
          <w:p w14:paraId="42E62F47" w14:textId="77777777" w:rsidR="00353CA4" w:rsidRPr="00446DC1" w:rsidRDefault="00353CA4" w:rsidP="006142EF">
            <w:pPr>
              <w:pStyle w:val="TabelleFlietext"/>
              <w:rPr>
                <w:lang w:eastAsia="de-DE"/>
              </w:rPr>
            </w:pPr>
          </w:p>
        </w:tc>
        <w:tc>
          <w:tcPr>
            <w:tcW w:w="578" w:type="dxa"/>
            <w:tcBorders>
              <w:top w:val="nil"/>
              <w:left w:val="nil"/>
              <w:bottom w:val="nil"/>
              <w:right w:val="nil"/>
            </w:tcBorders>
            <w:shd w:val="clear" w:color="auto" w:fill="E6E6E6"/>
          </w:tcPr>
          <w:p w14:paraId="13B08D30" w14:textId="77777777" w:rsidR="00353CA4" w:rsidRPr="00446DC1" w:rsidRDefault="00353CA4" w:rsidP="006142EF">
            <w:pPr>
              <w:pStyle w:val="TabelleFlietext"/>
              <w:rPr>
                <w:lang w:eastAsia="de-DE"/>
              </w:rPr>
            </w:pPr>
          </w:p>
        </w:tc>
      </w:tr>
      <w:tr w:rsidR="00353CA4" w:rsidRPr="00446DC1" w14:paraId="18256284" w14:textId="77777777">
        <w:trPr>
          <w:trHeight w:val="255"/>
        </w:trPr>
        <w:tc>
          <w:tcPr>
            <w:tcW w:w="5595" w:type="dxa"/>
            <w:tcBorders>
              <w:top w:val="nil"/>
              <w:left w:val="nil"/>
              <w:bottom w:val="nil"/>
              <w:right w:val="nil"/>
            </w:tcBorders>
            <w:noWrap/>
            <w:vAlign w:val="center"/>
          </w:tcPr>
          <w:p w14:paraId="6874AF19" w14:textId="50C7F4ED" w:rsidR="00353CA4" w:rsidRPr="00446DC1" w:rsidRDefault="00FF6EAD" w:rsidP="006142EF">
            <w:pPr>
              <w:pStyle w:val="TabelleFlietext"/>
              <w:rPr>
                <w:lang w:eastAsia="de-DE"/>
              </w:rPr>
            </w:pPr>
            <w:r>
              <w:rPr>
                <w:lang w:eastAsia="de-DE"/>
              </w:rPr>
              <w:t>[C.1] [Lehrveranstaltungstitel C.</w:t>
            </w:r>
            <w:r w:rsidRPr="00446DC1">
              <w:rPr>
                <w:lang w:eastAsia="de-DE"/>
              </w:rPr>
              <w:t>1</w:t>
            </w:r>
            <w:r>
              <w:rPr>
                <w:lang w:eastAsia="de-DE"/>
              </w:rPr>
              <w:t>]</w:t>
            </w:r>
          </w:p>
        </w:tc>
        <w:tc>
          <w:tcPr>
            <w:tcW w:w="811" w:type="dxa"/>
            <w:tcBorders>
              <w:top w:val="nil"/>
              <w:left w:val="nil"/>
              <w:bottom w:val="nil"/>
              <w:right w:val="nil"/>
            </w:tcBorders>
            <w:noWrap/>
            <w:vAlign w:val="center"/>
          </w:tcPr>
          <w:p w14:paraId="5F6E3583"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2207BDDB"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1E0B372E"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2F50912A"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40DDCD9A" w14:textId="77777777" w:rsidR="00353CA4" w:rsidRPr="00446DC1" w:rsidRDefault="00353CA4" w:rsidP="006142EF">
            <w:pPr>
              <w:pStyle w:val="TabelleFlietext"/>
              <w:rPr>
                <w:lang w:eastAsia="de-DE"/>
              </w:rPr>
            </w:pPr>
          </w:p>
        </w:tc>
      </w:tr>
      <w:tr w:rsidR="00353CA4" w:rsidRPr="00446DC1" w14:paraId="3051BC51" w14:textId="77777777">
        <w:trPr>
          <w:trHeight w:val="255"/>
        </w:trPr>
        <w:tc>
          <w:tcPr>
            <w:tcW w:w="5595" w:type="dxa"/>
            <w:tcBorders>
              <w:top w:val="nil"/>
              <w:left w:val="nil"/>
              <w:bottom w:val="nil"/>
              <w:right w:val="nil"/>
            </w:tcBorders>
            <w:noWrap/>
            <w:vAlign w:val="center"/>
          </w:tcPr>
          <w:p w14:paraId="6D41260F" w14:textId="220C11F9" w:rsidR="00353CA4" w:rsidRPr="00446DC1" w:rsidRDefault="00FF6EAD" w:rsidP="006142EF">
            <w:pPr>
              <w:pStyle w:val="TabelleFlietext"/>
              <w:rPr>
                <w:lang w:eastAsia="de-DE"/>
              </w:rPr>
            </w:pPr>
            <w:r>
              <w:rPr>
                <w:lang w:eastAsia="de-DE"/>
              </w:rPr>
              <w:t>[C.2] [Lehrveranstaltungstitel C.2]</w:t>
            </w:r>
          </w:p>
        </w:tc>
        <w:tc>
          <w:tcPr>
            <w:tcW w:w="811" w:type="dxa"/>
            <w:tcBorders>
              <w:top w:val="nil"/>
              <w:left w:val="nil"/>
              <w:bottom w:val="nil"/>
              <w:right w:val="nil"/>
            </w:tcBorders>
            <w:noWrap/>
            <w:vAlign w:val="center"/>
          </w:tcPr>
          <w:p w14:paraId="775E11EB"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6EE269F7"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7F0823D6"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7653B35D"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0414E2E9" w14:textId="77777777" w:rsidR="00353CA4" w:rsidRPr="00446DC1" w:rsidRDefault="00353CA4" w:rsidP="006142EF">
            <w:pPr>
              <w:pStyle w:val="TabelleFlietext"/>
              <w:rPr>
                <w:lang w:eastAsia="de-DE"/>
              </w:rPr>
            </w:pPr>
          </w:p>
        </w:tc>
      </w:tr>
      <w:tr w:rsidR="00353CA4" w:rsidRPr="00446DC1" w14:paraId="7A63ACB7" w14:textId="77777777">
        <w:trPr>
          <w:trHeight w:val="255"/>
        </w:trPr>
        <w:tc>
          <w:tcPr>
            <w:tcW w:w="5595" w:type="dxa"/>
            <w:tcBorders>
              <w:top w:val="nil"/>
              <w:left w:val="nil"/>
              <w:bottom w:val="nil"/>
              <w:right w:val="nil"/>
            </w:tcBorders>
            <w:noWrap/>
            <w:vAlign w:val="center"/>
          </w:tcPr>
          <w:p w14:paraId="4AB247B1" w14:textId="77777777" w:rsidR="00353CA4" w:rsidRPr="00446DC1" w:rsidRDefault="00353CA4" w:rsidP="006142EF">
            <w:pPr>
              <w:pStyle w:val="TabelleFlietext"/>
              <w:rPr>
                <w:lang w:eastAsia="de-DE"/>
              </w:rPr>
            </w:pPr>
          </w:p>
        </w:tc>
        <w:tc>
          <w:tcPr>
            <w:tcW w:w="811" w:type="dxa"/>
            <w:tcBorders>
              <w:top w:val="nil"/>
              <w:left w:val="nil"/>
              <w:bottom w:val="nil"/>
              <w:right w:val="nil"/>
            </w:tcBorders>
            <w:noWrap/>
            <w:vAlign w:val="center"/>
          </w:tcPr>
          <w:p w14:paraId="34752A18"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0DDC9790"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62AF35AB"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76AAD076"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120C3BED" w14:textId="77777777" w:rsidR="00353CA4" w:rsidRPr="00446DC1" w:rsidRDefault="00353CA4" w:rsidP="006142EF">
            <w:pPr>
              <w:pStyle w:val="TabelleFlietext"/>
              <w:rPr>
                <w:lang w:eastAsia="de-DE"/>
              </w:rPr>
            </w:pPr>
          </w:p>
        </w:tc>
      </w:tr>
      <w:tr w:rsidR="00353CA4" w:rsidRPr="00446DC1" w14:paraId="0AA23891" w14:textId="77777777">
        <w:trPr>
          <w:trHeight w:val="255"/>
        </w:trPr>
        <w:tc>
          <w:tcPr>
            <w:tcW w:w="5595" w:type="dxa"/>
            <w:tcBorders>
              <w:top w:val="nil"/>
              <w:left w:val="nil"/>
              <w:bottom w:val="nil"/>
              <w:right w:val="nil"/>
            </w:tcBorders>
            <w:noWrap/>
            <w:vAlign w:val="center"/>
          </w:tcPr>
          <w:p w14:paraId="5CE5DC78" w14:textId="441A4A2F" w:rsidR="00353CA4" w:rsidRPr="00446DC1" w:rsidRDefault="00FF6EAD" w:rsidP="006142EF">
            <w:pPr>
              <w:pStyle w:val="TabelleFlietext"/>
              <w:rPr>
                <w:lang w:eastAsia="de-DE"/>
              </w:rPr>
            </w:pPr>
            <w:r>
              <w:rPr>
                <w:lang w:eastAsia="de-DE"/>
              </w:rPr>
              <w:t>[</w:t>
            </w:r>
            <w:proofErr w:type="spellStart"/>
            <w:r>
              <w:rPr>
                <w:lang w:eastAsia="de-DE"/>
              </w:rPr>
              <w:t>C.n</w:t>
            </w:r>
            <w:proofErr w:type="spellEnd"/>
            <w:r>
              <w:rPr>
                <w:lang w:eastAsia="de-DE"/>
              </w:rPr>
              <w:t xml:space="preserve">] [Lehrveranstaltungstitel </w:t>
            </w:r>
            <w:proofErr w:type="spellStart"/>
            <w:r>
              <w:rPr>
                <w:lang w:eastAsia="de-DE"/>
              </w:rPr>
              <w:t>C.n</w:t>
            </w:r>
            <w:proofErr w:type="spellEnd"/>
            <w:r>
              <w:rPr>
                <w:lang w:eastAsia="de-DE"/>
              </w:rPr>
              <w:t>]</w:t>
            </w:r>
          </w:p>
        </w:tc>
        <w:tc>
          <w:tcPr>
            <w:tcW w:w="811" w:type="dxa"/>
            <w:tcBorders>
              <w:top w:val="nil"/>
              <w:left w:val="nil"/>
              <w:bottom w:val="nil"/>
              <w:right w:val="nil"/>
            </w:tcBorders>
            <w:noWrap/>
            <w:vAlign w:val="center"/>
          </w:tcPr>
          <w:p w14:paraId="7947C853"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51DD0519"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27196E1E"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15A24D2B"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0E771D0D" w14:textId="77777777" w:rsidR="00353CA4" w:rsidRPr="00446DC1" w:rsidRDefault="00353CA4" w:rsidP="006142EF">
            <w:pPr>
              <w:pStyle w:val="TabelleFlietext"/>
              <w:rPr>
                <w:lang w:eastAsia="de-DE"/>
              </w:rPr>
            </w:pPr>
          </w:p>
        </w:tc>
      </w:tr>
      <w:tr w:rsidR="00353CA4" w:rsidRPr="00446DC1" w14:paraId="3442892E" w14:textId="77777777">
        <w:trPr>
          <w:trHeight w:val="255"/>
        </w:trPr>
        <w:tc>
          <w:tcPr>
            <w:tcW w:w="5595" w:type="dxa"/>
            <w:tcBorders>
              <w:top w:val="single" w:sz="4" w:space="0" w:color="auto"/>
              <w:left w:val="nil"/>
              <w:bottom w:val="single" w:sz="4" w:space="0" w:color="auto"/>
              <w:right w:val="nil"/>
            </w:tcBorders>
            <w:shd w:val="clear" w:color="auto" w:fill="E6E6E6"/>
            <w:noWrap/>
            <w:vAlign w:val="center"/>
          </w:tcPr>
          <w:p w14:paraId="0C60D909" w14:textId="77777777" w:rsidR="00353CA4" w:rsidRPr="00446DC1" w:rsidRDefault="00353CA4" w:rsidP="006142EF">
            <w:pPr>
              <w:pStyle w:val="TabelleFlietext"/>
              <w:rPr>
                <w:lang w:eastAsia="de-DE"/>
              </w:rPr>
            </w:pPr>
            <w:r w:rsidRPr="00446DC1">
              <w:rPr>
                <w:lang w:eastAsia="de-DE"/>
              </w:rPr>
              <w:t>3. Semester Summe</w:t>
            </w:r>
          </w:p>
        </w:tc>
        <w:tc>
          <w:tcPr>
            <w:tcW w:w="811" w:type="dxa"/>
            <w:tcBorders>
              <w:top w:val="single" w:sz="4" w:space="0" w:color="auto"/>
              <w:left w:val="nil"/>
              <w:bottom w:val="single" w:sz="4" w:space="0" w:color="auto"/>
              <w:right w:val="nil"/>
            </w:tcBorders>
            <w:shd w:val="clear" w:color="auto" w:fill="E6E6E6"/>
            <w:noWrap/>
            <w:vAlign w:val="center"/>
          </w:tcPr>
          <w:p w14:paraId="7A72F73F" w14:textId="77777777" w:rsidR="00353CA4" w:rsidRPr="00446DC1" w:rsidRDefault="00353CA4" w:rsidP="006142EF">
            <w:pPr>
              <w:pStyle w:val="TabelleFlietext"/>
              <w:rPr>
                <w:lang w:eastAsia="de-DE"/>
              </w:rPr>
            </w:pPr>
          </w:p>
        </w:tc>
        <w:tc>
          <w:tcPr>
            <w:tcW w:w="672" w:type="dxa"/>
            <w:tcBorders>
              <w:top w:val="single" w:sz="4" w:space="0" w:color="auto"/>
              <w:left w:val="nil"/>
              <w:bottom w:val="single" w:sz="4" w:space="0" w:color="auto"/>
              <w:right w:val="nil"/>
            </w:tcBorders>
            <w:shd w:val="clear" w:color="auto" w:fill="E6E6E6"/>
            <w:noWrap/>
            <w:vAlign w:val="center"/>
          </w:tcPr>
          <w:p w14:paraId="278428F2" w14:textId="77777777" w:rsidR="00353CA4" w:rsidRPr="00446DC1" w:rsidRDefault="00353CA4" w:rsidP="006142EF">
            <w:pPr>
              <w:pStyle w:val="TabelleFlietext"/>
              <w:rPr>
                <w:lang w:eastAsia="de-DE"/>
              </w:rPr>
            </w:pPr>
            <w:r w:rsidRPr="00446DC1">
              <w:rPr>
                <w:lang w:eastAsia="de-DE"/>
              </w:rPr>
              <w:t> </w:t>
            </w:r>
          </w:p>
        </w:tc>
        <w:tc>
          <w:tcPr>
            <w:tcW w:w="922" w:type="dxa"/>
            <w:tcBorders>
              <w:top w:val="single" w:sz="4" w:space="0" w:color="auto"/>
              <w:left w:val="nil"/>
              <w:bottom w:val="single" w:sz="4" w:space="0" w:color="auto"/>
              <w:right w:val="nil"/>
            </w:tcBorders>
            <w:shd w:val="clear" w:color="auto" w:fill="E6E6E6"/>
            <w:noWrap/>
            <w:vAlign w:val="center"/>
          </w:tcPr>
          <w:p w14:paraId="14238589" w14:textId="77777777" w:rsidR="00353CA4" w:rsidRPr="00446DC1" w:rsidRDefault="00353CA4" w:rsidP="006142EF">
            <w:pPr>
              <w:pStyle w:val="TabelleFlietext"/>
              <w:rPr>
                <w:lang w:eastAsia="de-DE"/>
              </w:rPr>
            </w:pPr>
          </w:p>
        </w:tc>
        <w:tc>
          <w:tcPr>
            <w:tcW w:w="577" w:type="dxa"/>
            <w:tcBorders>
              <w:top w:val="single" w:sz="4" w:space="0" w:color="auto"/>
              <w:left w:val="nil"/>
              <w:bottom w:val="single" w:sz="4" w:space="0" w:color="auto"/>
              <w:right w:val="nil"/>
            </w:tcBorders>
            <w:shd w:val="clear" w:color="auto" w:fill="E6E6E6"/>
          </w:tcPr>
          <w:p w14:paraId="31C6A665" w14:textId="77777777" w:rsidR="00353CA4" w:rsidRPr="00446DC1" w:rsidRDefault="00353CA4" w:rsidP="006142EF">
            <w:pPr>
              <w:pStyle w:val="TabelleFlietext"/>
              <w:rPr>
                <w:lang w:eastAsia="de-DE"/>
              </w:rPr>
            </w:pPr>
          </w:p>
        </w:tc>
        <w:tc>
          <w:tcPr>
            <w:tcW w:w="578" w:type="dxa"/>
            <w:tcBorders>
              <w:top w:val="single" w:sz="4" w:space="0" w:color="auto"/>
              <w:left w:val="nil"/>
              <w:bottom w:val="single" w:sz="4" w:space="0" w:color="auto"/>
              <w:right w:val="nil"/>
            </w:tcBorders>
            <w:shd w:val="clear" w:color="auto" w:fill="E6E6E6"/>
          </w:tcPr>
          <w:p w14:paraId="2CEA516D" w14:textId="77777777" w:rsidR="00353CA4" w:rsidRPr="00446DC1" w:rsidRDefault="00353CA4" w:rsidP="006142EF">
            <w:pPr>
              <w:pStyle w:val="TabelleFlietext"/>
              <w:rPr>
                <w:lang w:eastAsia="de-DE"/>
              </w:rPr>
            </w:pPr>
          </w:p>
        </w:tc>
      </w:tr>
      <w:tr w:rsidR="00353CA4" w:rsidRPr="00446DC1" w14:paraId="7EF0F95A" w14:textId="77777777">
        <w:trPr>
          <w:trHeight w:val="255"/>
        </w:trPr>
        <w:tc>
          <w:tcPr>
            <w:tcW w:w="5595" w:type="dxa"/>
            <w:tcBorders>
              <w:top w:val="single" w:sz="4" w:space="0" w:color="auto"/>
              <w:left w:val="nil"/>
              <w:right w:val="nil"/>
            </w:tcBorders>
            <w:noWrap/>
            <w:vAlign w:val="center"/>
          </w:tcPr>
          <w:p w14:paraId="77958798" w14:textId="77777777" w:rsidR="00353CA4" w:rsidRPr="00446DC1" w:rsidRDefault="00353CA4" w:rsidP="006142EF">
            <w:pPr>
              <w:pStyle w:val="TabelleFlietext"/>
              <w:rPr>
                <w:lang w:eastAsia="de-DE"/>
              </w:rPr>
            </w:pPr>
          </w:p>
        </w:tc>
        <w:tc>
          <w:tcPr>
            <w:tcW w:w="811" w:type="dxa"/>
            <w:tcBorders>
              <w:top w:val="single" w:sz="4" w:space="0" w:color="auto"/>
              <w:left w:val="nil"/>
              <w:right w:val="nil"/>
            </w:tcBorders>
            <w:noWrap/>
            <w:vAlign w:val="center"/>
          </w:tcPr>
          <w:p w14:paraId="3E7FC2E9" w14:textId="77777777" w:rsidR="00353CA4" w:rsidRPr="00446DC1" w:rsidRDefault="00353CA4" w:rsidP="006142EF">
            <w:pPr>
              <w:pStyle w:val="TabelleFlietext"/>
              <w:rPr>
                <w:lang w:eastAsia="de-DE"/>
              </w:rPr>
            </w:pPr>
          </w:p>
        </w:tc>
        <w:tc>
          <w:tcPr>
            <w:tcW w:w="672" w:type="dxa"/>
            <w:tcBorders>
              <w:top w:val="single" w:sz="4" w:space="0" w:color="auto"/>
              <w:left w:val="nil"/>
              <w:right w:val="nil"/>
            </w:tcBorders>
            <w:noWrap/>
            <w:vAlign w:val="center"/>
          </w:tcPr>
          <w:p w14:paraId="466545AD" w14:textId="77777777" w:rsidR="00353CA4" w:rsidRPr="00446DC1" w:rsidRDefault="00353CA4" w:rsidP="006142EF">
            <w:pPr>
              <w:pStyle w:val="TabelleFlietext"/>
              <w:rPr>
                <w:lang w:eastAsia="de-DE"/>
              </w:rPr>
            </w:pPr>
          </w:p>
        </w:tc>
        <w:tc>
          <w:tcPr>
            <w:tcW w:w="922" w:type="dxa"/>
            <w:tcBorders>
              <w:top w:val="single" w:sz="4" w:space="0" w:color="auto"/>
              <w:left w:val="nil"/>
              <w:right w:val="nil"/>
            </w:tcBorders>
            <w:noWrap/>
            <w:vAlign w:val="center"/>
          </w:tcPr>
          <w:p w14:paraId="362EE04E" w14:textId="77777777" w:rsidR="00353CA4" w:rsidRPr="00446DC1" w:rsidRDefault="00353CA4" w:rsidP="006142EF">
            <w:pPr>
              <w:pStyle w:val="TabelleFlietext"/>
              <w:rPr>
                <w:lang w:eastAsia="de-DE"/>
              </w:rPr>
            </w:pPr>
          </w:p>
        </w:tc>
        <w:tc>
          <w:tcPr>
            <w:tcW w:w="577" w:type="dxa"/>
            <w:tcBorders>
              <w:top w:val="single" w:sz="4" w:space="0" w:color="auto"/>
              <w:left w:val="nil"/>
              <w:right w:val="nil"/>
            </w:tcBorders>
          </w:tcPr>
          <w:p w14:paraId="3F5FDDBD" w14:textId="77777777" w:rsidR="00353CA4" w:rsidRPr="00446DC1" w:rsidRDefault="00353CA4" w:rsidP="006142EF">
            <w:pPr>
              <w:pStyle w:val="TabelleFlietext"/>
              <w:rPr>
                <w:lang w:eastAsia="de-DE"/>
              </w:rPr>
            </w:pPr>
          </w:p>
        </w:tc>
        <w:tc>
          <w:tcPr>
            <w:tcW w:w="578" w:type="dxa"/>
            <w:tcBorders>
              <w:top w:val="single" w:sz="4" w:space="0" w:color="auto"/>
              <w:left w:val="nil"/>
              <w:right w:val="nil"/>
            </w:tcBorders>
          </w:tcPr>
          <w:p w14:paraId="5BCA677C" w14:textId="77777777" w:rsidR="00353CA4" w:rsidRPr="00446DC1" w:rsidRDefault="00353CA4" w:rsidP="006142EF">
            <w:pPr>
              <w:pStyle w:val="TabelleFlietext"/>
              <w:rPr>
                <w:lang w:eastAsia="de-DE"/>
              </w:rPr>
            </w:pPr>
          </w:p>
        </w:tc>
      </w:tr>
      <w:tr w:rsidR="00353CA4" w:rsidRPr="00446DC1" w14:paraId="20942AEA" w14:textId="77777777">
        <w:trPr>
          <w:trHeight w:val="255"/>
        </w:trPr>
        <w:tc>
          <w:tcPr>
            <w:tcW w:w="5595" w:type="dxa"/>
            <w:tcBorders>
              <w:top w:val="nil"/>
              <w:left w:val="nil"/>
              <w:bottom w:val="nil"/>
              <w:right w:val="nil"/>
            </w:tcBorders>
            <w:shd w:val="clear" w:color="auto" w:fill="E6E6E6"/>
            <w:noWrap/>
            <w:vAlign w:val="center"/>
          </w:tcPr>
          <w:p w14:paraId="7D9AF4D1" w14:textId="77777777" w:rsidR="00353CA4" w:rsidRPr="00446DC1" w:rsidRDefault="00353CA4" w:rsidP="006142EF">
            <w:pPr>
              <w:pStyle w:val="TabelleFlietext"/>
              <w:rPr>
                <w:lang w:eastAsia="de-DE"/>
              </w:rPr>
            </w:pPr>
            <w:r w:rsidRPr="00446DC1">
              <w:rPr>
                <w:lang w:eastAsia="de-DE"/>
              </w:rPr>
              <w:t>4. Semester</w:t>
            </w:r>
          </w:p>
        </w:tc>
        <w:tc>
          <w:tcPr>
            <w:tcW w:w="811" w:type="dxa"/>
            <w:tcBorders>
              <w:top w:val="nil"/>
              <w:left w:val="nil"/>
              <w:bottom w:val="nil"/>
              <w:right w:val="nil"/>
            </w:tcBorders>
            <w:shd w:val="clear" w:color="auto" w:fill="E6E6E6"/>
            <w:noWrap/>
            <w:vAlign w:val="center"/>
          </w:tcPr>
          <w:p w14:paraId="3CAEF155" w14:textId="77777777" w:rsidR="00353CA4" w:rsidRPr="00446DC1" w:rsidRDefault="00353CA4" w:rsidP="006142EF">
            <w:pPr>
              <w:pStyle w:val="TabelleFlietext"/>
              <w:rPr>
                <w:lang w:eastAsia="de-DE"/>
              </w:rPr>
            </w:pPr>
            <w:r w:rsidRPr="00446DC1">
              <w:rPr>
                <w:lang w:eastAsia="de-DE"/>
              </w:rPr>
              <w:t> </w:t>
            </w:r>
          </w:p>
        </w:tc>
        <w:tc>
          <w:tcPr>
            <w:tcW w:w="672" w:type="dxa"/>
            <w:tcBorders>
              <w:top w:val="nil"/>
              <w:left w:val="nil"/>
              <w:bottom w:val="nil"/>
              <w:right w:val="nil"/>
            </w:tcBorders>
            <w:shd w:val="clear" w:color="auto" w:fill="E6E6E6"/>
            <w:noWrap/>
            <w:vAlign w:val="center"/>
          </w:tcPr>
          <w:p w14:paraId="1E6D2A04" w14:textId="77777777" w:rsidR="00353CA4" w:rsidRPr="00446DC1" w:rsidRDefault="00353CA4" w:rsidP="006142EF">
            <w:pPr>
              <w:pStyle w:val="TabelleFlietext"/>
              <w:rPr>
                <w:lang w:eastAsia="de-DE"/>
              </w:rPr>
            </w:pPr>
            <w:r w:rsidRPr="00446DC1">
              <w:rPr>
                <w:lang w:eastAsia="de-DE"/>
              </w:rPr>
              <w:t> </w:t>
            </w:r>
          </w:p>
        </w:tc>
        <w:tc>
          <w:tcPr>
            <w:tcW w:w="922" w:type="dxa"/>
            <w:tcBorders>
              <w:top w:val="nil"/>
              <w:left w:val="nil"/>
              <w:bottom w:val="nil"/>
              <w:right w:val="nil"/>
            </w:tcBorders>
            <w:shd w:val="clear" w:color="auto" w:fill="E6E6E6"/>
            <w:noWrap/>
            <w:vAlign w:val="center"/>
          </w:tcPr>
          <w:p w14:paraId="5CF190A7" w14:textId="77777777" w:rsidR="00353CA4" w:rsidRPr="00446DC1" w:rsidRDefault="00353CA4" w:rsidP="006142EF">
            <w:pPr>
              <w:pStyle w:val="TabelleFlietext"/>
              <w:rPr>
                <w:lang w:eastAsia="de-DE"/>
              </w:rPr>
            </w:pPr>
            <w:r w:rsidRPr="00446DC1">
              <w:rPr>
                <w:lang w:eastAsia="de-DE"/>
              </w:rPr>
              <w:t> </w:t>
            </w:r>
          </w:p>
        </w:tc>
        <w:tc>
          <w:tcPr>
            <w:tcW w:w="577" w:type="dxa"/>
            <w:tcBorders>
              <w:top w:val="nil"/>
              <w:left w:val="nil"/>
              <w:bottom w:val="nil"/>
              <w:right w:val="nil"/>
            </w:tcBorders>
            <w:shd w:val="clear" w:color="auto" w:fill="E6E6E6"/>
          </w:tcPr>
          <w:p w14:paraId="3A472F29" w14:textId="77777777" w:rsidR="00353CA4" w:rsidRPr="00446DC1" w:rsidRDefault="00353CA4" w:rsidP="006142EF">
            <w:pPr>
              <w:pStyle w:val="TabelleFlietext"/>
              <w:rPr>
                <w:lang w:eastAsia="de-DE"/>
              </w:rPr>
            </w:pPr>
          </w:p>
        </w:tc>
        <w:tc>
          <w:tcPr>
            <w:tcW w:w="578" w:type="dxa"/>
            <w:tcBorders>
              <w:top w:val="nil"/>
              <w:left w:val="nil"/>
              <w:bottom w:val="nil"/>
              <w:right w:val="nil"/>
            </w:tcBorders>
            <w:shd w:val="clear" w:color="auto" w:fill="E6E6E6"/>
          </w:tcPr>
          <w:p w14:paraId="57E8FF3A" w14:textId="77777777" w:rsidR="00353CA4" w:rsidRPr="00446DC1" w:rsidRDefault="00353CA4" w:rsidP="006142EF">
            <w:pPr>
              <w:pStyle w:val="TabelleFlietext"/>
              <w:rPr>
                <w:lang w:eastAsia="de-DE"/>
              </w:rPr>
            </w:pPr>
          </w:p>
        </w:tc>
      </w:tr>
      <w:tr w:rsidR="00353CA4" w:rsidRPr="00446DC1" w14:paraId="51F0AAF7" w14:textId="77777777">
        <w:trPr>
          <w:trHeight w:val="255"/>
        </w:trPr>
        <w:tc>
          <w:tcPr>
            <w:tcW w:w="5595" w:type="dxa"/>
            <w:tcBorders>
              <w:top w:val="nil"/>
              <w:left w:val="nil"/>
              <w:bottom w:val="nil"/>
              <w:right w:val="nil"/>
            </w:tcBorders>
            <w:noWrap/>
            <w:vAlign w:val="center"/>
          </w:tcPr>
          <w:p w14:paraId="6F3F1A7D" w14:textId="3F9CC6EA" w:rsidR="00353CA4" w:rsidRPr="00446DC1" w:rsidRDefault="00FF6EAD" w:rsidP="006142EF">
            <w:pPr>
              <w:pStyle w:val="TabelleFlietext"/>
              <w:rPr>
                <w:lang w:eastAsia="de-DE"/>
              </w:rPr>
            </w:pPr>
            <w:r>
              <w:rPr>
                <w:lang w:eastAsia="de-DE"/>
              </w:rPr>
              <w:t>[D.1] [Lehrveranstaltungstitel D.</w:t>
            </w:r>
            <w:r w:rsidRPr="00446DC1">
              <w:rPr>
                <w:lang w:eastAsia="de-DE"/>
              </w:rPr>
              <w:t>1</w:t>
            </w:r>
            <w:r>
              <w:rPr>
                <w:lang w:eastAsia="de-DE"/>
              </w:rPr>
              <w:t>]</w:t>
            </w:r>
          </w:p>
        </w:tc>
        <w:tc>
          <w:tcPr>
            <w:tcW w:w="811" w:type="dxa"/>
            <w:tcBorders>
              <w:top w:val="nil"/>
              <w:left w:val="nil"/>
              <w:bottom w:val="nil"/>
              <w:right w:val="nil"/>
            </w:tcBorders>
            <w:noWrap/>
            <w:vAlign w:val="center"/>
          </w:tcPr>
          <w:p w14:paraId="62E81230"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7C0EA11D"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5847C208"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53EB8758"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0DB41E07" w14:textId="77777777" w:rsidR="00353CA4" w:rsidRPr="00446DC1" w:rsidRDefault="00353CA4" w:rsidP="006142EF">
            <w:pPr>
              <w:pStyle w:val="TabelleFlietext"/>
              <w:rPr>
                <w:lang w:eastAsia="de-DE"/>
              </w:rPr>
            </w:pPr>
          </w:p>
        </w:tc>
      </w:tr>
      <w:tr w:rsidR="00353CA4" w:rsidRPr="00446DC1" w14:paraId="7F73EBBD" w14:textId="77777777">
        <w:trPr>
          <w:trHeight w:val="255"/>
        </w:trPr>
        <w:tc>
          <w:tcPr>
            <w:tcW w:w="5595" w:type="dxa"/>
            <w:tcBorders>
              <w:top w:val="nil"/>
              <w:left w:val="nil"/>
              <w:bottom w:val="nil"/>
              <w:right w:val="nil"/>
            </w:tcBorders>
            <w:noWrap/>
            <w:vAlign w:val="center"/>
          </w:tcPr>
          <w:p w14:paraId="18DB96F5" w14:textId="7C87D0AD" w:rsidR="00353CA4" w:rsidRPr="00446DC1" w:rsidRDefault="00FF6EAD" w:rsidP="006142EF">
            <w:pPr>
              <w:pStyle w:val="TabelleFlietext"/>
              <w:rPr>
                <w:lang w:eastAsia="de-DE"/>
              </w:rPr>
            </w:pPr>
            <w:r>
              <w:rPr>
                <w:lang w:eastAsia="de-DE"/>
              </w:rPr>
              <w:t>[D.2] [Lehrveranstaltungstitel D.2]</w:t>
            </w:r>
          </w:p>
        </w:tc>
        <w:tc>
          <w:tcPr>
            <w:tcW w:w="811" w:type="dxa"/>
            <w:tcBorders>
              <w:top w:val="nil"/>
              <w:left w:val="nil"/>
              <w:bottom w:val="nil"/>
              <w:right w:val="nil"/>
            </w:tcBorders>
            <w:noWrap/>
            <w:vAlign w:val="center"/>
          </w:tcPr>
          <w:p w14:paraId="3B3AE496"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5D600F14"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492F6222"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39D49376"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2B29D8EE" w14:textId="77777777" w:rsidR="00353CA4" w:rsidRPr="00446DC1" w:rsidRDefault="00353CA4" w:rsidP="006142EF">
            <w:pPr>
              <w:pStyle w:val="TabelleFlietext"/>
              <w:rPr>
                <w:lang w:eastAsia="de-DE"/>
              </w:rPr>
            </w:pPr>
          </w:p>
        </w:tc>
      </w:tr>
      <w:tr w:rsidR="00353CA4" w:rsidRPr="00446DC1" w14:paraId="10B35D5E" w14:textId="77777777">
        <w:trPr>
          <w:trHeight w:val="255"/>
        </w:trPr>
        <w:tc>
          <w:tcPr>
            <w:tcW w:w="5595" w:type="dxa"/>
            <w:tcBorders>
              <w:top w:val="nil"/>
              <w:left w:val="nil"/>
              <w:bottom w:val="nil"/>
              <w:right w:val="nil"/>
            </w:tcBorders>
            <w:noWrap/>
            <w:vAlign w:val="center"/>
          </w:tcPr>
          <w:p w14:paraId="1D27A43A" w14:textId="77777777" w:rsidR="00353CA4" w:rsidRPr="00446DC1" w:rsidRDefault="00353CA4" w:rsidP="006142EF">
            <w:pPr>
              <w:pStyle w:val="TabelleFlietext"/>
              <w:rPr>
                <w:lang w:eastAsia="de-DE"/>
              </w:rPr>
            </w:pPr>
          </w:p>
        </w:tc>
        <w:tc>
          <w:tcPr>
            <w:tcW w:w="811" w:type="dxa"/>
            <w:tcBorders>
              <w:top w:val="nil"/>
              <w:left w:val="nil"/>
              <w:bottom w:val="nil"/>
              <w:right w:val="nil"/>
            </w:tcBorders>
            <w:noWrap/>
            <w:vAlign w:val="center"/>
          </w:tcPr>
          <w:p w14:paraId="14D41492"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2725F42A"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7614C1E7"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155FA22C"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10DD3127" w14:textId="77777777" w:rsidR="00353CA4" w:rsidRPr="00446DC1" w:rsidRDefault="00353CA4" w:rsidP="006142EF">
            <w:pPr>
              <w:pStyle w:val="TabelleFlietext"/>
              <w:rPr>
                <w:lang w:eastAsia="de-DE"/>
              </w:rPr>
            </w:pPr>
          </w:p>
        </w:tc>
      </w:tr>
      <w:tr w:rsidR="00353CA4" w:rsidRPr="00446DC1" w14:paraId="495FCC0B" w14:textId="77777777">
        <w:trPr>
          <w:trHeight w:val="255"/>
        </w:trPr>
        <w:tc>
          <w:tcPr>
            <w:tcW w:w="5595" w:type="dxa"/>
            <w:tcBorders>
              <w:top w:val="nil"/>
              <w:left w:val="nil"/>
              <w:bottom w:val="nil"/>
              <w:right w:val="nil"/>
            </w:tcBorders>
            <w:noWrap/>
            <w:vAlign w:val="center"/>
          </w:tcPr>
          <w:p w14:paraId="64BE7B4E" w14:textId="77777777" w:rsidR="00FF6EAD" w:rsidRDefault="00FF6EAD" w:rsidP="00FF6EAD">
            <w:pPr>
              <w:pStyle w:val="TabelleFlietext"/>
              <w:rPr>
                <w:lang w:eastAsia="de-DE"/>
              </w:rPr>
            </w:pPr>
            <w:r>
              <w:rPr>
                <w:lang w:eastAsia="de-DE"/>
              </w:rPr>
              <w:t>[</w:t>
            </w:r>
            <w:proofErr w:type="spellStart"/>
            <w:r>
              <w:rPr>
                <w:lang w:eastAsia="de-DE"/>
              </w:rPr>
              <w:t>D.n</w:t>
            </w:r>
            <w:proofErr w:type="spellEnd"/>
            <w:r>
              <w:rPr>
                <w:lang w:eastAsia="de-DE"/>
              </w:rPr>
              <w:t xml:space="preserve">] [Lehrveranstaltungstitel </w:t>
            </w:r>
            <w:proofErr w:type="spellStart"/>
            <w:r>
              <w:rPr>
                <w:lang w:eastAsia="de-DE"/>
              </w:rPr>
              <w:t>D.n</w:t>
            </w:r>
            <w:proofErr w:type="spellEnd"/>
            <w:r>
              <w:rPr>
                <w:lang w:eastAsia="de-DE"/>
              </w:rPr>
              <w:t>]</w:t>
            </w:r>
          </w:p>
          <w:p w14:paraId="4C119B77" w14:textId="015D7C9B" w:rsidR="00353CA4" w:rsidRPr="00446DC1" w:rsidRDefault="00FF6EAD" w:rsidP="006142EF">
            <w:pPr>
              <w:pStyle w:val="TabelleFlietext"/>
              <w:rPr>
                <w:lang w:eastAsia="de-DE"/>
              </w:rPr>
            </w:pPr>
            <w:r>
              <w:rPr>
                <w:lang w:eastAsia="de-DE"/>
              </w:rPr>
              <w:t>Masterarbeit</w:t>
            </w:r>
          </w:p>
        </w:tc>
        <w:tc>
          <w:tcPr>
            <w:tcW w:w="811" w:type="dxa"/>
            <w:tcBorders>
              <w:top w:val="nil"/>
              <w:left w:val="nil"/>
              <w:bottom w:val="nil"/>
              <w:right w:val="nil"/>
            </w:tcBorders>
            <w:noWrap/>
            <w:vAlign w:val="center"/>
          </w:tcPr>
          <w:p w14:paraId="5A860689" w14:textId="77777777" w:rsidR="00353CA4" w:rsidRPr="00446DC1" w:rsidRDefault="00353CA4" w:rsidP="006142EF">
            <w:pPr>
              <w:pStyle w:val="TabelleFlietext"/>
              <w:rPr>
                <w:lang w:eastAsia="de-DE"/>
              </w:rPr>
            </w:pPr>
          </w:p>
        </w:tc>
        <w:tc>
          <w:tcPr>
            <w:tcW w:w="672" w:type="dxa"/>
            <w:tcBorders>
              <w:top w:val="nil"/>
              <w:left w:val="nil"/>
              <w:bottom w:val="nil"/>
              <w:right w:val="nil"/>
            </w:tcBorders>
            <w:noWrap/>
            <w:vAlign w:val="center"/>
          </w:tcPr>
          <w:p w14:paraId="62B59B98" w14:textId="77777777" w:rsidR="00353CA4" w:rsidRPr="00446DC1" w:rsidRDefault="00353CA4" w:rsidP="006142EF">
            <w:pPr>
              <w:pStyle w:val="TabelleFlietext"/>
              <w:rPr>
                <w:lang w:eastAsia="de-DE"/>
              </w:rPr>
            </w:pPr>
          </w:p>
        </w:tc>
        <w:tc>
          <w:tcPr>
            <w:tcW w:w="922" w:type="dxa"/>
            <w:tcBorders>
              <w:top w:val="nil"/>
              <w:left w:val="nil"/>
              <w:bottom w:val="nil"/>
              <w:right w:val="nil"/>
            </w:tcBorders>
            <w:noWrap/>
            <w:vAlign w:val="center"/>
          </w:tcPr>
          <w:p w14:paraId="6C1F10A6" w14:textId="77777777" w:rsidR="00353CA4" w:rsidRPr="00446DC1" w:rsidRDefault="00353CA4" w:rsidP="006142EF">
            <w:pPr>
              <w:pStyle w:val="TabelleFlietext"/>
              <w:rPr>
                <w:lang w:eastAsia="de-DE"/>
              </w:rPr>
            </w:pPr>
          </w:p>
        </w:tc>
        <w:tc>
          <w:tcPr>
            <w:tcW w:w="577" w:type="dxa"/>
            <w:tcBorders>
              <w:top w:val="nil"/>
              <w:left w:val="nil"/>
              <w:bottom w:val="nil"/>
              <w:right w:val="nil"/>
            </w:tcBorders>
          </w:tcPr>
          <w:p w14:paraId="7ECEA8DC" w14:textId="77777777" w:rsidR="00353CA4" w:rsidRPr="00446DC1" w:rsidRDefault="00353CA4" w:rsidP="006142EF">
            <w:pPr>
              <w:pStyle w:val="TabelleFlietext"/>
              <w:rPr>
                <w:lang w:eastAsia="de-DE"/>
              </w:rPr>
            </w:pPr>
          </w:p>
        </w:tc>
        <w:tc>
          <w:tcPr>
            <w:tcW w:w="578" w:type="dxa"/>
            <w:tcBorders>
              <w:top w:val="nil"/>
              <w:left w:val="nil"/>
              <w:bottom w:val="nil"/>
              <w:right w:val="nil"/>
            </w:tcBorders>
          </w:tcPr>
          <w:p w14:paraId="59310A2A" w14:textId="77777777" w:rsidR="00353CA4" w:rsidRPr="00446DC1" w:rsidRDefault="00353CA4" w:rsidP="006142EF">
            <w:pPr>
              <w:pStyle w:val="TabelleFlietext"/>
              <w:rPr>
                <w:lang w:eastAsia="de-DE"/>
              </w:rPr>
            </w:pPr>
          </w:p>
        </w:tc>
      </w:tr>
      <w:tr w:rsidR="00353CA4" w:rsidRPr="00446DC1" w14:paraId="5B67A5C0" w14:textId="77777777">
        <w:trPr>
          <w:trHeight w:val="255"/>
        </w:trPr>
        <w:tc>
          <w:tcPr>
            <w:tcW w:w="5595" w:type="dxa"/>
            <w:tcBorders>
              <w:top w:val="single" w:sz="4" w:space="0" w:color="auto"/>
              <w:left w:val="nil"/>
              <w:bottom w:val="single" w:sz="4" w:space="0" w:color="auto"/>
              <w:right w:val="nil"/>
            </w:tcBorders>
            <w:shd w:val="clear" w:color="auto" w:fill="E6E6E6"/>
            <w:noWrap/>
            <w:vAlign w:val="center"/>
          </w:tcPr>
          <w:p w14:paraId="7B239337" w14:textId="77777777" w:rsidR="00353CA4" w:rsidRPr="00446DC1" w:rsidRDefault="00353CA4" w:rsidP="006142EF">
            <w:pPr>
              <w:pStyle w:val="TabelleFlietext"/>
              <w:rPr>
                <w:lang w:eastAsia="de-DE"/>
              </w:rPr>
            </w:pPr>
            <w:r w:rsidRPr="00446DC1">
              <w:rPr>
                <w:lang w:eastAsia="de-DE"/>
              </w:rPr>
              <w:t>4. Semester Summe</w:t>
            </w:r>
          </w:p>
        </w:tc>
        <w:tc>
          <w:tcPr>
            <w:tcW w:w="811" w:type="dxa"/>
            <w:tcBorders>
              <w:top w:val="single" w:sz="4" w:space="0" w:color="auto"/>
              <w:left w:val="nil"/>
              <w:bottom w:val="single" w:sz="4" w:space="0" w:color="auto"/>
              <w:right w:val="nil"/>
            </w:tcBorders>
            <w:shd w:val="clear" w:color="auto" w:fill="E6E6E6"/>
            <w:noWrap/>
            <w:vAlign w:val="center"/>
          </w:tcPr>
          <w:p w14:paraId="1ED3A14A" w14:textId="77777777" w:rsidR="00353CA4" w:rsidRPr="00446DC1" w:rsidRDefault="00353CA4" w:rsidP="006142EF">
            <w:pPr>
              <w:pStyle w:val="TabelleFlietext"/>
              <w:rPr>
                <w:lang w:eastAsia="de-DE"/>
              </w:rPr>
            </w:pPr>
          </w:p>
        </w:tc>
        <w:tc>
          <w:tcPr>
            <w:tcW w:w="672" w:type="dxa"/>
            <w:tcBorders>
              <w:top w:val="single" w:sz="4" w:space="0" w:color="auto"/>
              <w:left w:val="nil"/>
              <w:bottom w:val="single" w:sz="4" w:space="0" w:color="auto"/>
              <w:right w:val="nil"/>
            </w:tcBorders>
            <w:shd w:val="clear" w:color="auto" w:fill="E6E6E6"/>
            <w:noWrap/>
            <w:vAlign w:val="center"/>
          </w:tcPr>
          <w:p w14:paraId="37DF548C" w14:textId="77777777" w:rsidR="00353CA4" w:rsidRPr="00446DC1" w:rsidRDefault="00353CA4" w:rsidP="006142EF">
            <w:pPr>
              <w:pStyle w:val="TabelleFlietext"/>
              <w:rPr>
                <w:lang w:eastAsia="de-DE"/>
              </w:rPr>
            </w:pPr>
            <w:r w:rsidRPr="00446DC1">
              <w:rPr>
                <w:lang w:eastAsia="de-DE"/>
              </w:rPr>
              <w:t> </w:t>
            </w:r>
          </w:p>
        </w:tc>
        <w:tc>
          <w:tcPr>
            <w:tcW w:w="922" w:type="dxa"/>
            <w:tcBorders>
              <w:top w:val="single" w:sz="4" w:space="0" w:color="auto"/>
              <w:left w:val="nil"/>
              <w:bottom w:val="single" w:sz="4" w:space="0" w:color="auto"/>
              <w:right w:val="nil"/>
            </w:tcBorders>
            <w:shd w:val="clear" w:color="auto" w:fill="E6E6E6"/>
            <w:noWrap/>
            <w:vAlign w:val="center"/>
          </w:tcPr>
          <w:p w14:paraId="0DBB4F56" w14:textId="77777777" w:rsidR="00353CA4" w:rsidRPr="00446DC1" w:rsidRDefault="00353CA4" w:rsidP="006142EF">
            <w:pPr>
              <w:pStyle w:val="TabelleFlietext"/>
              <w:rPr>
                <w:lang w:eastAsia="de-DE"/>
              </w:rPr>
            </w:pPr>
          </w:p>
        </w:tc>
        <w:tc>
          <w:tcPr>
            <w:tcW w:w="577" w:type="dxa"/>
            <w:tcBorders>
              <w:top w:val="single" w:sz="4" w:space="0" w:color="auto"/>
              <w:left w:val="nil"/>
              <w:bottom w:val="single" w:sz="4" w:space="0" w:color="auto"/>
              <w:right w:val="nil"/>
            </w:tcBorders>
            <w:shd w:val="clear" w:color="auto" w:fill="E6E6E6"/>
          </w:tcPr>
          <w:p w14:paraId="65DF4CDD" w14:textId="77777777" w:rsidR="00353CA4" w:rsidRPr="00446DC1" w:rsidRDefault="00353CA4" w:rsidP="006142EF">
            <w:pPr>
              <w:pStyle w:val="TabelleFlietext"/>
              <w:rPr>
                <w:lang w:eastAsia="de-DE"/>
              </w:rPr>
            </w:pPr>
          </w:p>
        </w:tc>
        <w:tc>
          <w:tcPr>
            <w:tcW w:w="578" w:type="dxa"/>
            <w:tcBorders>
              <w:top w:val="single" w:sz="4" w:space="0" w:color="auto"/>
              <w:left w:val="nil"/>
              <w:bottom w:val="single" w:sz="4" w:space="0" w:color="auto"/>
              <w:right w:val="nil"/>
            </w:tcBorders>
            <w:shd w:val="clear" w:color="auto" w:fill="E6E6E6"/>
          </w:tcPr>
          <w:p w14:paraId="4294A416" w14:textId="77777777" w:rsidR="00353CA4" w:rsidRPr="00446DC1" w:rsidRDefault="00353CA4" w:rsidP="006142EF">
            <w:pPr>
              <w:pStyle w:val="TabelleFlietext"/>
              <w:rPr>
                <w:lang w:eastAsia="de-DE"/>
              </w:rPr>
            </w:pPr>
          </w:p>
        </w:tc>
      </w:tr>
      <w:tr w:rsidR="00353CA4" w:rsidRPr="00446DC1" w14:paraId="4EE21F7C" w14:textId="77777777">
        <w:trPr>
          <w:trHeight w:val="255"/>
        </w:trPr>
        <w:tc>
          <w:tcPr>
            <w:tcW w:w="5595" w:type="dxa"/>
            <w:tcBorders>
              <w:top w:val="single" w:sz="4" w:space="0" w:color="auto"/>
              <w:left w:val="nil"/>
              <w:right w:val="nil"/>
            </w:tcBorders>
            <w:noWrap/>
            <w:vAlign w:val="center"/>
          </w:tcPr>
          <w:p w14:paraId="324E94B6" w14:textId="77777777" w:rsidR="00353CA4" w:rsidRPr="00446DC1" w:rsidRDefault="00353CA4" w:rsidP="006142EF">
            <w:pPr>
              <w:pStyle w:val="TabelleFlietext"/>
              <w:rPr>
                <w:lang w:eastAsia="de-DE"/>
              </w:rPr>
            </w:pPr>
          </w:p>
        </w:tc>
        <w:tc>
          <w:tcPr>
            <w:tcW w:w="811" w:type="dxa"/>
            <w:tcBorders>
              <w:top w:val="single" w:sz="4" w:space="0" w:color="auto"/>
              <w:left w:val="nil"/>
              <w:right w:val="nil"/>
            </w:tcBorders>
            <w:noWrap/>
            <w:vAlign w:val="center"/>
          </w:tcPr>
          <w:p w14:paraId="0BABDB6B" w14:textId="77777777" w:rsidR="00353CA4" w:rsidRPr="00446DC1" w:rsidRDefault="00353CA4" w:rsidP="006142EF">
            <w:pPr>
              <w:pStyle w:val="TabelleFlietext"/>
              <w:rPr>
                <w:lang w:eastAsia="de-DE"/>
              </w:rPr>
            </w:pPr>
          </w:p>
        </w:tc>
        <w:tc>
          <w:tcPr>
            <w:tcW w:w="672" w:type="dxa"/>
            <w:tcBorders>
              <w:top w:val="single" w:sz="4" w:space="0" w:color="auto"/>
              <w:left w:val="nil"/>
              <w:right w:val="nil"/>
            </w:tcBorders>
            <w:noWrap/>
            <w:vAlign w:val="center"/>
          </w:tcPr>
          <w:p w14:paraId="5B0D4E6B" w14:textId="77777777" w:rsidR="00353CA4" w:rsidRPr="00446DC1" w:rsidRDefault="00353CA4" w:rsidP="006142EF">
            <w:pPr>
              <w:pStyle w:val="TabelleFlietext"/>
              <w:rPr>
                <w:lang w:eastAsia="de-DE"/>
              </w:rPr>
            </w:pPr>
          </w:p>
        </w:tc>
        <w:tc>
          <w:tcPr>
            <w:tcW w:w="922" w:type="dxa"/>
            <w:tcBorders>
              <w:top w:val="single" w:sz="4" w:space="0" w:color="auto"/>
              <w:left w:val="nil"/>
              <w:right w:val="nil"/>
            </w:tcBorders>
            <w:noWrap/>
            <w:vAlign w:val="center"/>
          </w:tcPr>
          <w:p w14:paraId="288641B4" w14:textId="77777777" w:rsidR="00353CA4" w:rsidRPr="00446DC1" w:rsidRDefault="00353CA4" w:rsidP="006142EF">
            <w:pPr>
              <w:pStyle w:val="TabelleFlietext"/>
              <w:rPr>
                <w:lang w:eastAsia="de-DE"/>
              </w:rPr>
            </w:pPr>
          </w:p>
        </w:tc>
        <w:tc>
          <w:tcPr>
            <w:tcW w:w="577" w:type="dxa"/>
            <w:tcBorders>
              <w:top w:val="single" w:sz="4" w:space="0" w:color="auto"/>
              <w:left w:val="nil"/>
              <w:right w:val="nil"/>
            </w:tcBorders>
          </w:tcPr>
          <w:p w14:paraId="41936045" w14:textId="77777777" w:rsidR="00353CA4" w:rsidRPr="00446DC1" w:rsidRDefault="00353CA4" w:rsidP="006142EF">
            <w:pPr>
              <w:pStyle w:val="TabelleFlietext"/>
              <w:rPr>
                <w:lang w:eastAsia="de-DE"/>
              </w:rPr>
            </w:pPr>
          </w:p>
        </w:tc>
        <w:tc>
          <w:tcPr>
            <w:tcW w:w="578" w:type="dxa"/>
            <w:tcBorders>
              <w:top w:val="single" w:sz="4" w:space="0" w:color="auto"/>
              <w:left w:val="nil"/>
              <w:right w:val="nil"/>
            </w:tcBorders>
          </w:tcPr>
          <w:p w14:paraId="4DE114A7" w14:textId="77777777" w:rsidR="00353CA4" w:rsidRPr="00446DC1" w:rsidRDefault="00353CA4" w:rsidP="006142EF">
            <w:pPr>
              <w:pStyle w:val="TabelleFlietext"/>
              <w:rPr>
                <w:lang w:eastAsia="de-DE"/>
              </w:rPr>
            </w:pPr>
          </w:p>
        </w:tc>
      </w:tr>
      <w:tr w:rsidR="00353CA4" w:rsidRPr="00446DC1" w14:paraId="09A7083A" w14:textId="77777777">
        <w:trPr>
          <w:trHeight w:val="255"/>
        </w:trPr>
        <w:tc>
          <w:tcPr>
            <w:tcW w:w="5595" w:type="dxa"/>
            <w:tcBorders>
              <w:top w:val="single" w:sz="4" w:space="0" w:color="auto"/>
              <w:left w:val="nil"/>
              <w:bottom w:val="single" w:sz="4" w:space="0" w:color="auto"/>
              <w:right w:val="nil"/>
            </w:tcBorders>
            <w:shd w:val="clear" w:color="auto" w:fill="E6E6E6"/>
            <w:noWrap/>
            <w:vAlign w:val="center"/>
          </w:tcPr>
          <w:p w14:paraId="53DEC990" w14:textId="77777777" w:rsidR="00353CA4" w:rsidRPr="00446DC1" w:rsidRDefault="00353CA4" w:rsidP="006142EF">
            <w:pPr>
              <w:pStyle w:val="TabelleFlietext"/>
              <w:rPr>
                <w:lang w:eastAsia="de-DE"/>
              </w:rPr>
            </w:pPr>
            <w:r w:rsidRPr="00446DC1">
              <w:rPr>
                <w:lang w:eastAsia="de-DE"/>
              </w:rPr>
              <w:t>Summe ECTS gesamt</w:t>
            </w:r>
          </w:p>
        </w:tc>
        <w:tc>
          <w:tcPr>
            <w:tcW w:w="811" w:type="dxa"/>
            <w:tcBorders>
              <w:top w:val="single" w:sz="4" w:space="0" w:color="auto"/>
              <w:left w:val="nil"/>
              <w:bottom w:val="single" w:sz="4" w:space="0" w:color="auto"/>
              <w:right w:val="nil"/>
            </w:tcBorders>
            <w:shd w:val="clear" w:color="auto" w:fill="E6E6E6"/>
            <w:noWrap/>
            <w:vAlign w:val="center"/>
          </w:tcPr>
          <w:p w14:paraId="24E77A46" w14:textId="77777777" w:rsidR="00353CA4" w:rsidRPr="00446DC1" w:rsidRDefault="00353CA4" w:rsidP="006142EF">
            <w:pPr>
              <w:pStyle w:val="TabelleFlietext"/>
              <w:rPr>
                <w:lang w:eastAsia="de-DE"/>
              </w:rPr>
            </w:pPr>
          </w:p>
        </w:tc>
        <w:tc>
          <w:tcPr>
            <w:tcW w:w="672" w:type="dxa"/>
            <w:tcBorders>
              <w:top w:val="single" w:sz="4" w:space="0" w:color="auto"/>
              <w:left w:val="nil"/>
              <w:bottom w:val="single" w:sz="4" w:space="0" w:color="auto"/>
              <w:right w:val="nil"/>
            </w:tcBorders>
            <w:shd w:val="clear" w:color="auto" w:fill="E6E6E6"/>
            <w:noWrap/>
            <w:vAlign w:val="center"/>
          </w:tcPr>
          <w:p w14:paraId="5F4A848D" w14:textId="77777777" w:rsidR="00353CA4" w:rsidRPr="00446DC1" w:rsidRDefault="00353CA4" w:rsidP="006142EF">
            <w:pPr>
              <w:pStyle w:val="TabelleFlietext"/>
              <w:rPr>
                <w:lang w:eastAsia="de-DE"/>
              </w:rPr>
            </w:pPr>
          </w:p>
        </w:tc>
        <w:tc>
          <w:tcPr>
            <w:tcW w:w="922" w:type="dxa"/>
            <w:tcBorders>
              <w:top w:val="single" w:sz="4" w:space="0" w:color="auto"/>
              <w:left w:val="nil"/>
              <w:bottom w:val="single" w:sz="4" w:space="0" w:color="auto"/>
              <w:right w:val="nil"/>
            </w:tcBorders>
            <w:shd w:val="clear" w:color="auto" w:fill="E6E6E6"/>
            <w:noWrap/>
            <w:vAlign w:val="center"/>
          </w:tcPr>
          <w:p w14:paraId="48CC0D1C" w14:textId="77777777" w:rsidR="00353CA4" w:rsidRPr="00446DC1" w:rsidRDefault="008B2201" w:rsidP="006142EF">
            <w:pPr>
              <w:pStyle w:val="TabelleFlietext"/>
              <w:rPr>
                <w:lang w:eastAsia="de-DE"/>
              </w:rPr>
            </w:pPr>
            <w:r w:rsidRPr="00446DC1">
              <w:rPr>
                <w:lang w:eastAsia="de-DE"/>
              </w:rPr>
              <w:t>12</w:t>
            </w:r>
            <w:r w:rsidR="00353CA4" w:rsidRPr="00446DC1">
              <w:rPr>
                <w:lang w:eastAsia="de-DE"/>
              </w:rPr>
              <w:t>0</w:t>
            </w:r>
          </w:p>
        </w:tc>
        <w:tc>
          <w:tcPr>
            <w:tcW w:w="577" w:type="dxa"/>
            <w:tcBorders>
              <w:top w:val="single" w:sz="4" w:space="0" w:color="auto"/>
              <w:left w:val="nil"/>
              <w:bottom w:val="single" w:sz="4" w:space="0" w:color="auto"/>
              <w:right w:val="nil"/>
            </w:tcBorders>
            <w:shd w:val="clear" w:color="auto" w:fill="E6E6E6"/>
          </w:tcPr>
          <w:p w14:paraId="571FB6A0" w14:textId="77777777" w:rsidR="00353CA4" w:rsidRPr="00446DC1" w:rsidRDefault="00353CA4" w:rsidP="006142EF">
            <w:pPr>
              <w:pStyle w:val="TabelleFlietext"/>
              <w:rPr>
                <w:lang w:eastAsia="de-DE"/>
              </w:rPr>
            </w:pPr>
          </w:p>
        </w:tc>
        <w:tc>
          <w:tcPr>
            <w:tcW w:w="578" w:type="dxa"/>
            <w:tcBorders>
              <w:top w:val="single" w:sz="4" w:space="0" w:color="auto"/>
              <w:left w:val="nil"/>
              <w:bottom w:val="single" w:sz="4" w:space="0" w:color="auto"/>
              <w:right w:val="nil"/>
            </w:tcBorders>
            <w:shd w:val="clear" w:color="auto" w:fill="E6E6E6"/>
          </w:tcPr>
          <w:p w14:paraId="76ADEE97" w14:textId="77777777" w:rsidR="00353CA4" w:rsidRPr="00446DC1" w:rsidRDefault="00353CA4" w:rsidP="006142EF">
            <w:pPr>
              <w:pStyle w:val="TabelleFlietext"/>
              <w:rPr>
                <w:lang w:eastAsia="de-DE"/>
              </w:rPr>
            </w:pPr>
          </w:p>
        </w:tc>
      </w:tr>
    </w:tbl>
    <w:p w14:paraId="67F345CD" w14:textId="154439CC" w:rsidR="00ED7394" w:rsidRPr="00446DC1" w:rsidRDefault="00773AD1" w:rsidP="005170C4">
      <w:pPr>
        <w:rPr>
          <w:sz w:val="16"/>
          <w:szCs w:val="16"/>
          <w:lang w:eastAsia="de-DE"/>
        </w:rPr>
      </w:pPr>
      <w:r w:rsidRPr="00446DC1">
        <w:rPr>
          <w:sz w:val="16"/>
          <w:szCs w:val="16"/>
          <w:vertAlign w:val="superscript"/>
          <w:lang w:eastAsia="de-DE"/>
        </w:rPr>
        <w:t>1</w:t>
      </w:r>
      <w:r w:rsidR="00353CA4" w:rsidRPr="00446DC1">
        <w:rPr>
          <w:sz w:val="16"/>
          <w:szCs w:val="16"/>
          <w:lang w:eastAsia="de-DE"/>
        </w:rPr>
        <w:t xml:space="preserve">: </w:t>
      </w:r>
      <w:r w:rsidR="005170C4" w:rsidRPr="00446DC1">
        <w:rPr>
          <w:sz w:val="16"/>
          <w:szCs w:val="16"/>
          <w:lang w:eastAsia="de-DE"/>
        </w:rPr>
        <w:t xml:space="preserve">Zuordnung der Lehrveranstaltung zu den beteiligten Universitäten. Beide Universitäten sind genannt, wenn die Lehrveranstaltung von beiden Universitäten gemeinsam, parallel oder im Wechsel angeboten </w:t>
      </w:r>
      <w:r w:rsidR="00C73B8B">
        <w:rPr>
          <w:sz w:val="16"/>
          <w:szCs w:val="16"/>
          <w:lang w:eastAsia="de-DE"/>
        </w:rPr>
        <w:t>wird</w:t>
      </w:r>
      <w:r w:rsidR="005170C4" w:rsidRPr="00446DC1">
        <w:rPr>
          <w:sz w:val="16"/>
          <w:szCs w:val="16"/>
          <w:lang w:eastAsia="de-DE"/>
        </w:rPr>
        <w:t xml:space="preserve">. </w:t>
      </w:r>
    </w:p>
    <w:p w14:paraId="364DB0C7" w14:textId="77777777" w:rsidR="00ED7394" w:rsidRPr="00446DC1" w:rsidRDefault="00ED7394">
      <w:pPr>
        <w:rPr>
          <w:sz w:val="16"/>
          <w:szCs w:val="16"/>
          <w:lang w:eastAsia="de-DE"/>
        </w:rPr>
      </w:pPr>
      <w:r w:rsidRPr="00446DC1">
        <w:rPr>
          <w:sz w:val="16"/>
          <w:szCs w:val="16"/>
          <w:lang w:eastAsia="de-DE"/>
        </w:rPr>
        <w:br w:type="page"/>
      </w:r>
    </w:p>
    <w:p w14:paraId="1244B7B1" w14:textId="168A27B2" w:rsidR="00483C7B" w:rsidRPr="00446DC1" w:rsidRDefault="00483C7B" w:rsidP="00F4630C">
      <w:pPr>
        <w:pStyle w:val="berschrifteinesAnhangs"/>
      </w:pPr>
      <w:bookmarkStart w:id="116" w:name="_Toc416183255"/>
      <w:bookmarkStart w:id="117" w:name="_Toc436341043"/>
      <w:bookmarkStart w:id="118" w:name="_Toc132197785"/>
      <w:bookmarkStart w:id="119" w:name="_Ref400299660"/>
      <w:bookmarkEnd w:id="116"/>
      <w:bookmarkEnd w:id="117"/>
      <w:r w:rsidRPr="00446DC1">
        <w:lastRenderedPageBreak/>
        <w:t>Anhang III: Empfohlene Lehrveranstaltungen für die freien Wahlfächer</w:t>
      </w:r>
      <w:bookmarkEnd w:id="118"/>
    </w:p>
    <w:bookmarkEnd w:id="119"/>
    <w:p w14:paraId="704AE828" w14:textId="61AF803D" w:rsidR="00353CA4" w:rsidRPr="00C228DF" w:rsidRDefault="0067703E" w:rsidP="00FA2386">
      <w:pPr>
        <w:pStyle w:val="Flietext"/>
      </w:pPr>
      <w:r w:rsidRPr="00C228DF">
        <w:t>Freie Wahlfächer</w:t>
      </w:r>
      <w:r w:rsidR="00353CA4" w:rsidRPr="00C228DF">
        <w:t xml:space="preserve"> können </w:t>
      </w:r>
      <w:r w:rsidR="00E47B72" w:rsidRPr="00C228DF">
        <w:t xml:space="preserve">gem. </w:t>
      </w:r>
      <w:r w:rsidR="0036244E" w:rsidRPr="00C228DF">
        <w:fldChar w:fldCharType="begin"/>
      </w:r>
      <w:r w:rsidR="0036244E" w:rsidRPr="00C228DF">
        <w:instrText xml:space="preserve"> REF _Ref126752807 \r \h </w:instrText>
      </w:r>
      <w:r w:rsidR="00C228DF">
        <w:instrText xml:space="preserve"> \* MERGEFORMAT </w:instrText>
      </w:r>
      <w:r w:rsidR="0036244E" w:rsidRPr="00C228DF">
        <w:fldChar w:fldCharType="separate"/>
      </w:r>
      <w:r w:rsidR="0000708D">
        <w:t>§ 8</w:t>
      </w:r>
      <w:r w:rsidR="0036244E" w:rsidRPr="00C228DF">
        <w:fldChar w:fldCharType="end"/>
      </w:r>
      <w:r w:rsidR="0036244E" w:rsidRPr="00C228DF">
        <w:t xml:space="preserve"> </w:t>
      </w:r>
      <w:r w:rsidR="00353CA4" w:rsidRPr="00C228DF">
        <w:t xml:space="preserve">dieses Curriculums </w:t>
      </w:r>
      <w:r w:rsidR="008045BB" w:rsidRPr="00C228DF">
        <w:t xml:space="preserve">frei </w:t>
      </w:r>
      <w:r w:rsidR="00353CA4" w:rsidRPr="00C228DF">
        <w:t xml:space="preserve">gewählt werden. </w:t>
      </w:r>
    </w:p>
    <w:p w14:paraId="5A459A40" w14:textId="000AC12B" w:rsidR="009B60C6" w:rsidRPr="00C228DF" w:rsidRDefault="00353CA4" w:rsidP="00FA2386">
      <w:pPr>
        <w:pStyle w:val="Flietext"/>
      </w:pPr>
      <w:r w:rsidRPr="00C228DF">
        <w:t>Im Sinne einer Verbreiterung der Wissensbasis werden Lehrveranstaltungen aus den Gebieten Fremdsprachen, soziale Kom</w:t>
      </w:r>
      <w:r w:rsidRPr="00C228DF">
        <w:softHyphen/>
        <w:t>petenz, Technikfolgenabschätzung sowie Frauen- und Geschlechterforschung emp</w:t>
      </w:r>
      <w:r w:rsidRPr="00C228DF">
        <w:softHyphen/>
        <w:t xml:space="preserve">fohlen. Insbesondere wird auf das Angebot </w:t>
      </w:r>
      <w:r w:rsidR="007A400B">
        <w:t>folgender</w:t>
      </w:r>
      <w:r w:rsidR="007A400B" w:rsidRPr="00C228DF">
        <w:t xml:space="preserve"> </w:t>
      </w:r>
      <w:r w:rsidR="00962975" w:rsidRPr="00C228DF">
        <w:t>Serviceeinrichtung</w:t>
      </w:r>
      <w:r w:rsidR="007E4F76">
        <w:t>en</w:t>
      </w:r>
      <w:r w:rsidR="00962975" w:rsidRPr="00C228DF">
        <w:t xml:space="preserve"> </w:t>
      </w:r>
      <w:r w:rsidR="009B60C6" w:rsidRPr="00C228DF">
        <w:t>hingewiesen:</w:t>
      </w:r>
    </w:p>
    <w:p w14:paraId="5C5D86CD" w14:textId="4BB64B54" w:rsidR="009B60C6" w:rsidRDefault="00962975" w:rsidP="0062752E">
      <w:pPr>
        <w:pStyle w:val="Flietext"/>
        <w:numPr>
          <w:ilvl w:val="0"/>
          <w:numId w:val="154"/>
        </w:numPr>
      </w:pPr>
      <w:r w:rsidRPr="00446DC1">
        <w:t>Sprachen, Schlüsselkompetenzen und Interne Weiterbildung</w:t>
      </w:r>
      <w:r w:rsidR="007E4F76">
        <w:t xml:space="preserve"> und</w:t>
      </w:r>
      <w:r w:rsidR="00353CA4" w:rsidRPr="00446DC1">
        <w:t xml:space="preserve"> </w:t>
      </w:r>
    </w:p>
    <w:p w14:paraId="095DAB16" w14:textId="3808DA68" w:rsidR="009B60C6" w:rsidRPr="001273D5" w:rsidRDefault="004C4E8A" w:rsidP="0062752E">
      <w:pPr>
        <w:pStyle w:val="Flietext"/>
        <w:numPr>
          <w:ilvl w:val="0"/>
          <w:numId w:val="154"/>
        </w:numPr>
        <w:rPr>
          <w:lang w:val="en-US"/>
        </w:rPr>
      </w:pPr>
      <w:r w:rsidRPr="001273D5">
        <w:rPr>
          <w:lang w:val="en-US"/>
        </w:rPr>
        <w:t>Science, Technology and Society Unit (STS Unit) der TU Graz</w:t>
      </w:r>
      <w:r w:rsidR="00C25BA3" w:rsidRPr="001273D5">
        <w:rPr>
          <w:lang w:val="en-US"/>
        </w:rPr>
        <w:t>, bzw.</w:t>
      </w:r>
    </w:p>
    <w:p w14:paraId="1FF7FFB4" w14:textId="52CA6660" w:rsidR="009B60C6" w:rsidRDefault="00353CA4" w:rsidP="0062752E">
      <w:pPr>
        <w:pStyle w:val="Flietext"/>
        <w:numPr>
          <w:ilvl w:val="0"/>
          <w:numId w:val="154"/>
        </w:numPr>
      </w:pPr>
      <w:r w:rsidRPr="00446DC1">
        <w:t>Treffpunkt Sprachen</w:t>
      </w:r>
      <w:r w:rsidR="00351B61">
        <w:t>,</w:t>
      </w:r>
    </w:p>
    <w:p w14:paraId="5EFC9FA7" w14:textId="39C65C19" w:rsidR="009B60C6" w:rsidRDefault="007E4F76" w:rsidP="0062752E">
      <w:pPr>
        <w:pStyle w:val="Flietext"/>
        <w:numPr>
          <w:ilvl w:val="0"/>
          <w:numId w:val="154"/>
        </w:numPr>
      </w:pPr>
      <w:r w:rsidRPr="007E4F76">
        <w:t>Transferinitiative für Management- und Entrepreneurship-Grundlagen, Awareness, Training und Employability</w:t>
      </w:r>
      <w:r>
        <w:t xml:space="preserve"> (</w:t>
      </w:r>
      <w:r w:rsidR="008045BB">
        <w:t>TIMEGATE</w:t>
      </w:r>
      <w:r>
        <w:t>)</w:t>
      </w:r>
      <w:r w:rsidR="006545CD">
        <w:t>,</w:t>
      </w:r>
      <w:r w:rsidR="009B60C6">
        <w:t xml:space="preserve"> sowie</w:t>
      </w:r>
      <w:r w:rsidR="008045BB">
        <w:t xml:space="preserve"> </w:t>
      </w:r>
    </w:p>
    <w:p w14:paraId="04B949A9" w14:textId="1CC6281A" w:rsidR="002F67C2" w:rsidRPr="00446DC1" w:rsidRDefault="00353CA4" w:rsidP="0062752E">
      <w:pPr>
        <w:pStyle w:val="Flietext"/>
        <w:numPr>
          <w:ilvl w:val="0"/>
          <w:numId w:val="154"/>
        </w:numPr>
      </w:pPr>
      <w:r w:rsidRPr="00446DC1">
        <w:t>Zentrum für Soziale Kompetenz der Universität Graz .</w:t>
      </w:r>
    </w:p>
    <w:p w14:paraId="5C0B04FC" w14:textId="77777777" w:rsidR="00C228DF" w:rsidRPr="004B099A" w:rsidRDefault="00C228DF" w:rsidP="00F973A9"/>
    <w:p w14:paraId="534B8713" w14:textId="764BFBE2" w:rsidR="00353CA4" w:rsidRPr="00446DC1" w:rsidRDefault="00353CA4" w:rsidP="00FA2386">
      <w:pPr>
        <w:pStyle w:val="Flietext"/>
      </w:pPr>
      <w:r w:rsidRPr="00446DC1">
        <w:rPr>
          <w:color w:val="0000FF"/>
        </w:rPr>
        <w:t>[</w:t>
      </w:r>
      <w:r w:rsidRPr="00446DC1">
        <w:rPr>
          <w:i/>
          <w:color w:val="0000FF"/>
        </w:rPr>
        <w:t>Optional:</w:t>
      </w:r>
      <w:r w:rsidRPr="00446DC1">
        <w:t xml:space="preserve"> Zusätzlich werden noch folgende Lehrveranstaltungen empfohlen: </w:t>
      </w:r>
    </w:p>
    <w:p w14:paraId="1389C3F7" w14:textId="77777777" w:rsidR="00353CA4" w:rsidRPr="004B099A" w:rsidRDefault="00353CA4" w:rsidP="00F973A9"/>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1511"/>
        <w:gridCol w:w="1512"/>
        <w:gridCol w:w="1512"/>
      </w:tblGrid>
      <w:tr w:rsidR="001357EB" w:rsidRPr="00446DC1" w14:paraId="2435F189" w14:textId="77777777" w:rsidTr="00593F2A">
        <w:trPr>
          <w:trHeight w:val="361"/>
        </w:trPr>
        <w:tc>
          <w:tcPr>
            <w:tcW w:w="3828" w:type="dxa"/>
            <w:vAlign w:val="center"/>
          </w:tcPr>
          <w:p w14:paraId="3983B621" w14:textId="77777777" w:rsidR="001357EB" w:rsidRPr="00446DC1" w:rsidRDefault="001357EB" w:rsidP="006142EF">
            <w:pPr>
              <w:pStyle w:val="TabelleSpaltenberschrift"/>
            </w:pPr>
            <w:r w:rsidRPr="00446DC1">
              <w:t>Lehrveranstaltung</w:t>
            </w:r>
          </w:p>
        </w:tc>
        <w:tc>
          <w:tcPr>
            <w:tcW w:w="1275" w:type="dxa"/>
            <w:vAlign w:val="center"/>
          </w:tcPr>
          <w:p w14:paraId="0CEED3F4" w14:textId="77777777" w:rsidR="001357EB" w:rsidRPr="00446DC1" w:rsidRDefault="001357EB" w:rsidP="006142EF">
            <w:pPr>
              <w:pStyle w:val="TabelleSpaltenberschrift"/>
            </w:pPr>
            <w:r w:rsidRPr="00446DC1">
              <w:t>SSt.</w:t>
            </w:r>
          </w:p>
        </w:tc>
        <w:tc>
          <w:tcPr>
            <w:tcW w:w="1276" w:type="dxa"/>
            <w:vAlign w:val="center"/>
          </w:tcPr>
          <w:p w14:paraId="4145E173" w14:textId="77777777" w:rsidR="001357EB" w:rsidRPr="00446DC1" w:rsidRDefault="001357EB" w:rsidP="006142EF">
            <w:pPr>
              <w:pStyle w:val="TabelleSpaltenberschrift"/>
            </w:pPr>
            <w:r w:rsidRPr="00446DC1">
              <w:t>Typ</w:t>
            </w:r>
          </w:p>
        </w:tc>
        <w:tc>
          <w:tcPr>
            <w:tcW w:w="1276" w:type="dxa"/>
            <w:vAlign w:val="center"/>
          </w:tcPr>
          <w:p w14:paraId="30E6E041" w14:textId="77777777" w:rsidR="001357EB" w:rsidRPr="00446DC1" w:rsidRDefault="001357EB" w:rsidP="006142EF">
            <w:pPr>
              <w:pStyle w:val="TabelleSpaltenberschrift"/>
            </w:pPr>
            <w:r w:rsidRPr="00446DC1">
              <w:t>ECTS</w:t>
            </w:r>
          </w:p>
        </w:tc>
      </w:tr>
      <w:tr w:rsidR="001357EB" w:rsidRPr="00446DC1" w14:paraId="4D87115B" w14:textId="77777777" w:rsidTr="009C63CF">
        <w:trPr>
          <w:trHeight w:hRule="exact" w:val="284"/>
        </w:trPr>
        <w:tc>
          <w:tcPr>
            <w:tcW w:w="3828" w:type="dxa"/>
          </w:tcPr>
          <w:p w14:paraId="7B5532FB" w14:textId="77777777" w:rsidR="001357EB" w:rsidRPr="00446DC1" w:rsidRDefault="001357EB" w:rsidP="006142EF">
            <w:pPr>
              <w:pStyle w:val="TabelleFlietext"/>
            </w:pPr>
          </w:p>
        </w:tc>
        <w:tc>
          <w:tcPr>
            <w:tcW w:w="1275" w:type="dxa"/>
          </w:tcPr>
          <w:p w14:paraId="0E91B542" w14:textId="77777777" w:rsidR="001357EB" w:rsidRPr="00446DC1" w:rsidRDefault="001357EB" w:rsidP="006142EF">
            <w:pPr>
              <w:pStyle w:val="TabelleFlietext"/>
            </w:pPr>
          </w:p>
        </w:tc>
        <w:tc>
          <w:tcPr>
            <w:tcW w:w="1276" w:type="dxa"/>
          </w:tcPr>
          <w:p w14:paraId="06E35203" w14:textId="77777777" w:rsidR="001357EB" w:rsidRPr="00446DC1" w:rsidRDefault="001357EB" w:rsidP="006142EF">
            <w:pPr>
              <w:pStyle w:val="TabelleFlietext"/>
            </w:pPr>
          </w:p>
        </w:tc>
        <w:tc>
          <w:tcPr>
            <w:tcW w:w="1276" w:type="dxa"/>
          </w:tcPr>
          <w:p w14:paraId="59CDF6EF" w14:textId="77777777" w:rsidR="001357EB" w:rsidRPr="00446DC1" w:rsidRDefault="001357EB" w:rsidP="006142EF">
            <w:pPr>
              <w:pStyle w:val="TabelleFlietext"/>
            </w:pPr>
          </w:p>
        </w:tc>
      </w:tr>
      <w:tr w:rsidR="001357EB" w:rsidRPr="00446DC1" w14:paraId="1166E4A5" w14:textId="77777777" w:rsidTr="00461B30">
        <w:trPr>
          <w:trHeight w:hRule="exact" w:val="284"/>
        </w:trPr>
        <w:tc>
          <w:tcPr>
            <w:tcW w:w="3828" w:type="dxa"/>
          </w:tcPr>
          <w:p w14:paraId="1AC7AAE2" w14:textId="77777777" w:rsidR="001357EB" w:rsidRPr="00446DC1" w:rsidRDefault="001357EB" w:rsidP="006142EF">
            <w:pPr>
              <w:pStyle w:val="TabelleFlietext"/>
            </w:pPr>
          </w:p>
        </w:tc>
        <w:tc>
          <w:tcPr>
            <w:tcW w:w="1275" w:type="dxa"/>
          </w:tcPr>
          <w:p w14:paraId="78F3505A" w14:textId="77777777" w:rsidR="001357EB" w:rsidRPr="00446DC1" w:rsidRDefault="001357EB" w:rsidP="006142EF">
            <w:pPr>
              <w:pStyle w:val="TabelleFlietext"/>
            </w:pPr>
          </w:p>
        </w:tc>
        <w:tc>
          <w:tcPr>
            <w:tcW w:w="1276" w:type="dxa"/>
          </w:tcPr>
          <w:p w14:paraId="295E8C00" w14:textId="77777777" w:rsidR="001357EB" w:rsidRPr="00446DC1" w:rsidRDefault="001357EB" w:rsidP="006142EF">
            <w:pPr>
              <w:pStyle w:val="TabelleFlietext"/>
            </w:pPr>
          </w:p>
        </w:tc>
        <w:tc>
          <w:tcPr>
            <w:tcW w:w="1276" w:type="dxa"/>
          </w:tcPr>
          <w:p w14:paraId="2B2DA6DB" w14:textId="77777777" w:rsidR="001357EB" w:rsidRPr="00446DC1" w:rsidRDefault="001357EB" w:rsidP="006142EF">
            <w:pPr>
              <w:pStyle w:val="TabelleFlietext"/>
            </w:pPr>
          </w:p>
        </w:tc>
      </w:tr>
      <w:tr w:rsidR="001357EB" w:rsidRPr="00446DC1" w14:paraId="6FD893A5" w14:textId="77777777" w:rsidTr="00860774">
        <w:trPr>
          <w:trHeight w:hRule="exact" w:val="284"/>
        </w:trPr>
        <w:tc>
          <w:tcPr>
            <w:tcW w:w="3828" w:type="dxa"/>
          </w:tcPr>
          <w:p w14:paraId="4979B428" w14:textId="77777777" w:rsidR="001357EB" w:rsidRPr="00446DC1" w:rsidRDefault="001357EB" w:rsidP="006142EF">
            <w:pPr>
              <w:pStyle w:val="TabelleFlietext"/>
            </w:pPr>
          </w:p>
        </w:tc>
        <w:tc>
          <w:tcPr>
            <w:tcW w:w="1275" w:type="dxa"/>
          </w:tcPr>
          <w:p w14:paraId="5D01315B" w14:textId="77777777" w:rsidR="001357EB" w:rsidRPr="00446DC1" w:rsidRDefault="001357EB" w:rsidP="006142EF">
            <w:pPr>
              <w:pStyle w:val="TabelleFlietext"/>
            </w:pPr>
          </w:p>
        </w:tc>
        <w:tc>
          <w:tcPr>
            <w:tcW w:w="1276" w:type="dxa"/>
          </w:tcPr>
          <w:p w14:paraId="11CF4D33" w14:textId="77777777" w:rsidR="001357EB" w:rsidRPr="00446DC1" w:rsidRDefault="001357EB" w:rsidP="006142EF">
            <w:pPr>
              <w:pStyle w:val="TabelleFlietext"/>
            </w:pPr>
          </w:p>
        </w:tc>
        <w:tc>
          <w:tcPr>
            <w:tcW w:w="1276" w:type="dxa"/>
          </w:tcPr>
          <w:p w14:paraId="58D14889" w14:textId="77777777" w:rsidR="001357EB" w:rsidRPr="00446DC1" w:rsidRDefault="001357EB" w:rsidP="006142EF">
            <w:pPr>
              <w:pStyle w:val="TabelleFlietext"/>
            </w:pPr>
          </w:p>
        </w:tc>
      </w:tr>
      <w:tr w:rsidR="001357EB" w:rsidRPr="00446DC1" w14:paraId="7054CEE6" w14:textId="77777777" w:rsidTr="006F292A">
        <w:trPr>
          <w:trHeight w:hRule="exact" w:val="284"/>
        </w:trPr>
        <w:tc>
          <w:tcPr>
            <w:tcW w:w="3828" w:type="dxa"/>
          </w:tcPr>
          <w:p w14:paraId="4295E3B4" w14:textId="77777777" w:rsidR="001357EB" w:rsidRPr="00446DC1" w:rsidRDefault="001357EB" w:rsidP="006142EF">
            <w:pPr>
              <w:pStyle w:val="TabelleFlietext"/>
            </w:pPr>
          </w:p>
        </w:tc>
        <w:tc>
          <w:tcPr>
            <w:tcW w:w="1275" w:type="dxa"/>
          </w:tcPr>
          <w:p w14:paraId="0B4D5912" w14:textId="77777777" w:rsidR="001357EB" w:rsidRPr="00446DC1" w:rsidRDefault="001357EB" w:rsidP="006142EF">
            <w:pPr>
              <w:pStyle w:val="TabelleFlietext"/>
            </w:pPr>
          </w:p>
        </w:tc>
        <w:tc>
          <w:tcPr>
            <w:tcW w:w="1276" w:type="dxa"/>
          </w:tcPr>
          <w:p w14:paraId="315EB180" w14:textId="77777777" w:rsidR="001357EB" w:rsidRPr="00446DC1" w:rsidRDefault="001357EB" w:rsidP="006142EF">
            <w:pPr>
              <w:pStyle w:val="TabelleFlietext"/>
            </w:pPr>
          </w:p>
        </w:tc>
        <w:tc>
          <w:tcPr>
            <w:tcW w:w="1276" w:type="dxa"/>
          </w:tcPr>
          <w:p w14:paraId="18CC4A8D" w14:textId="77777777" w:rsidR="001357EB" w:rsidRPr="00446DC1" w:rsidRDefault="001357EB" w:rsidP="006142EF">
            <w:pPr>
              <w:pStyle w:val="TabelleFlietext"/>
            </w:pPr>
          </w:p>
        </w:tc>
      </w:tr>
      <w:tr w:rsidR="001357EB" w:rsidRPr="00446DC1" w14:paraId="4D77A4CD" w14:textId="77777777" w:rsidTr="00652E15">
        <w:trPr>
          <w:trHeight w:hRule="exact" w:val="284"/>
        </w:trPr>
        <w:tc>
          <w:tcPr>
            <w:tcW w:w="3828" w:type="dxa"/>
          </w:tcPr>
          <w:p w14:paraId="3601CB85" w14:textId="77777777" w:rsidR="001357EB" w:rsidRPr="00446DC1" w:rsidRDefault="001357EB" w:rsidP="006142EF">
            <w:pPr>
              <w:pStyle w:val="TabelleFlietext"/>
            </w:pPr>
          </w:p>
        </w:tc>
        <w:tc>
          <w:tcPr>
            <w:tcW w:w="1275" w:type="dxa"/>
          </w:tcPr>
          <w:p w14:paraId="7DE97193" w14:textId="77777777" w:rsidR="001357EB" w:rsidRPr="00446DC1" w:rsidRDefault="001357EB" w:rsidP="006142EF">
            <w:pPr>
              <w:pStyle w:val="TabelleFlietext"/>
            </w:pPr>
          </w:p>
        </w:tc>
        <w:tc>
          <w:tcPr>
            <w:tcW w:w="1276" w:type="dxa"/>
          </w:tcPr>
          <w:p w14:paraId="7FB70072" w14:textId="77777777" w:rsidR="001357EB" w:rsidRPr="00446DC1" w:rsidRDefault="001357EB" w:rsidP="006142EF">
            <w:pPr>
              <w:pStyle w:val="TabelleFlietext"/>
            </w:pPr>
          </w:p>
        </w:tc>
        <w:tc>
          <w:tcPr>
            <w:tcW w:w="1276" w:type="dxa"/>
          </w:tcPr>
          <w:p w14:paraId="2A9912EC" w14:textId="77777777" w:rsidR="001357EB" w:rsidRPr="00446DC1" w:rsidRDefault="001357EB" w:rsidP="006142EF">
            <w:pPr>
              <w:pStyle w:val="TabelleFlietext"/>
            </w:pPr>
          </w:p>
        </w:tc>
      </w:tr>
    </w:tbl>
    <w:p w14:paraId="4E3E37C2" w14:textId="4D1C825B" w:rsidR="00353CA4" w:rsidRDefault="00353CA4">
      <w:pPr>
        <w:jc w:val="both"/>
        <w:rPr>
          <w:rFonts w:cs="Arial"/>
          <w:color w:val="0000FF"/>
        </w:rPr>
      </w:pPr>
      <w:r w:rsidRPr="00446DC1">
        <w:rPr>
          <w:rFonts w:cs="Arial"/>
          <w:color w:val="0000FF"/>
        </w:rPr>
        <w:t xml:space="preserve">] </w:t>
      </w:r>
    </w:p>
    <w:p w14:paraId="1853BF22" w14:textId="77777777" w:rsidR="0087309B" w:rsidRDefault="0087309B">
      <w:pPr>
        <w:jc w:val="both"/>
        <w:rPr>
          <w:rFonts w:cs="Arial"/>
          <w:color w:val="0000FF"/>
        </w:rPr>
        <w:sectPr w:rsidR="0087309B" w:rsidSect="006C5C86">
          <w:headerReference w:type="default" r:id="rId13"/>
          <w:footerReference w:type="even" r:id="rId14"/>
          <w:footerReference w:type="default" r:id="rId15"/>
          <w:endnotePr>
            <w:numFmt w:val="upperRoman"/>
          </w:endnotePr>
          <w:pgSz w:w="11906" w:h="16838" w:code="9"/>
          <w:pgMar w:top="1418" w:right="1418" w:bottom="1134" w:left="1418" w:header="709" w:footer="709" w:gutter="0"/>
          <w:cols w:space="708"/>
          <w:docGrid w:linePitch="360"/>
        </w:sectPr>
      </w:pPr>
    </w:p>
    <w:p w14:paraId="79DEF769" w14:textId="2C29F812" w:rsidR="00697E6E" w:rsidRPr="00446DC1" w:rsidRDefault="00152E98" w:rsidP="00F4630C">
      <w:pPr>
        <w:pStyle w:val="berschrifteinesAnhangs"/>
      </w:pPr>
      <w:bookmarkStart w:id="120" w:name="_Toc416183257"/>
      <w:bookmarkStart w:id="121" w:name="_Toc436341045"/>
      <w:bookmarkStart w:id="122" w:name="_Toc416183258"/>
      <w:bookmarkStart w:id="123" w:name="_Toc436341046"/>
      <w:bookmarkStart w:id="124" w:name="_Toc132197786"/>
      <w:bookmarkEnd w:id="120"/>
      <w:bookmarkEnd w:id="121"/>
      <w:r w:rsidRPr="00446DC1">
        <w:lastRenderedPageBreak/>
        <w:t xml:space="preserve">Anhang IV: </w:t>
      </w:r>
      <w:r w:rsidR="006142EF" w:rsidRPr="00E12B21">
        <w:rPr>
          <w:color w:val="2102FF"/>
        </w:rPr>
        <w:t>[Optional]</w:t>
      </w:r>
      <w:r w:rsidR="006142EF">
        <w:rPr>
          <w:color w:val="2102FF"/>
        </w:rPr>
        <w:t xml:space="preserve"> </w:t>
      </w:r>
      <w:r w:rsidR="0000519B" w:rsidRPr="00446DC1">
        <w:t>Äquivalenzliste</w:t>
      </w:r>
      <w:bookmarkEnd w:id="122"/>
      <w:bookmarkEnd w:id="123"/>
      <w:bookmarkEnd w:id="124"/>
      <w:r w:rsidR="0000519B" w:rsidRPr="00446DC1">
        <w:t xml:space="preserve"> </w:t>
      </w:r>
    </w:p>
    <w:p w14:paraId="461D3DD9" w14:textId="48693A76" w:rsidR="006F6759" w:rsidRPr="00F0490D" w:rsidRDefault="00CF188A" w:rsidP="006F6759">
      <w:pPr>
        <w:pStyle w:val="TextAnmerkung"/>
      </w:pPr>
      <w:r>
        <w:t>Bei Änderungen, bei denen Studierenden ohne Übergangsfristen unterstellt werden („kleine Änderung“ i.S. der TU Graz-Satzung) ist eine Tabelle anzuführen. Bei Änderungen mit Übergangsfristen („große Änderung“ i.S. der TU Graz-Satzung) sind zwei Tabellen anzuführen, eine Tabelle für Studierende, die in das neue Curriculum umsteigen und eine Tabelle für Studierende, die im auslaufenden Curriculum verbleiben.</w:t>
      </w:r>
      <w:r w:rsidR="006F6759">
        <w:t xml:space="preserve"> Bezeichnungen:</w:t>
      </w:r>
      <w:r w:rsidR="002D704B">
        <w:t xml:space="preserve"> Bei</w:t>
      </w:r>
      <w:r w:rsidR="006F6759">
        <w:t xml:space="preserve"> „</w:t>
      </w:r>
      <w:r w:rsidR="002D704B">
        <w:t>k</w:t>
      </w:r>
      <w:r w:rsidR="006F6759">
        <w:t>leine</w:t>
      </w:r>
      <w:r w:rsidR="002D704B">
        <w:t>r</w:t>
      </w:r>
      <w:r w:rsidR="006F6759">
        <w:t xml:space="preserve"> Änderung“ -&gt; „vorhergehendes Curriculum“ bzw.</w:t>
      </w:r>
      <w:r w:rsidR="002D704B">
        <w:t xml:space="preserve"> bei</w:t>
      </w:r>
      <w:r w:rsidR="006F6759">
        <w:t xml:space="preserve"> „</w:t>
      </w:r>
      <w:r w:rsidR="002D704B">
        <w:t>g</w:t>
      </w:r>
      <w:r w:rsidR="006F6759">
        <w:t>roße</w:t>
      </w:r>
      <w:r w:rsidR="002D704B">
        <w:t>r</w:t>
      </w:r>
      <w:r w:rsidR="006F6759">
        <w:t xml:space="preserve"> Änderung“ -&gt; „auslaufendes Curriculum“.</w:t>
      </w:r>
    </w:p>
    <w:p w14:paraId="09522426" w14:textId="5F4F2C3E" w:rsidR="00F0490D" w:rsidRPr="004277CF" w:rsidRDefault="006A76B2" w:rsidP="0062752E">
      <w:pPr>
        <w:pStyle w:val="AbsatzeinesParagraphen"/>
        <w:numPr>
          <w:ilvl w:val="0"/>
          <w:numId w:val="155"/>
        </w:numPr>
      </w:pPr>
      <w:r>
        <w:t>Durchführung</w:t>
      </w:r>
      <w:r w:rsidR="00A07042">
        <w:t>sbestimmungen</w:t>
      </w:r>
      <w:r>
        <w:t xml:space="preserve"> beim Umstieg </w:t>
      </w:r>
      <w:r w:rsidR="00073239">
        <w:t xml:space="preserve">vom Curriculum </w:t>
      </w:r>
      <w:r w:rsidR="00A07042">
        <w:t>[Bezeichnung]</w:t>
      </w:r>
      <w:r w:rsidR="00073239">
        <w:t xml:space="preserve"> </w:t>
      </w:r>
      <w:r w:rsidR="00A07042">
        <w:t>[</w:t>
      </w:r>
      <w:r w:rsidR="00073239">
        <w:t xml:space="preserve">in der Version </w:t>
      </w:r>
      <w:r w:rsidR="00A07042">
        <w:t>20</w:t>
      </w:r>
      <w:r w:rsidR="00073239">
        <w:t>YY</w:t>
      </w:r>
      <w:r w:rsidR="00A07042">
        <w:t>]</w:t>
      </w:r>
      <w:r w:rsidR="00073239">
        <w:t xml:space="preserve"> ins Curriculum </w:t>
      </w:r>
      <w:r w:rsidR="00A07042">
        <w:t>[Bezeichnung] [</w:t>
      </w:r>
      <w:r w:rsidR="00073239">
        <w:t xml:space="preserve">in der Version </w:t>
      </w:r>
      <w:r w:rsidR="00A07042">
        <w:t>20</w:t>
      </w:r>
      <w:r w:rsidR="00073239">
        <w:t>ZZ</w:t>
      </w:r>
      <w:r w:rsidR="00A07042">
        <w:t>]</w:t>
      </w:r>
    </w:p>
    <w:p w14:paraId="1C10D86D" w14:textId="783C6B23" w:rsidR="00F0490D" w:rsidRPr="00F0490D" w:rsidRDefault="00F0490D" w:rsidP="0062752E">
      <w:pPr>
        <w:pStyle w:val="TextAnmerkung"/>
      </w:pPr>
      <w:r w:rsidRPr="00F0490D">
        <w:t>Wenn im auslaufenden Curriculum für eine Prüfung des neuen Curriculums keine entsprechende Prüfung vorgesehen war, ist ggf. in der rechten Spalte die Zeile „</w:t>
      </w:r>
      <w:r w:rsidR="002342F9">
        <w:t>keine Entsprechung</w:t>
      </w:r>
      <w:r w:rsidRPr="00F0490D">
        <w:t>“ anzuführen (siehe Bsp. unten). Zur besseren Darstellung wurden mögliche Beispiele für Äquivalenzen einzelner bzw. mehrerer Lehrveranstaltungen angegeben.</w:t>
      </w:r>
    </w:p>
    <w:p w14:paraId="37629F6B" w14:textId="006E3643" w:rsidR="00813337" w:rsidRDefault="00F0490D" w:rsidP="00177A04">
      <w:pPr>
        <w:pStyle w:val="Flietext"/>
        <w:ind w:left="459"/>
      </w:pPr>
      <w:r w:rsidRPr="00F0490D">
        <w:t xml:space="preserve">Auf der linken Seite der Tabelle sind </w:t>
      </w:r>
      <w:r w:rsidR="00C35493">
        <w:t>Lehrveranstaltungen</w:t>
      </w:r>
      <w:r w:rsidR="00C35493" w:rsidRPr="00F0490D">
        <w:t xml:space="preserve"> </w:t>
      </w:r>
      <w:r w:rsidRPr="00F0490D">
        <w:t xml:space="preserve">des gegenständlichen Curriculums gelistet. Auf der rechten Seite der Tabelle sind die entsprechenden äquivalenten </w:t>
      </w:r>
      <w:r w:rsidR="00C35493">
        <w:t>Lehrveranstaltungen</w:t>
      </w:r>
      <w:r w:rsidRPr="00F0490D">
        <w:t xml:space="preserve"> des </w:t>
      </w:r>
      <w:r w:rsidR="006F6759">
        <w:t>[vorhergehenden/</w:t>
      </w:r>
      <w:r w:rsidR="006F6759" w:rsidRPr="00F0490D">
        <w:t>auslaufenden</w:t>
      </w:r>
      <w:r w:rsidR="006F6759">
        <w:t>]</w:t>
      </w:r>
      <w:r w:rsidR="006F6759" w:rsidRPr="00F0490D">
        <w:t xml:space="preserve"> </w:t>
      </w:r>
      <w:r w:rsidRPr="00F0490D">
        <w:t xml:space="preserve">Curriculums des Masterstudiums [Bezeichnung] gelistet, welche für </w:t>
      </w:r>
      <w:r w:rsidR="00C35493">
        <w:t>Lehrveranstaltungen</w:t>
      </w:r>
      <w:r w:rsidR="00C35493" w:rsidRPr="00F0490D">
        <w:t xml:space="preserve"> </w:t>
      </w:r>
      <w:r w:rsidRPr="00F0490D">
        <w:t xml:space="preserve">des aktuellen Curriculums </w:t>
      </w:r>
      <w:r w:rsidR="00FA0F9C">
        <w:t>[</w:t>
      </w:r>
      <w:r w:rsidR="00BF467D" w:rsidRPr="004C7DDC">
        <w:rPr>
          <w:color w:val="2102FF"/>
        </w:rPr>
        <w:t xml:space="preserve">bei „großer“ Änderung: </w:t>
      </w:r>
      <w:r w:rsidRPr="00F0490D">
        <w:t>bei Umstieg in dieses</w:t>
      </w:r>
      <w:r w:rsidR="00FA0F9C">
        <w:t>]</w:t>
      </w:r>
      <w:r w:rsidRPr="00F0490D">
        <w:t xml:space="preserve"> anerkannt werden. </w:t>
      </w:r>
      <w:r w:rsidR="00C35493">
        <w:t>Lehrveranstaltungen</w:t>
      </w:r>
      <w:r w:rsidR="00C35493" w:rsidRPr="00F0490D">
        <w:t xml:space="preserve"> </w:t>
      </w:r>
      <w:r w:rsidRPr="00F0490D">
        <w:t xml:space="preserve">des </w:t>
      </w:r>
      <w:r w:rsidR="006F6759">
        <w:t>[vorhergehenden/</w:t>
      </w:r>
      <w:r w:rsidR="006F6759" w:rsidRPr="00F0490D">
        <w:t>auslaufenden</w:t>
      </w:r>
      <w:r w:rsidR="006F6759">
        <w:t>]</w:t>
      </w:r>
      <w:r w:rsidR="006F6759" w:rsidRPr="00F0490D">
        <w:t xml:space="preserve"> </w:t>
      </w:r>
      <w:r w:rsidRPr="00F0490D">
        <w:t>Curriculums</w:t>
      </w:r>
      <w:r w:rsidR="002342F9">
        <w:t>, die gemäß dieser Liste keine Entsprechung haben,</w:t>
      </w:r>
      <w:r w:rsidRPr="00F0490D">
        <w:t xml:space="preserve"> können im Rahmen der freien Wahlfächer verwendet werden.</w:t>
      </w:r>
    </w:p>
    <w:p w14:paraId="34E4BD2A" w14:textId="74BE5CB4" w:rsidR="00813337" w:rsidRPr="00446DC1" w:rsidRDefault="00813337" w:rsidP="00177A04">
      <w:pPr>
        <w:pStyle w:val="Flietext"/>
        <w:ind w:left="459"/>
      </w:pPr>
      <w:r>
        <w:t>Lehrveranstaltungen, die bezüglich Titel und Typ, sowie Anzahl der ECTS-Anrechnungspunkte oder Semesterstundenanzahl übereinstimmen, sind äquivalent und werden deshalb nicht in der Liste angeführt.</w:t>
      </w:r>
    </w:p>
    <w:tbl>
      <w:tblPr>
        <w:tblStyle w:val="Tabellenraster"/>
        <w:tblW w:w="14565" w:type="dxa"/>
        <w:tblInd w:w="108" w:type="dxa"/>
        <w:tblLayout w:type="fixed"/>
        <w:tblLook w:val="04A0" w:firstRow="1" w:lastRow="0" w:firstColumn="1" w:lastColumn="0" w:noHBand="0" w:noVBand="1"/>
      </w:tblPr>
      <w:tblGrid>
        <w:gridCol w:w="738"/>
        <w:gridCol w:w="4283"/>
        <w:gridCol w:w="820"/>
        <w:gridCol w:w="702"/>
        <w:gridCol w:w="740"/>
        <w:gridCol w:w="684"/>
        <w:gridCol w:w="4356"/>
        <w:gridCol w:w="794"/>
        <w:gridCol w:w="761"/>
        <w:gridCol w:w="687"/>
      </w:tblGrid>
      <w:tr w:rsidR="00025224" w:rsidRPr="00E23FF2" w14:paraId="32AF251B" w14:textId="77777777" w:rsidTr="00025224">
        <w:tc>
          <w:tcPr>
            <w:tcW w:w="7283" w:type="dxa"/>
            <w:gridSpan w:val="5"/>
            <w:shd w:val="clear" w:color="auto" w:fill="D9D9D9" w:themeFill="background1" w:themeFillShade="D9"/>
            <w:vAlign w:val="center"/>
          </w:tcPr>
          <w:p w14:paraId="1C5F286F" w14:textId="6B415093" w:rsidR="00025224" w:rsidRPr="00820466" w:rsidRDefault="00025224" w:rsidP="00F973A9">
            <w:pPr>
              <w:pStyle w:val="TabelleSpaltenberschrift"/>
            </w:pPr>
            <w:r w:rsidRPr="00820466">
              <w:rPr>
                <w:rFonts w:eastAsia="Calibri"/>
              </w:rPr>
              <w:t>Curriculum</w:t>
            </w:r>
            <w:r w:rsidR="00D94F6B" w:rsidRPr="00E23FF2">
              <w:rPr>
                <w:rFonts w:eastAsia="Calibri"/>
              </w:rPr>
              <w:t xml:space="preserve"> [Bezeichnung]</w:t>
            </w:r>
            <w:r w:rsidRPr="00820466">
              <w:rPr>
                <w:rFonts w:eastAsia="Calibri"/>
              </w:rPr>
              <w:t xml:space="preserve"> in der Fassung </w:t>
            </w:r>
            <w:r w:rsidRPr="0062752E">
              <w:rPr>
                <w:rFonts w:eastAsia="Calibri"/>
              </w:rPr>
              <w:t>[</w:t>
            </w:r>
            <w:r w:rsidR="00E86656" w:rsidRPr="0062752E">
              <w:rPr>
                <w:rFonts w:eastAsia="Calibri"/>
              </w:rPr>
              <w:t>20</w:t>
            </w:r>
            <w:r w:rsidR="00E86656">
              <w:rPr>
                <w:rFonts w:eastAsia="Calibri"/>
              </w:rPr>
              <w:t>ZZ</w:t>
            </w:r>
            <w:r w:rsidRPr="0062752E">
              <w:rPr>
                <w:rFonts w:eastAsia="Calibri"/>
              </w:rPr>
              <w:t>]</w:t>
            </w:r>
          </w:p>
        </w:tc>
        <w:tc>
          <w:tcPr>
            <w:tcW w:w="7282" w:type="dxa"/>
            <w:gridSpan w:val="5"/>
            <w:shd w:val="clear" w:color="auto" w:fill="D9D9D9" w:themeFill="background1" w:themeFillShade="D9"/>
            <w:vAlign w:val="center"/>
          </w:tcPr>
          <w:p w14:paraId="099EF87A" w14:textId="25590ADD" w:rsidR="00025224" w:rsidRPr="00820466" w:rsidRDefault="006F6759" w:rsidP="00F973A9">
            <w:pPr>
              <w:pStyle w:val="TabelleSpaltenberschrift"/>
            </w:pPr>
            <w:r>
              <w:rPr>
                <w:rFonts w:eastAsia="Calibri"/>
              </w:rPr>
              <w:t>[</w:t>
            </w:r>
            <w:r w:rsidR="00025224" w:rsidRPr="00E23FF2">
              <w:rPr>
                <w:rFonts w:eastAsia="Calibri"/>
              </w:rPr>
              <w:t>Vorhergehendes</w:t>
            </w:r>
            <w:r>
              <w:rPr>
                <w:rFonts w:eastAsia="Calibri"/>
              </w:rPr>
              <w:t>/Auslaufendes]</w:t>
            </w:r>
            <w:r w:rsidR="00025224" w:rsidRPr="00820466">
              <w:rPr>
                <w:rFonts w:eastAsia="Calibri"/>
              </w:rPr>
              <w:t xml:space="preserve"> </w:t>
            </w:r>
            <w:r>
              <w:rPr>
                <w:rFonts w:eastAsia="Calibri"/>
              </w:rPr>
              <w:t xml:space="preserve">Curriculum </w:t>
            </w:r>
            <w:r w:rsidR="00D94F6B" w:rsidRPr="00E23FF2">
              <w:rPr>
                <w:rFonts w:eastAsia="Calibri"/>
              </w:rPr>
              <w:t>[Bezeichnung] in der Fassung [</w:t>
            </w:r>
            <w:r w:rsidR="00CD51F6" w:rsidRPr="00E23FF2">
              <w:rPr>
                <w:rFonts w:eastAsia="Calibri"/>
              </w:rPr>
              <w:t>20</w:t>
            </w:r>
            <w:r w:rsidR="00E86656">
              <w:rPr>
                <w:rFonts w:eastAsia="Calibri"/>
              </w:rPr>
              <w:t>YY</w:t>
            </w:r>
            <w:r w:rsidR="00D94F6B" w:rsidRPr="00E23FF2">
              <w:rPr>
                <w:rFonts w:eastAsia="Calibri"/>
              </w:rPr>
              <w:t>]</w:t>
            </w:r>
          </w:p>
        </w:tc>
      </w:tr>
      <w:tr w:rsidR="00D94F6B" w:rsidRPr="00D94F6B" w14:paraId="7CFACEB4" w14:textId="77777777" w:rsidTr="00DA4DD1">
        <w:tc>
          <w:tcPr>
            <w:tcW w:w="738" w:type="dxa"/>
            <w:shd w:val="clear" w:color="auto" w:fill="D9D9D9" w:themeFill="background1" w:themeFillShade="D9"/>
            <w:vAlign w:val="center"/>
          </w:tcPr>
          <w:p w14:paraId="042F4CE9" w14:textId="77777777" w:rsidR="00025224" w:rsidRPr="00E23FF2" w:rsidRDefault="00025224" w:rsidP="00F973A9">
            <w:pPr>
              <w:pStyle w:val="TabelleFlietext"/>
            </w:pPr>
          </w:p>
        </w:tc>
        <w:tc>
          <w:tcPr>
            <w:tcW w:w="4283" w:type="dxa"/>
            <w:shd w:val="clear" w:color="auto" w:fill="D9D9D9" w:themeFill="background1" w:themeFillShade="D9"/>
            <w:vAlign w:val="center"/>
          </w:tcPr>
          <w:p w14:paraId="25A640CA" w14:textId="21B1360D" w:rsidR="00025224" w:rsidRPr="00E23FF2" w:rsidRDefault="00025224" w:rsidP="00F973A9">
            <w:pPr>
              <w:pStyle w:val="TabelleFlietext"/>
            </w:pPr>
            <w:r w:rsidRPr="00E23FF2">
              <w:rPr>
                <w:rFonts w:eastAsia="Calibri"/>
              </w:rPr>
              <w:t>Lehrveranstaltung</w:t>
            </w:r>
          </w:p>
        </w:tc>
        <w:tc>
          <w:tcPr>
            <w:tcW w:w="820" w:type="dxa"/>
            <w:shd w:val="clear" w:color="auto" w:fill="D9D9D9" w:themeFill="background1" w:themeFillShade="D9"/>
            <w:vAlign w:val="center"/>
          </w:tcPr>
          <w:p w14:paraId="76105D6C" w14:textId="77777777" w:rsidR="00025224" w:rsidRPr="00E23FF2" w:rsidRDefault="00025224" w:rsidP="00F973A9">
            <w:pPr>
              <w:pStyle w:val="TabelleFlietext"/>
            </w:pPr>
            <w:r w:rsidRPr="00E23FF2">
              <w:rPr>
                <w:rFonts w:eastAsia="Calibri"/>
              </w:rPr>
              <w:t>LV-Typ</w:t>
            </w:r>
          </w:p>
        </w:tc>
        <w:tc>
          <w:tcPr>
            <w:tcW w:w="702" w:type="dxa"/>
            <w:shd w:val="clear" w:color="auto" w:fill="D9D9D9" w:themeFill="background1" w:themeFillShade="D9"/>
            <w:vAlign w:val="center"/>
          </w:tcPr>
          <w:p w14:paraId="6CDCE27B" w14:textId="77777777" w:rsidR="00025224" w:rsidRPr="00E23FF2" w:rsidRDefault="00025224" w:rsidP="00F973A9">
            <w:pPr>
              <w:pStyle w:val="TabelleFlietext"/>
            </w:pPr>
            <w:r w:rsidRPr="00E23FF2">
              <w:rPr>
                <w:rFonts w:eastAsia="Calibri"/>
              </w:rPr>
              <w:t>ECTS</w:t>
            </w:r>
          </w:p>
        </w:tc>
        <w:tc>
          <w:tcPr>
            <w:tcW w:w="740" w:type="dxa"/>
            <w:shd w:val="clear" w:color="auto" w:fill="D9D9D9" w:themeFill="background1" w:themeFillShade="D9"/>
            <w:vAlign w:val="center"/>
          </w:tcPr>
          <w:p w14:paraId="70E97866" w14:textId="02A8501F" w:rsidR="00025224" w:rsidRPr="00E23FF2" w:rsidRDefault="004A073B" w:rsidP="00F973A9">
            <w:pPr>
              <w:pStyle w:val="TabelleFlietext"/>
            </w:pPr>
            <w:r>
              <w:rPr>
                <w:rFonts w:eastAsia="Calibri"/>
              </w:rPr>
              <w:t>SSt.</w:t>
            </w:r>
            <w:r w:rsidR="00025224" w:rsidRPr="00E23FF2">
              <w:rPr>
                <w:rFonts w:eastAsia="Calibri"/>
              </w:rPr>
              <w:t>.</w:t>
            </w:r>
          </w:p>
        </w:tc>
        <w:tc>
          <w:tcPr>
            <w:tcW w:w="684" w:type="dxa"/>
            <w:shd w:val="clear" w:color="auto" w:fill="D9D9D9" w:themeFill="background1" w:themeFillShade="D9"/>
            <w:vAlign w:val="center"/>
          </w:tcPr>
          <w:p w14:paraId="47BCDAAA" w14:textId="77777777" w:rsidR="00025224" w:rsidRPr="00E23FF2" w:rsidRDefault="00025224" w:rsidP="00F973A9">
            <w:pPr>
              <w:pStyle w:val="TabelleFlietext"/>
            </w:pPr>
          </w:p>
        </w:tc>
        <w:tc>
          <w:tcPr>
            <w:tcW w:w="4356" w:type="dxa"/>
            <w:shd w:val="clear" w:color="auto" w:fill="D9D9D9" w:themeFill="background1" w:themeFillShade="D9"/>
            <w:vAlign w:val="center"/>
          </w:tcPr>
          <w:p w14:paraId="331D7E1B" w14:textId="66B5865D" w:rsidR="00025224" w:rsidRPr="00E23FF2" w:rsidRDefault="00025224" w:rsidP="00F973A9">
            <w:pPr>
              <w:pStyle w:val="TabelleFlietext"/>
            </w:pPr>
            <w:r w:rsidRPr="00E23FF2">
              <w:rPr>
                <w:rFonts w:eastAsia="Calibri"/>
              </w:rPr>
              <w:t>Lehrveranstaltung</w:t>
            </w:r>
          </w:p>
        </w:tc>
        <w:tc>
          <w:tcPr>
            <w:tcW w:w="794" w:type="dxa"/>
            <w:shd w:val="clear" w:color="auto" w:fill="D9D9D9" w:themeFill="background1" w:themeFillShade="D9"/>
            <w:vAlign w:val="center"/>
          </w:tcPr>
          <w:p w14:paraId="0D7B9D31" w14:textId="77777777" w:rsidR="00025224" w:rsidRPr="00E23FF2" w:rsidRDefault="00025224" w:rsidP="00F973A9">
            <w:pPr>
              <w:pStyle w:val="TabelleFlietext"/>
            </w:pPr>
            <w:r w:rsidRPr="00E23FF2">
              <w:rPr>
                <w:rFonts w:eastAsia="Calibri"/>
              </w:rPr>
              <w:t>LV-Typ</w:t>
            </w:r>
          </w:p>
        </w:tc>
        <w:tc>
          <w:tcPr>
            <w:tcW w:w="761" w:type="dxa"/>
            <w:shd w:val="clear" w:color="auto" w:fill="D9D9D9" w:themeFill="background1" w:themeFillShade="D9"/>
            <w:vAlign w:val="center"/>
          </w:tcPr>
          <w:p w14:paraId="5A4A09EF" w14:textId="77777777" w:rsidR="00025224" w:rsidRPr="00E23FF2" w:rsidRDefault="00025224" w:rsidP="00F973A9">
            <w:pPr>
              <w:pStyle w:val="TabelleFlietext"/>
            </w:pPr>
            <w:r w:rsidRPr="00E23FF2">
              <w:rPr>
                <w:rFonts w:eastAsia="Calibri"/>
              </w:rPr>
              <w:t>ECTS</w:t>
            </w:r>
          </w:p>
        </w:tc>
        <w:tc>
          <w:tcPr>
            <w:tcW w:w="687" w:type="dxa"/>
            <w:shd w:val="clear" w:color="auto" w:fill="D9D9D9" w:themeFill="background1" w:themeFillShade="D9"/>
            <w:vAlign w:val="center"/>
          </w:tcPr>
          <w:p w14:paraId="656C0B4F" w14:textId="55F165EC" w:rsidR="00025224" w:rsidRPr="00E23FF2" w:rsidRDefault="004A073B" w:rsidP="00F973A9">
            <w:pPr>
              <w:pStyle w:val="TabelleFlietext"/>
            </w:pPr>
            <w:r>
              <w:rPr>
                <w:rFonts w:eastAsia="Calibri"/>
              </w:rPr>
              <w:t>SSt.</w:t>
            </w:r>
            <w:r w:rsidR="00025224" w:rsidRPr="00E23FF2">
              <w:rPr>
                <w:rFonts w:eastAsia="Calibri"/>
              </w:rPr>
              <w:t>.</w:t>
            </w:r>
          </w:p>
        </w:tc>
      </w:tr>
      <w:tr w:rsidR="00E23FF2" w:rsidRPr="00E23FF2" w14:paraId="397C8D3B" w14:textId="77777777" w:rsidTr="00DA4DD1">
        <w:tc>
          <w:tcPr>
            <w:tcW w:w="738" w:type="dxa"/>
            <w:vAlign w:val="center"/>
          </w:tcPr>
          <w:p w14:paraId="3CD8DD01" w14:textId="77777777" w:rsidR="00025224" w:rsidRPr="00E23FF2" w:rsidRDefault="00025224" w:rsidP="00F973A9">
            <w:pPr>
              <w:pStyle w:val="TabelleFlietext"/>
              <w:rPr>
                <w:highlight w:val="yellow"/>
              </w:rPr>
            </w:pPr>
          </w:p>
        </w:tc>
        <w:tc>
          <w:tcPr>
            <w:tcW w:w="4283" w:type="dxa"/>
            <w:vAlign w:val="center"/>
          </w:tcPr>
          <w:p w14:paraId="66A354E4" w14:textId="77777777" w:rsidR="00025224" w:rsidRPr="00E23FF2" w:rsidRDefault="00025224" w:rsidP="00F973A9">
            <w:pPr>
              <w:pStyle w:val="TabelleFlietext"/>
            </w:pPr>
          </w:p>
        </w:tc>
        <w:tc>
          <w:tcPr>
            <w:tcW w:w="820" w:type="dxa"/>
            <w:vAlign w:val="center"/>
          </w:tcPr>
          <w:p w14:paraId="22FC8D64" w14:textId="77777777" w:rsidR="00025224" w:rsidRPr="00E23FF2" w:rsidRDefault="00025224" w:rsidP="00F973A9">
            <w:pPr>
              <w:pStyle w:val="TabelleFlietext"/>
            </w:pPr>
          </w:p>
        </w:tc>
        <w:tc>
          <w:tcPr>
            <w:tcW w:w="702" w:type="dxa"/>
            <w:vAlign w:val="center"/>
          </w:tcPr>
          <w:p w14:paraId="4DC8F1A5" w14:textId="77777777" w:rsidR="00025224" w:rsidRPr="00E23FF2" w:rsidRDefault="00025224" w:rsidP="00F973A9">
            <w:pPr>
              <w:pStyle w:val="TabelleFlietext"/>
            </w:pPr>
          </w:p>
        </w:tc>
        <w:tc>
          <w:tcPr>
            <w:tcW w:w="740" w:type="dxa"/>
            <w:vAlign w:val="center"/>
          </w:tcPr>
          <w:p w14:paraId="30EB2940" w14:textId="77777777" w:rsidR="00025224" w:rsidRPr="00E23FF2" w:rsidRDefault="00025224" w:rsidP="00F973A9">
            <w:pPr>
              <w:pStyle w:val="TabelleFlietext"/>
            </w:pPr>
          </w:p>
        </w:tc>
        <w:tc>
          <w:tcPr>
            <w:tcW w:w="684" w:type="dxa"/>
            <w:vAlign w:val="center"/>
          </w:tcPr>
          <w:p w14:paraId="489A3BB7" w14:textId="77777777" w:rsidR="00025224" w:rsidRPr="00E23FF2" w:rsidRDefault="00025224" w:rsidP="00F973A9">
            <w:pPr>
              <w:pStyle w:val="TabelleFlietext"/>
            </w:pPr>
          </w:p>
        </w:tc>
        <w:tc>
          <w:tcPr>
            <w:tcW w:w="4356" w:type="dxa"/>
            <w:vAlign w:val="center"/>
          </w:tcPr>
          <w:p w14:paraId="5FF1AF8C" w14:textId="77777777" w:rsidR="00025224" w:rsidRPr="00E23FF2" w:rsidRDefault="00025224" w:rsidP="00F973A9">
            <w:pPr>
              <w:pStyle w:val="TabelleFlietext"/>
              <w:rPr>
                <w:rFonts w:eastAsia="Calibri"/>
              </w:rPr>
            </w:pPr>
          </w:p>
        </w:tc>
        <w:tc>
          <w:tcPr>
            <w:tcW w:w="794" w:type="dxa"/>
            <w:vAlign w:val="center"/>
          </w:tcPr>
          <w:p w14:paraId="55E8866B" w14:textId="77777777" w:rsidR="00025224" w:rsidRPr="00E23FF2" w:rsidRDefault="00025224" w:rsidP="00F973A9">
            <w:pPr>
              <w:pStyle w:val="TabelleFlietext"/>
            </w:pPr>
          </w:p>
        </w:tc>
        <w:tc>
          <w:tcPr>
            <w:tcW w:w="761" w:type="dxa"/>
            <w:vAlign w:val="center"/>
          </w:tcPr>
          <w:p w14:paraId="54799AAD" w14:textId="77777777" w:rsidR="00025224" w:rsidRPr="00E23FF2" w:rsidRDefault="00025224" w:rsidP="00F973A9">
            <w:pPr>
              <w:pStyle w:val="TabelleFlietext"/>
            </w:pPr>
          </w:p>
        </w:tc>
        <w:tc>
          <w:tcPr>
            <w:tcW w:w="687" w:type="dxa"/>
            <w:vAlign w:val="center"/>
          </w:tcPr>
          <w:p w14:paraId="582FB696" w14:textId="77777777" w:rsidR="00025224" w:rsidRPr="00E23FF2" w:rsidRDefault="00025224" w:rsidP="00F973A9">
            <w:pPr>
              <w:pStyle w:val="TabelleFlietext"/>
            </w:pPr>
          </w:p>
        </w:tc>
      </w:tr>
      <w:tr w:rsidR="00025224" w:rsidRPr="00E23FF2" w14:paraId="741C915B" w14:textId="77777777" w:rsidTr="00025224">
        <w:tc>
          <w:tcPr>
            <w:tcW w:w="14565" w:type="dxa"/>
            <w:gridSpan w:val="10"/>
            <w:vAlign w:val="center"/>
          </w:tcPr>
          <w:p w14:paraId="7A42EA1F" w14:textId="77777777" w:rsidR="00025224" w:rsidRPr="0062752E" w:rsidRDefault="00025224" w:rsidP="00F973A9">
            <w:pPr>
              <w:pStyle w:val="TabelleFlietext"/>
            </w:pPr>
            <w:r w:rsidRPr="0062752E">
              <w:rPr>
                <w:rFonts w:eastAsia="Calibri"/>
              </w:rPr>
              <w:t>Bsp. für Einzelanerkennung</w:t>
            </w:r>
          </w:p>
        </w:tc>
      </w:tr>
      <w:tr w:rsidR="00E23FF2" w:rsidRPr="00E23FF2" w14:paraId="18DCC46F" w14:textId="77777777" w:rsidTr="00DA4DD1">
        <w:tc>
          <w:tcPr>
            <w:tcW w:w="738" w:type="dxa"/>
            <w:vAlign w:val="center"/>
          </w:tcPr>
          <w:p w14:paraId="0701580F" w14:textId="77777777" w:rsidR="00025224" w:rsidRPr="0062752E" w:rsidRDefault="00025224" w:rsidP="00F973A9">
            <w:pPr>
              <w:pStyle w:val="TabelleFlietext"/>
            </w:pPr>
            <w:r w:rsidRPr="0062752E">
              <w:rPr>
                <w:rFonts w:eastAsia="Calibri"/>
              </w:rPr>
              <w:t>[A.1]</w:t>
            </w:r>
          </w:p>
        </w:tc>
        <w:tc>
          <w:tcPr>
            <w:tcW w:w="4283" w:type="dxa"/>
            <w:vAlign w:val="center"/>
          </w:tcPr>
          <w:p w14:paraId="599BDEA3" w14:textId="77777777" w:rsidR="00025224" w:rsidRPr="00E23FF2" w:rsidRDefault="00025224" w:rsidP="00F973A9">
            <w:pPr>
              <w:pStyle w:val="TabelleFlietext"/>
              <w:rPr>
                <w:rFonts w:eastAsia="Calibri"/>
              </w:rPr>
            </w:pPr>
            <w:r w:rsidRPr="0062752E">
              <w:rPr>
                <w:rFonts w:eastAsia="Calibri"/>
              </w:rPr>
              <w:t>[Lehrveranstaltungstitel A.1]</w:t>
            </w:r>
          </w:p>
        </w:tc>
        <w:tc>
          <w:tcPr>
            <w:tcW w:w="820" w:type="dxa"/>
            <w:vAlign w:val="center"/>
          </w:tcPr>
          <w:p w14:paraId="4BB8ECFB" w14:textId="77777777" w:rsidR="00025224" w:rsidRPr="00E23FF2" w:rsidRDefault="00025224" w:rsidP="00F973A9">
            <w:pPr>
              <w:pStyle w:val="TabelleFlietext"/>
            </w:pPr>
          </w:p>
        </w:tc>
        <w:tc>
          <w:tcPr>
            <w:tcW w:w="702" w:type="dxa"/>
            <w:vAlign w:val="center"/>
          </w:tcPr>
          <w:p w14:paraId="106823E4" w14:textId="77777777" w:rsidR="00025224" w:rsidRPr="00E23FF2" w:rsidRDefault="00025224" w:rsidP="00F973A9">
            <w:pPr>
              <w:pStyle w:val="TabelleFlietext"/>
            </w:pPr>
          </w:p>
        </w:tc>
        <w:tc>
          <w:tcPr>
            <w:tcW w:w="740" w:type="dxa"/>
            <w:vAlign w:val="center"/>
          </w:tcPr>
          <w:p w14:paraId="063598FB" w14:textId="77777777" w:rsidR="00025224" w:rsidRPr="00E23FF2" w:rsidRDefault="00025224" w:rsidP="00F973A9">
            <w:pPr>
              <w:pStyle w:val="TabelleFlietext"/>
            </w:pPr>
          </w:p>
        </w:tc>
        <w:tc>
          <w:tcPr>
            <w:tcW w:w="684" w:type="dxa"/>
            <w:vAlign w:val="center"/>
          </w:tcPr>
          <w:p w14:paraId="513A7CAC" w14:textId="77777777" w:rsidR="00025224" w:rsidRPr="0062752E" w:rsidRDefault="00025224" w:rsidP="00F973A9">
            <w:pPr>
              <w:pStyle w:val="TabelleFlietext"/>
            </w:pPr>
            <w:r w:rsidRPr="0062752E">
              <w:rPr>
                <w:rFonts w:eastAsia="Calibri"/>
              </w:rPr>
              <w:t>[a.1]</w:t>
            </w:r>
          </w:p>
        </w:tc>
        <w:tc>
          <w:tcPr>
            <w:tcW w:w="4356" w:type="dxa"/>
            <w:vAlign w:val="center"/>
          </w:tcPr>
          <w:p w14:paraId="4BCDA1C2" w14:textId="77777777" w:rsidR="00025224" w:rsidRPr="00E23FF2" w:rsidRDefault="00025224" w:rsidP="00F973A9">
            <w:pPr>
              <w:pStyle w:val="TabelleFlietext"/>
              <w:rPr>
                <w:rFonts w:eastAsia="Calibri"/>
              </w:rPr>
            </w:pPr>
            <w:r w:rsidRPr="0062752E">
              <w:rPr>
                <w:rFonts w:eastAsia="Calibri"/>
              </w:rPr>
              <w:t>[Lehrveranstaltungstitel a.1]</w:t>
            </w:r>
          </w:p>
        </w:tc>
        <w:tc>
          <w:tcPr>
            <w:tcW w:w="794" w:type="dxa"/>
            <w:vAlign w:val="center"/>
          </w:tcPr>
          <w:p w14:paraId="2AC37010" w14:textId="77777777" w:rsidR="00025224" w:rsidRPr="00E23FF2" w:rsidRDefault="00025224" w:rsidP="00F973A9">
            <w:pPr>
              <w:pStyle w:val="TabelleFlietext"/>
            </w:pPr>
          </w:p>
        </w:tc>
        <w:tc>
          <w:tcPr>
            <w:tcW w:w="761" w:type="dxa"/>
            <w:vAlign w:val="center"/>
          </w:tcPr>
          <w:p w14:paraId="26AECE76" w14:textId="77777777" w:rsidR="00025224" w:rsidRPr="00E23FF2" w:rsidRDefault="00025224" w:rsidP="00F973A9">
            <w:pPr>
              <w:pStyle w:val="TabelleFlietext"/>
            </w:pPr>
          </w:p>
        </w:tc>
        <w:tc>
          <w:tcPr>
            <w:tcW w:w="687" w:type="dxa"/>
            <w:vAlign w:val="center"/>
          </w:tcPr>
          <w:p w14:paraId="1B3344A2" w14:textId="77777777" w:rsidR="00025224" w:rsidRPr="00E23FF2" w:rsidRDefault="00025224" w:rsidP="00F973A9">
            <w:pPr>
              <w:pStyle w:val="TabelleFlietext"/>
            </w:pPr>
          </w:p>
        </w:tc>
      </w:tr>
      <w:tr w:rsidR="00E23FF2" w:rsidRPr="00E23FF2" w14:paraId="5F257615" w14:textId="77777777" w:rsidTr="00DA4DD1">
        <w:tc>
          <w:tcPr>
            <w:tcW w:w="738" w:type="dxa"/>
            <w:vAlign w:val="center"/>
          </w:tcPr>
          <w:p w14:paraId="68689809" w14:textId="77777777" w:rsidR="00025224" w:rsidRPr="00E23FF2" w:rsidRDefault="00025224" w:rsidP="00F973A9">
            <w:pPr>
              <w:pStyle w:val="TabelleFlietext"/>
            </w:pPr>
          </w:p>
        </w:tc>
        <w:tc>
          <w:tcPr>
            <w:tcW w:w="4283" w:type="dxa"/>
            <w:vAlign w:val="center"/>
          </w:tcPr>
          <w:p w14:paraId="0F9D7693" w14:textId="77777777" w:rsidR="00025224" w:rsidRPr="00E23FF2" w:rsidRDefault="00025224" w:rsidP="00F973A9">
            <w:pPr>
              <w:pStyle w:val="TabelleFlietext"/>
            </w:pPr>
          </w:p>
        </w:tc>
        <w:tc>
          <w:tcPr>
            <w:tcW w:w="820" w:type="dxa"/>
            <w:vAlign w:val="center"/>
          </w:tcPr>
          <w:p w14:paraId="26DAAF0F" w14:textId="77777777" w:rsidR="00025224" w:rsidRPr="00E23FF2" w:rsidRDefault="00025224" w:rsidP="00F973A9">
            <w:pPr>
              <w:pStyle w:val="TabelleFlietext"/>
            </w:pPr>
          </w:p>
        </w:tc>
        <w:tc>
          <w:tcPr>
            <w:tcW w:w="702" w:type="dxa"/>
            <w:vAlign w:val="center"/>
          </w:tcPr>
          <w:p w14:paraId="2E7A9B22" w14:textId="77777777" w:rsidR="00025224" w:rsidRPr="00E23FF2" w:rsidRDefault="00025224" w:rsidP="00F973A9">
            <w:pPr>
              <w:pStyle w:val="TabelleFlietext"/>
            </w:pPr>
          </w:p>
        </w:tc>
        <w:tc>
          <w:tcPr>
            <w:tcW w:w="740" w:type="dxa"/>
            <w:vAlign w:val="center"/>
          </w:tcPr>
          <w:p w14:paraId="309E222C" w14:textId="77777777" w:rsidR="00025224" w:rsidRPr="00E23FF2" w:rsidRDefault="00025224" w:rsidP="00F973A9">
            <w:pPr>
              <w:pStyle w:val="TabelleFlietext"/>
            </w:pPr>
          </w:p>
        </w:tc>
        <w:tc>
          <w:tcPr>
            <w:tcW w:w="684" w:type="dxa"/>
            <w:vAlign w:val="center"/>
          </w:tcPr>
          <w:p w14:paraId="3D91BC04" w14:textId="77777777" w:rsidR="00025224" w:rsidRPr="00E23FF2" w:rsidRDefault="00025224" w:rsidP="00F973A9">
            <w:pPr>
              <w:pStyle w:val="TabelleFlietext"/>
            </w:pPr>
          </w:p>
        </w:tc>
        <w:tc>
          <w:tcPr>
            <w:tcW w:w="4356" w:type="dxa"/>
            <w:vAlign w:val="center"/>
          </w:tcPr>
          <w:p w14:paraId="1AE6AA9D" w14:textId="77777777" w:rsidR="00025224" w:rsidRPr="00E23FF2" w:rsidRDefault="00025224" w:rsidP="00F973A9">
            <w:pPr>
              <w:pStyle w:val="TabelleFlietext"/>
            </w:pPr>
          </w:p>
        </w:tc>
        <w:tc>
          <w:tcPr>
            <w:tcW w:w="794" w:type="dxa"/>
            <w:vAlign w:val="center"/>
          </w:tcPr>
          <w:p w14:paraId="1E2C159D" w14:textId="77777777" w:rsidR="00025224" w:rsidRPr="00E23FF2" w:rsidRDefault="00025224" w:rsidP="00F973A9">
            <w:pPr>
              <w:pStyle w:val="TabelleFlietext"/>
            </w:pPr>
          </w:p>
        </w:tc>
        <w:tc>
          <w:tcPr>
            <w:tcW w:w="761" w:type="dxa"/>
            <w:vAlign w:val="center"/>
          </w:tcPr>
          <w:p w14:paraId="1C45F3F1" w14:textId="77777777" w:rsidR="00025224" w:rsidRPr="00E23FF2" w:rsidRDefault="00025224" w:rsidP="00F973A9">
            <w:pPr>
              <w:pStyle w:val="TabelleFlietext"/>
            </w:pPr>
          </w:p>
        </w:tc>
        <w:tc>
          <w:tcPr>
            <w:tcW w:w="687" w:type="dxa"/>
            <w:vAlign w:val="center"/>
          </w:tcPr>
          <w:p w14:paraId="42AC181A" w14:textId="77777777" w:rsidR="00025224" w:rsidRPr="00E23FF2" w:rsidRDefault="00025224" w:rsidP="00F973A9">
            <w:pPr>
              <w:pStyle w:val="TabelleFlietext"/>
            </w:pPr>
          </w:p>
        </w:tc>
      </w:tr>
      <w:tr w:rsidR="00025224" w:rsidRPr="00E23FF2" w14:paraId="3B607BF1" w14:textId="77777777" w:rsidTr="00025224">
        <w:tc>
          <w:tcPr>
            <w:tcW w:w="14565" w:type="dxa"/>
            <w:gridSpan w:val="10"/>
            <w:vAlign w:val="center"/>
          </w:tcPr>
          <w:p w14:paraId="3B2FFF43" w14:textId="77777777" w:rsidR="00025224" w:rsidRPr="0062752E" w:rsidRDefault="00025224" w:rsidP="00F973A9">
            <w:pPr>
              <w:pStyle w:val="TabelleFlietext"/>
            </w:pPr>
            <w:r w:rsidRPr="0062752E">
              <w:rPr>
                <w:rFonts w:eastAsia="Calibri"/>
              </w:rPr>
              <w:t>Bsp. für Gruppenanerkennung</w:t>
            </w:r>
          </w:p>
        </w:tc>
      </w:tr>
      <w:tr w:rsidR="00E23FF2" w:rsidRPr="00E23FF2" w14:paraId="27D26D39" w14:textId="77777777" w:rsidTr="00DA4DD1">
        <w:tc>
          <w:tcPr>
            <w:tcW w:w="738" w:type="dxa"/>
            <w:vAlign w:val="center"/>
          </w:tcPr>
          <w:p w14:paraId="7F7F94C7" w14:textId="77777777" w:rsidR="00025224" w:rsidRPr="0062752E" w:rsidRDefault="00025224" w:rsidP="00F973A9">
            <w:pPr>
              <w:pStyle w:val="TabelleFlietext"/>
            </w:pPr>
            <w:r w:rsidRPr="0062752E">
              <w:rPr>
                <w:rFonts w:eastAsia="Calibri"/>
              </w:rPr>
              <w:t>[C.1]</w:t>
            </w:r>
          </w:p>
          <w:p w14:paraId="5C7B9A64" w14:textId="77777777" w:rsidR="00025224" w:rsidRPr="0062752E" w:rsidRDefault="00025224" w:rsidP="00F973A9">
            <w:pPr>
              <w:pStyle w:val="TabelleFlietext"/>
            </w:pPr>
          </w:p>
          <w:p w14:paraId="0CDED129" w14:textId="77777777" w:rsidR="00025224" w:rsidRPr="0062752E" w:rsidRDefault="00025224" w:rsidP="00F973A9">
            <w:pPr>
              <w:pStyle w:val="TabelleFlietext"/>
            </w:pPr>
            <w:r w:rsidRPr="0062752E">
              <w:rPr>
                <w:rFonts w:eastAsia="Calibri"/>
              </w:rPr>
              <w:t>[C.2]</w:t>
            </w:r>
          </w:p>
        </w:tc>
        <w:tc>
          <w:tcPr>
            <w:tcW w:w="4283" w:type="dxa"/>
            <w:vAlign w:val="center"/>
          </w:tcPr>
          <w:p w14:paraId="5B0ADBC6" w14:textId="77777777" w:rsidR="00025224" w:rsidRPr="00E23FF2" w:rsidRDefault="00025224" w:rsidP="00F973A9">
            <w:pPr>
              <w:pStyle w:val="TabelleFlietext"/>
              <w:rPr>
                <w:rFonts w:eastAsia="Calibri"/>
              </w:rPr>
            </w:pPr>
            <w:r w:rsidRPr="0062752E">
              <w:rPr>
                <w:rFonts w:eastAsia="Calibri"/>
              </w:rPr>
              <w:lastRenderedPageBreak/>
              <w:t>[Lehrveranstaltungstitel C.1]</w:t>
            </w:r>
          </w:p>
          <w:p w14:paraId="4A9E1884" w14:textId="77777777" w:rsidR="00025224" w:rsidRPr="00E23FF2" w:rsidRDefault="00025224" w:rsidP="00F973A9">
            <w:pPr>
              <w:pStyle w:val="TabelleFlietext"/>
            </w:pPr>
            <w:r w:rsidRPr="0062752E">
              <w:rPr>
                <w:rFonts w:eastAsia="Calibri"/>
              </w:rPr>
              <w:lastRenderedPageBreak/>
              <w:t>und</w:t>
            </w:r>
          </w:p>
          <w:p w14:paraId="2E1F54C6" w14:textId="77777777" w:rsidR="00025224" w:rsidRPr="00E23FF2" w:rsidRDefault="00025224" w:rsidP="00F973A9">
            <w:pPr>
              <w:pStyle w:val="TabelleFlietext"/>
              <w:rPr>
                <w:rFonts w:eastAsia="Calibri"/>
              </w:rPr>
            </w:pPr>
            <w:r w:rsidRPr="0062752E">
              <w:rPr>
                <w:rFonts w:eastAsia="Calibri"/>
              </w:rPr>
              <w:t>[Lehrveranstaltungstitel C.2]</w:t>
            </w:r>
          </w:p>
        </w:tc>
        <w:tc>
          <w:tcPr>
            <w:tcW w:w="820" w:type="dxa"/>
            <w:vAlign w:val="center"/>
          </w:tcPr>
          <w:p w14:paraId="0303FB16" w14:textId="77777777" w:rsidR="00025224" w:rsidRPr="00E23FF2" w:rsidRDefault="00025224" w:rsidP="00F973A9">
            <w:pPr>
              <w:pStyle w:val="TabelleFlietext"/>
            </w:pPr>
          </w:p>
        </w:tc>
        <w:tc>
          <w:tcPr>
            <w:tcW w:w="702" w:type="dxa"/>
            <w:vAlign w:val="center"/>
          </w:tcPr>
          <w:p w14:paraId="4AC43596" w14:textId="77777777" w:rsidR="00025224" w:rsidRPr="00E23FF2" w:rsidRDefault="00025224" w:rsidP="00F973A9">
            <w:pPr>
              <w:pStyle w:val="TabelleFlietext"/>
            </w:pPr>
          </w:p>
        </w:tc>
        <w:tc>
          <w:tcPr>
            <w:tcW w:w="740" w:type="dxa"/>
            <w:vAlign w:val="center"/>
          </w:tcPr>
          <w:p w14:paraId="644896FB" w14:textId="77777777" w:rsidR="00025224" w:rsidRPr="00E23FF2" w:rsidRDefault="00025224" w:rsidP="00F973A9">
            <w:pPr>
              <w:pStyle w:val="TabelleFlietext"/>
            </w:pPr>
          </w:p>
        </w:tc>
        <w:tc>
          <w:tcPr>
            <w:tcW w:w="684" w:type="dxa"/>
            <w:vAlign w:val="center"/>
          </w:tcPr>
          <w:p w14:paraId="4FD503B5" w14:textId="77777777" w:rsidR="00025224" w:rsidRPr="0062752E" w:rsidRDefault="00025224" w:rsidP="00F973A9">
            <w:pPr>
              <w:pStyle w:val="TabelleFlietext"/>
            </w:pPr>
            <w:r w:rsidRPr="0062752E">
              <w:rPr>
                <w:rFonts w:eastAsia="Calibri"/>
              </w:rPr>
              <w:t>[b.3]</w:t>
            </w:r>
          </w:p>
        </w:tc>
        <w:tc>
          <w:tcPr>
            <w:tcW w:w="4356" w:type="dxa"/>
            <w:vAlign w:val="center"/>
          </w:tcPr>
          <w:p w14:paraId="39FC1F81" w14:textId="77777777" w:rsidR="00025224" w:rsidRPr="0062752E" w:rsidRDefault="00025224" w:rsidP="00F973A9">
            <w:pPr>
              <w:pStyle w:val="TabelleFlietext"/>
            </w:pPr>
            <w:r w:rsidRPr="0062752E">
              <w:rPr>
                <w:rFonts w:eastAsia="Calibri"/>
              </w:rPr>
              <w:t>[Lehrveranstaltungstitel b.3]</w:t>
            </w:r>
          </w:p>
        </w:tc>
        <w:tc>
          <w:tcPr>
            <w:tcW w:w="794" w:type="dxa"/>
            <w:vAlign w:val="center"/>
          </w:tcPr>
          <w:p w14:paraId="18516F28" w14:textId="77777777" w:rsidR="00025224" w:rsidRPr="00E23FF2" w:rsidRDefault="00025224" w:rsidP="00F973A9">
            <w:pPr>
              <w:pStyle w:val="TabelleFlietext"/>
            </w:pPr>
          </w:p>
        </w:tc>
        <w:tc>
          <w:tcPr>
            <w:tcW w:w="761" w:type="dxa"/>
            <w:vAlign w:val="center"/>
          </w:tcPr>
          <w:p w14:paraId="07221C77" w14:textId="77777777" w:rsidR="00025224" w:rsidRPr="00E23FF2" w:rsidRDefault="00025224" w:rsidP="00F973A9">
            <w:pPr>
              <w:pStyle w:val="TabelleFlietext"/>
            </w:pPr>
          </w:p>
        </w:tc>
        <w:tc>
          <w:tcPr>
            <w:tcW w:w="687" w:type="dxa"/>
            <w:vAlign w:val="center"/>
          </w:tcPr>
          <w:p w14:paraId="42AAA6EB" w14:textId="77777777" w:rsidR="00025224" w:rsidRPr="00E23FF2" w:rsidRDefault="00025224" w:rsidP="00F973A9">
            <w:pPr>
              <w:pStyle w:val="TabelleFlietext"/>
            </w:pPr>
          </w:p>
        </w:tc>
      </w:tr>
      <w:tr w:rsidR="00E23FF2" w:rsidRPr="00E23FF2" w14:paraId="71F3B0B2" w14:textId="77777777" w:rsidTr="00DA4DD1">
        <w:tc>
          <w:tcPr>
            <w:tcW w:w="738" w:type="dxa"/>
            <w:vAlign w:val="center"/>
          </w:tcPr>
          <w:p w14:paraId="4EB4F41B" w14:textId="77777777" w:rsidR="00025224" w:rsidRPr="0062752E" w:rsidRDefault="00025224" w:rsidP="00F973A9">
            <w:pPr>
              <w:pStyle w:val="TabelleFlietext"/>
            </w:pPr>
            <w:r w:rsidRPr="0062752E">
              <w:rPr>
                <w:rFonts w:eastAsia="Calibri"/>
              </w:rPr>
              <w:t>[E.3]</w:t>
            </w:r>
          </w:p>
        </w:tc>
        <w:tc>
          <w:tcPr>
            <w:tcW w:w="4283" w:type="dxa"/>
            <w:vAlign w:val="center"/>
          </w:tcPr>
          <w:p w14:paraId="0F0585D4" w14:textId="77777777" w:rsidR="00025224" w:rsidRPr="0062752E" w:rsidRDefault="00025224" w:rsidP="00F973A9">
            <w:pPr>
              <w:pStyle w:val="TabelleFlietext"/>
            </w:pPr>
            <w:r w:rsidRPr="0062752E">
              <w:rPr>
                <w:rFonts w:eastAsia="Calibri"/>
              </w:rPr>
              <w:t>[Lehrveranstaltungstitel E.3]</w:t>
            </w:r>
          </w:p>
        </w:tc>
        <w:tc>
          <w:tcPr>
            <w:tcW w:w="820" w:type="dxa"/>
            <w:vAlign w:val="center"/>
          </w:tcPr>
          <w:p w14:paraId="61EBDD92" w14:textId="77777777" w:rsidR="00025224" w:rsidRPr="00E23FF2" w:rsidRDefault="00025224" w:rsidP="00F973A9">
            <w:pPr>
              <w:pStyle w:val="TabelleFlietext"/>
            </w:pPr>
          </w:p>
        </w:tc>
        <w:tc>
          <w:tcPr>
            <w:tcW w:w="702" w:type="dxa"/>
            <w:vAlign w:val="center"/>
          </w:tcPr>
          <w:p w14:paraId="30A015CA" w14:textId="77777777" w:rsidR="00025224" w:rsidRPr="00E23FF2" w:rsidRDefault="00025224" w:rsidP="00F973A9">
            <w:pPr>
              <w:pStyle w:val="TabelleFlietext"/>
            </w:pPr>
          </w:p>
        </w:tc>
        <w:tc>
          <w:tcPr>
            <w:tcW w:w="740" w:type="dxa"/>
            <w:vAlign w:val="center"/>
          </w:tcPr>
          <w:p w14:paraId="0870A181" w14:textId="77777777" w:rsidR="00025224" w:rsidRPr="00E23FF2" w:rsidRDefault="00025224" w:rsidP="00F973A9">
            <w:pPr>
              <w:pStyle w:val="TabelleFlietext"/>
            </w:pPr>
          </w:p>
        </w:tc>
        <w:tc>
          <w:tcPr>
            <w:tcW w:w="684" w:type="dxa"/>
            <w:vAlign w:val="center"/>
          </w:tcPr>
          <w:p w14:paraId="63F09167" w14:textId="77777777" w:rsidR="00025224" w:rsidRPr="0062752E" w:rsidRDefault="00025224" w:rsidP="00F973A9">
            <w:pPr>
              <w:pStyle w:val="TabelleFlietext"/>
            </w:pPr>
            <w:r w:rsidRPr="0062752E">
              <w:rPr>
                <w:rFonts w:eastAsia="Calibri"/>
              </w:rPr>
              <w:t>[c.4]</w:t>
            </w:r>
          </w:p>
          <w:p w14:paraId="1F06F775" w14:textId="77777777" w:rsidR="00025224" w:rsidRPr="0062752E" w:rsidRDefault="00025224" w:rsidP="00F973A9">
            <w:pPr>
              <w:pStyle w:val="TabelleFlietext"/>
            </w:pPr>
          </w:p>
          <w:p w14:paraId="69501194" w14:textId="77777777" w:rsidR="00025224" w:rsidRPr="0062752E" w:rsidRDefault="00025224" w:rsidP="00F973A9">
            <w:pPr>
              <w:pStyle w:val="TabelleFlietext"/>
            </w:pPr>
            <w:r w:rsidRPr="0062752E">
              <w:rPr>
                <w:rFonts w:eastAsia="Calibri"/>
              </w:rPr>
              <w:t>[c.5]</w:t>
            </w:r>
          </w:p>
        </w:tc>
        <w:tc>
          <w:tcPr>
            <w:tcW w:w="4356" w:type="dxa"/>
            <w:vAlign w:val="center"/>
          </w:tcPr>
          <w:p w14:paraId="3FBF3EF2" w14:textId="77777777" w:rsidR="00025224" w:rsidRPr="0062752E" w:rsidRDefault="00025224" w:rsidP="00F973A9">
            <w:pPr>
              <w:pStyle w:val="TabelleFlietext"/>
            </w:pPr>
            <w:r w:rsidRPr="0062752E">
              <w:rPr>
                <w:rFonts w:eastAsia="Calibri"/>
              </w:rPr>
              <w:t>[Lehrveranstaltungstitel c.4]</w:t>
            </w:r>
          </w:p>
          <w:p w14:paraId="26DE9E23" w14:textId="77777777" w:rsidR="00025224" w:rsidRPr="0062752E" w:rsidRDefault="00025224" w:rsidP="00F973A9">
            <w:pPr>
              <w:pStyle w:val="TabelleFlietext"/>
            </w:pPr>
            <w:r w:rsidRPr="0062752E">
              <w:rPr>
                <w:rFonts w:eastAsia="Calibri"/>
              </w:rPr>
              <w:t>und</w:t>
            </w:r>
          </w:p>
          <w:p w14:paraId="45655E7C" w14:textId="77777777" w:rsidR="00025224" w:rsidRPr="0062752E" w:rsidRDefault="00025224" w:rsidP="00F973A9">
            <w:pPr>
              <w:pStyle w:val="TabelleFlietext"/>
            </w:pPr>
            <w:r w:rsidRPr="0062752E">
              <w:rPr>
                <w:rFonts w:eastAsia="Calibri"/>
              </w:rPr>
              <w:t>[Lehrveranstaltungstitel c.5]</w:t>
            </w:r>
          </w:p>
        </w:tc>
        <w:tc>
          <w:tcPr>
            <w:tcW w:w="794" w:type="dxa"/>
            <w:vAlign w:val="center"/>
          </w:tcPr>
          <w:p w14:paraId="5CE6969C" w14:textId="77777777" w:rsidR="00025224" w:rsidRPr="00E23FF2" w:rsidRDefault="00025224" w:rsidP="00F973A9">
            <w:pPr>
              <w:pStyle w:val="TabelleFlietext"/>
            </w:pPr>
          </w:p>
        </w:tc>
        <w:tc>
          <w:tcPr>
            <w:tcW w:w="761" w:type="dxa"/>
            <w:vAlign w:val="center"/>
          </w:tcPr>
          <w:p w14:paraId="152CB72A" w14:textId="77777777" w:rsidR="00025224" w:rsidRPr="00E23FF2" w:rsidRDefault="00025224" w:rsidP="00F973A9">
            <w:pPr>
              <w:pStyle w:val="TabelleFlietext"/>
            </w:pPr>
          </w:p>
        </w:tc>
        <w:tc>
          <w:tcPr>
            <w:tcW w:w="687" w:type="dxa"/>
            <w:vAlign w:val="center"/>
          </w:tcPr>
          <w:p w14:paraId="6F7B8D96" w14:textId="77777777" w:rsidR="00025224" w:rsidRPr="00E23FF2" w:rsidRDefault="00025224" w:rsidP="00F973A9">
            <w:pPr>
              <w:pStyle w:val="TabelleFlietext"/>
            </w:pPr>
          </w:p>
        </w:tc>
      </w:tr>
      <w:tr w:rsidR="00E23FF2" w:rsidRPr="00E23FF2" w14:paraId="790352F1" w14:textId="77777777" w:rsidTr="00DA4DD1">
        <w:tc>
          <w:tcPr>
            <w:tcW w:w="738" w:type="dxa"/>
            <w:shd w:val="clear" w:color="auto" w:fill="auto"/>
            <w:vAlign w:val="center"/>
          </w:tcPr>
          <w:p w14:paraId="2CCE8A96" w14:textId="77777777" w:rsidR="00025224" w:rsidRPr="0062752E" w:rsidRDefault="00025224" w:rsidP="00F973A9">
            <w:pPr>
              <w:pStyle w:val="TabelleFlietext"/>
            </w:pPr>
          </w:p>
        </w:tc>
        <w:tc>
          <w:tcPr>
            <w:tcW w:w="4283" w:type="dxa"/>
            <w:shd w:val="clear" w:color="auto" w:fill="auto"/>
            <w:vAlign w:val="center"/>
          </w:tcPr>
          <w:p w14:paraId="0AA761F4" w14:textId="77777777" w:rsidR="00025224" w:rsidRPr="0062752E" w:rsidRDefault="00025224" w:rsidP="00F973A9">
            <w:pPr>
              <w:pStyle w:val="TabelleFlietext"/>
            </w:pPr>
          </w:p>
        </w:tc>
        <w:tc>
          <w:tcPr>
            <w:tcW w:w="820" w:type="dxa"/>
            <w:shd w:val="clear" w:color="auto" w:fill="auto"/>
            <w:vAlign w:val="center"/>
          </w:tcPr>
          <w:p w14:paraId="52658FBA" w14:textId="77777777" w:rsidR="00025224" w:rsidRPr="0062752E" w:rsidRDefault="00025224" w:rsidP="00F973A9">
            <w:pPr>
              <w:pStyle w:val="TabelleFlietext"/>
            </w:pPr>
          </w:p>
        </w:tc>
        <w:tc>
          <w:tcPr>
            <w:tcW w:w="702" w:type="dxa"/>
            <w:shd w:val="clear" w:color="auto" w:fill="auto"/>
            <w:vAlign w:val="center"/>
          </w:tcPr>
          <w:p w14:paraId="1D47B45B" w14:textId="77777777" w:rsidR="00025224" w:rsidRPr="0062752E" w:rsidRDefault="00025224" w:rsidP="00F973A9">
            <w:pPr>
              <w:pStyle w:val="TabelleFlietext"/>
            </w:pPr>
          </w:p>
        </w:tc>
        <w:tc>
          <w:tcPr>
            <w:tcW w:w="740" w:type="dxa"/>
            <w:shd w:val="clear" w:color="auto" w:fill="auto"/>
            <w:vAlign w:val="center"/>
          </w:tcPr>
          <w:p w14:paraId="62DEBC1B" w14:textId="77777777" w:rsidR="00025224" w:rsidRPr="0062752E" w:rsidRDefault="00025224" w:rsidP="00F973A9">
            <w:pPr>
              <w:pStyle w:val="TabelleFlietext"/>
            </w:pPr>
          </w:p>
        </w:tc>
        <w:tc>
          <w:tcPr>
            <w:tcW w:w="684" w:type="dxa"/>
            <w:shd w:val="clear" w:color="auto" w:fill="auto"/>
            <w:vAlign w:val="center"/>
          </w:tcPr>
          <w:p w14:paraId="15E348BA" w14:textId="77777777" w:rsidR="00025224" w:rsidRPr="0062752E" w:rsidRDefault="00025224" w:rsidP="00F973A9">
            <w:pPr>
              <w:pStyle w:val="TabelleFlietext"/>
            </w:pPr>
          </w:p>
        </w:tc>
        <w:tc>
          <w:tcPr>
            <w:tcW w:w="4356" w:type="dxa"/>
            <w:shd w:val="clear" w:color="auto" w:fill="auto"/>
            <w:vAlign w:val="center"/>
          </w:tcPr>
          <w:p w14:paraId="4B69D725" w14:textId="77777777" w:rsidR="00025224" w:rsidRPr="0062752E" w:rsidRDefault="00025224" w:rsidP="00F973A9">
            <w:pPr>
              <w:pStyle w:val="TabelleFlietext"/>
            </w:pPr>
          </w:p>
        </w:tc>
        <w:tc>
          <w:tcPr>
            <w:tcW w:w="794" w:type="dxa"/>
            <w:shd w:val="clear" w:color="auto" w:fill="auto"/>
            <w:vAlign w:val="center"/>
          </w:tcPr>
          <w:p w14:paraId="366F7C89" w14:textId="77777777" w:rsidR="00025224" w:rsidRPr="00E23FF2" w:rsidRDefault="00025224" w:rsidP="00F973A9">
            <w:pPr>
              <w:pStyle w:val="TabelleFlietext"/>
              <w:rPr>
                <w:highlight w:val="yellow"/>
              </w:rPr>
            </w:pPr>
          </w:p>
        </w:tc>
        <w:tc>
          <w:tcPr>
            <w:tcW w:w="761" w:type="dxa"/>
            <w:shd w:val="clear" w:color="auto" w:fill="auto"/>
            <w:vAlign w:val="center"/>
          </w:tcPr>
          <w:p w14:paraId="6E09624B" w14:textId="77777777" w:rsidR="00025224" w:rsidRPr="00E23FF2" w:rsidRDefault="00025224" w:rsidP="00F973A9">
            <w:pPr>
              <w:pStyle w:val="TabelleFlietext"/>
              <w:rPr>
                <w:highlight w:val="yellow"/>
              </w:rPr>
            </w:pPr>
          </w:p>
        </w:tc>
        <w:tc>
          <w:tcPr>
            <w:tcW w:w="687" w:type="dxa"/>
            <w:shd w:val="clear" w:color="auto" w:fill="auto"/>
            <w:vAlign w:val="center"/>
          </w:tcPr>
          <w:p w14:paraId="790CBEDE" w14:textId="77777777" w:rsidR="00025224" w:rsidRPr="00E23FF2" w:rsidRDefault="00025224" w:rsidP="00F973A9">
            <w:pPr>
              <w:pStyle w:val="TabelleFlietext"/>
              <w:rPr>
                <w:highlight w:val="yellow"/>
              </w:rPr>
            </w:pPr>
          </w:p>
        </w:tc>
      </w:tr>
      <w:tr w:rsidR="00025224" w:rsidRPr="00E23FF2" w14:paraId="680AD02C" w14:textId="77777777" w:rsidTr="00025224">
        <w:tc>
          <w:tcPr>
            <w:tcW w:w="14565" w:type="dxa"/>
            <w:gridSpan w:val="10"/>
            <w:vAlign w:val="center"/>
          </w:tcPr>
          <w:p w14:paraId="0F91D0FA" w14:textId="77777777" w:rsidR="00025224" w:rsidRPr="0062752E" w:rsidRDefault="00025224" w:rsidP="00F973A9">
            <w:pPr>
              <w:pStyle w:val="TabelleFlietext"/>
            </w:pPr>
            <w:r w:rsidRPr="0062752E">
              <w:rPr>
                <w:rFonts w:eastAsia="Calibri"/>
              </w:rPr>
              <w:t>Bsp. für Äquivalenz mit Auswahlmöglichkeit</w:t>
            </w:r>
          </w:p>
        </w:tc>
      </w:tr>
      <w:tr w:rsidR="00E23FF2" w:rsidRPr="00E23FF2" w14:paraId="05C9344C" w14:textId="77777777" w:rsidTr="00DA4DD1">
        <w:tc>
          <w:tcPr>
            <w:tcW w:w="738" w:type="dxa"/>
            <w:vAlign w:val="center"/>
          </w:tcPr>
          <w:p w14:paraId="01E12186" w14:textId="77777777" w:rsidR="00025224" w:rsidRPr="0062752E" w:rsidRDefault="00025224" w:rsidP="00F973A9">
            <w:pPr>
              <w:pStyle w:val="TabelleFlietext"/>
            </w:pPr>
            <w:r w:rsidRPr="0062752E">
              <w:rPr>
                <w:rFonts w:eastAsia="Calibri"/>
              </w:rPr>
              <w:t>[D.2]</w:t>
            </w:r>
          </w:p>
          <w:p w14:paraId="34CFB69F" w14:textId="77777777" w:rsidR="00025224" w:rsidRPr="0062752E" w:rsidRDefault="00025224" w:rsidP="00F973A9">
            <w:pPr>
              <w:pStyle w:val="TabelleFlietext"/>
            </w:pPr>
          </w:p>
          <w:p w14:paraId="1F9DBA4C" w14:textId="77777777" w:rsidR="00025224" w:rsidRPr="0062752E" w:rsidRDefault="00025224" w:rsidP="00F973A9">
            <w:pPr>
              <w:pStyle w:val="TabelleFlietext"/>
            </w:pPr>
            <w:r w:rsidRPr="0062752E">
              <w:rPr>
                <w:rFonts w:eastAsia="Calibri"/>
              </w:rPr>
              <w:t>[D.3]</w:t>
            </w:r>
          </w:p>
        </w:tc>
        <w:tc>
          <w:tcPr>
            <w:tcW w:w="4283" w:type="dxa"/>
            <w:vAlign w:val="center"/>
          </w:tcPr>
          <w:p w14:paraId="0100B980" w14:textId="77777777" w:rsidR="00025224" w:rsidRPr="0062752E" w:rsidRDefault="00025224" w:rsidP="00F973A9">
            <w:pPr>
              <w:pStyle w:val="TabelleFlietext"/>
            </w:pPr>
            <w:r w:rsidRPr="0062752E">
              <w:rPr>
                <w:rFonts w:eastAsia="Calibri"/>
              </w:rPr>
              <w:t>[Lehrveranstaltungstitel D.2]</w:t>
            </w:r>
          </w:p>
          <w:p w14:paraId="13D90658" w14:textId="77777777" w:rsidR="00025224" w:rsidRPr="0062752E" w:rsidRDefault="00025224" w:rsidP="00F973A9">
            <w:pPr>
              <w:pStyle w:val="TabelleFlietext"/>
            </w:pPr>
            <w:r w:rsidRPr="0062752E">
              <w:rPr>
                <w:rFonts w:eastAsia="Calibri"/>
              </w:rPr>
              <w:t>oder</w:t>
            </w:r>
          </w:p>
          <w:p w14:paraId="07D52335" w14:textId="77777777" w:rsidR="00025224" w:rsidRPr="00E23FF2" w:rsidRDefault="00025224" w:rsidP="00F973A9">
            <w:pPr>
              <w:pStyle w:val="TabelleFlietext"/>
              <w:rPr>
                <w:rFonts w:eastAsia="Calibri"/>
              </w:rPr>
            </w:pPr>
            <w:r w:rsidRPr="0062752E">
              <w:rPr>
                <w:rFonts w:eastAsia="Calibri"/>
              </w:rPr>
              <w:t>[Lehrveranstaltungstitel D.3</w:t>
            </w:r>
            <w:r w:rsidRPr="00E23FF2">
              <w:rPr>
                <w:rFonts w:eastAsia="Calibri"/>
              </w:rPr>
              <w:t>]</w:t>
            </w:r>
          </w:p>
        </w:tc>
        <w:tc>
          <w:tcPr>
            <w:tcW w:w="820" w:type="dxa"/>
            <w:vAlign w:val="center"/>
          </w:tcPr>
          <w:p w14:paraId="16B460F1" w14:textId="77777777" w:rsidR="00025224" w:rsidRPr="00E23FF2" w:rsidRDefault="00025224" w:rsidP="00F973A9">
            <w:pPr>
              <w:pStyle w:val="TabelleFlietext"/>
            </w:pPr>
          </w:p>
        </w:tc>
        <w:tc>
          <w:tcPr>
            <w:tcW w:w="702" w:type="dxa"/>
            <w:vAlign w:val="center"/>
          </w:tcPr>
          <w:p w14:paraId="20F7AD9F" w14:textId="77777777" w:rsidR="00025224" w:rsidRPr="00E23FF2" w:rsidRDefault="00025224" w:rsidP="00F973A9">
            <w:pPr>
              <w:pStyle w:val="TabelleFlietext"/>
            </w:pPr>
          </w:p>
        </w:tc>
        <w:tc>
          <w:tcPr>
            <w:tcW w:w="740" w:type="dxa"/>
            <w:vAlign w:val="center"/>
          </w:tcPr>
          <w:p w14:paraId="58CC6119" w14:textId="77777777" w:rsidR="00025224" w:rsidRPr="00E23FF2" w:rsidRDefault="00025224" w:rsidP="00F973A9">
            <w:pPr>
              <w:pStyle w:val="TabelleFlietext"/>
            </w:pPr>
          </w:p>
        </w:tc>
        <w:tc>
          <w:tcPr>
            <w:tcW w:w="684" w:type="dxa"/>
            <w:vAlign w:val="center"/>
          </w:tcPr>
          <w:p w14:paraId="33B5E459" w14:textId="77777777" w:rsidR="00025224" w:rsidRPr="0062752E" w:rsidRDefault="00025224" w:rsidP="00F973A9">
            <w:pPr>
              <w:pStyle w:val="TabelleFlietext"/>
            </w:pPr>
            <w:r w:rsidRPr="0062752E">
              <w:rPr>
                <w:rFonts w:eastAsia="Calibri"/>
              </w:rPr>
              <w:t>[d.2]</w:t>
            </w:r>
          </w:p>
        </w:tc>
        <w:tc>
          <w:tcPr>
            <w:tcW w:w="4356" w:type="dxa"/>
            <w:vAlign w:val="center"/>
          </w:tcPr>
          <w:p w14:paraId="6405E779" w14:textId="77777777" w:rsidR="00025224" w:rsidRPr="0062752E" w:rsidRDefault="00025224" w:rsidP="00F973A9">
            <w:pPr>
              <w:pStyle w:val="TabelleFlietext"/>
            </w:pPr>
            <w:r w:rsidRPr="0062752E">
              <w:rPr>
                <w:rFonts w:eastAsia="Calibri"/>
              </w:rPr>
              <w:t>[Lehrveranstaltungstitel d.2]</w:t>
            </w:r>
          </w:p>
        </w:tc>
        <w:tc>
          <w:tcPr>
            <w:tcW w:w="794" w:type="dxa"/>
            <w:vAlign w:val="center"/>
          </w:tcPr>
          <w:p w14:paraId="518DEF30" w14:textId="77777777" w:rsidR="00025224" w:rsidRPr="00E23FF2" w:rsidRDefault="00025224" w:rsidP="00F973A9">
            <w:pPr>
              <w:pStyle w:val="TabelleFlietext"/>
            </w:pPr>
          </w:p>
        </w:tc>
        <w:tc>
          <w:tcPr>
            <w:tcW w:w="761" w:type="dxa"/>
            <w:vAlign w:val="center"/>
          </w:tcPr>
          <w:p w14:paraId="4D1DE34C" w14:textId="77777777" w:rsidR="00025224" w:rsidRPr="00E23FF2" w:rsidRDefault="00025224" w:rsidP="00F973A9">
            <w:pPr>
              <w:pStyle w:val="TabelleFlietext"/>
            </w:pPr>
          </w:p>
        </w:tc>
        <w:tc>
          <w:tcPr>
            <w:tcW w:w="687" w:type="dxa"/>
            <w:vAlign w:val="center"/>
          </w:tcPr>
          <w:p w14:paraId="0EA5B2CE" w14:textId="77777777" w:rsidR="00025224" w:rsidRPr="00E23FF2" w:rsidRDefault="00025224" w:rsidP="00F973A9">
            <w:pPr>
              <w:pStyle w:val="TabelleFlietext"/>
            </w:pPr>
          </w:p>
        </w:tc>
      </w:tr>
      <w:tr w:rsidR="00E23FF2" w:rsidRPr="00E23FF2" w14:paraId="0CFA4CE1" w14:textId="77777777" w:rsidTr="00DA4DD1">
        <w:tc>
          <w:tcPr>
            <w:tcW w:w="738" w:type="dxa"/>
            <w:vAlign w:val="center"/>
          </w:tcPr>
          <w:p w14:paraId="12E80893" w14:textId="77777777" w:rsidR="00025224" w:rsidRPr="0062752E" w:rsidRDefault="00025224" w:rsidP="00F973A9">
            <w:pPr>
              <w:pStyle w:val="TabelleFlietext"/>
            </w:pPr>
            <w:r w:rsidRPr="0062752E">
              <w:rPr>
                <w:rFonts w:eastAsia="Calibri"/>
              </w:rPr>
              <w:t>[D.2]</w:t>
            </w:r>
          </w:p>
        </w:tc>
        <w:tc>
          <w:tcPr>
            <w:tcW w:w="4283" w:type="dxa"/>
            <w:vAlign w:val="center"/>
          </w:tcPr>
          <w:p w14:paraId="6A9DB562" w14:textId="77777777" w:rsidR="00025224" w:rsidRPr="0062752E" w:rsidRDefault="00025224" w:rsidP="00F973A9">
            <w:pPr>
              <w:pStyle w:val="TabelleFlietext"/>
            </w:pPr>
            <w:r w:rsidRPr="0062752E">
              <w:rPr>
                <w:rFonts w:eastAsia="Calibri"/>
              </w:rPr>
              <w:t>[Lehrveranstaltungstitel D.2]</w:t>
            </w:r>
          </w:p>
        </w:tc>
        <w:tc>
          <w:tcPr>
            <w:tcW w:w="820" w:type="dxa"/>
            <w:vAlign w:val="center"/>
          </w:tcPr>
          <w:p w14:paraId="3F446378" w14:textId="77777777" w:rsidR="00025224" w:rsidRPr="00E23FF2" w:rsidRDefault="00025224" w:rsidP="00F973A9">
            <w:pPr>
              <w:pStyle w:val="TabelleFlietext"/>
            </w:pPr>
          </w:p>
        </w:tc>
        <w:tc>
          <w:tcPr>
            <w:tcW w:w="702" w:type="dxa"/>
            <w:vAlign w:val="center"/>
          </w:tcPr>
          <w:p w14:paraId="3DA8B787" w14:textId="77777777" w:rsidR="00025224" w:rsidRPr="00E23FF2" w:rsidRDefault="00025224" w:rsidP="00F973A9">
            <w:pPr>
              <w:pStyle w:val="TabelleFlietext"/>
            </w:pPr>
          </w:p>
        </w:tc>
        <w:tc>
          <w:tcPr>
            <w:tcW w:w="740" w:type="dxa"/>
            <w:vAlign w:val="center"/>
          </w:tcPr>
          <w:p w14:paraId="0C959415" w14:textId="77777777" w:rsidR="00025224" w:rsidRPr="00E23FF2" w:rsidRDefault="00025224" w:rsidP="00F973A9">
            <w:pPr>
              <w:pStyle w:val="TabelleFlietext"/>
            </w:pPr>
          </w:p>
        </w:tc>
        <w:tc>
          <w:tcPr>
            <w:tcW w:w="684" w:type="dxa"/>
            <w:vAlign w:val="center"/>
          </w:tcPr>
          <w:p w14:paraId="615E9B88" w14:textId="77777777" w:rsidR="00025224" w:rsidRPr="0062752E" w:rsidRDefault="00025224" w:rsidP="00F973A9">
            <w:pPr>
              <w:pStyle w:val="TabelleFlietext"/>
            </w:pPr>
            <w:r w:rsidRPr="0062752E">
              <w:rPr>
                <w:rFonts w:eastAsia="Calibri"/>
              </w:rPr>
              <w:t>[d.2]</w:t>
            </w:r>
          </w:p>
          <w:p w14:paraId="05818933" w14:textId="77777777" w:rsidR="00025224" w:rsidRPr="0062752E" w:rsidRDefault="00025224" w:rsidP="00F973A9">
            <w:pPr>
              <w:pStyle w:val="TabelleFlietext"/>
            </w:pPr>
          </w:p>
          <w:p w14:paraId="5579265E" w14:textId="77777777" w:rsidR="00025224" w:rsidRPr="0062752E" w:rsidRDefault="00025224" w:rsidP="00F973A9">
            <w:pPr>
              <w:pStyle w:val="TabelleFlietext"/>
            </w:pPr>
            <w:r w:rsidRPr="0062752E">
              <w:rPr>
                <w:rFonts w:eastAsia="Calibri"/>
              </w:rPr>
              <w:t>[d.3]</w:t>
            </w:r>
          </w:p>
        </w:tc>
        <w:tc>
          <w:tcPr>
            <w:tcW w:w="4356" w:type="dxa"/>
            <w:vAlign w:val="center"/>
          </w:tcPr>
          <w:p w14:paraId="23C1D0DF" w14:textId="77777777" w:rsidR="00025224" w:rsidRPr="0062752E" w:rsidRDefault="00025224" w:rsidP="00F973A9">
            <w:pPr>
              <w:pStyle w:val="TabelleFlietext"/>
            </w:pPr>
            <w:r w:rsidRPr="0062752E">
              <w:rPr>
                <w:rFonts w:eastAsia="Calibri"/>
              </w:rPr>
              <w:t>[Lehrveranstaltungstitel d.2]</w:t>
            </w:r>
          </w:p>
          <w:p w14:paraId="5D76C3FE" w14:textId="77777777" w:rsidR="00025224" w:rsidRPr="0062752E" w:rsidRDefault="00025224" w:rsidP="00F973A9">
            <w:pPr>
              <w:pStyle w:val="TabelleFlietext"/>
            </w:pPr>
            <w:r w:rsidRPr="0062752E">
              <w:rPr>
                <w:rFonts w:eastAsia="Calibri"/>
              </w:rPr>
              <w:t>oder</w:t>
            </w:r>
          </w:p>
          <w:p w14:paraId="3049BDF7" w14:textId="77777777" w:rsidR="00025224" w:rsidRPr="00E23FF2" w:rsidRDefault="00025224" w:rsidP="00F973A9">
            <w:pPr>
              <w:pStyle w:val="TabelleFlietext"/>
              <w:rPr>
                <w:rFonts w:eastAsia="Calibri"/>
              </w:rPr>
            </w:pPr>
            <w:r w:rsidRPr="0062752E">
              <w:rPr>
                <w:rFonts w:eastAsia="Calibri"/>
              </w:rPr>
              <w:t>[Lehrveranstaltungstitel d.3</w:t>
            </w:r>
            <w:r w:rsidRPr="00E23FF2">
              <w:rPr>
                <w:rFonts w:eastAsia="Calibri"/>
              </w:rPr>
              <w:t>]</w:t>
            </w:r>
          </w:p>
        </w:tc>
        <w:tc>
          <w:tcPr>
            <w:tcW w:w="794" w:type="dxa"/>
            <w:vAlign w:val="center"/>
          </w:tcPr>
          <w:p w14:paraId="18098CA4" w14:textId="77777777" w:rsidR="00025224" w:rsidRPr="00E23FF2" w:rsidRDefault="00025224" w:rsidP="00F973A9">
            <w:pPr>
              <w:pStyle w:val="TabelleFlietext"/>
            </w:pPr>
          </w:p>
        </w:tc>
        <w:tc>
          <w:tcPr>
            <w:tcW w:w="761" w:type="dxa"/>
            <w:vAlign w:val="center"/>
          </w:tcPr>
          <w:p w14:paraId="4165363C" w14:textId="77777777" w:rsidR="00025224" w:rsidRPr="00E23FF2" w:rsidRDefault="00025224" w:rsidP="00F973A9">
            <w:pPr>
              <w:pStyle w:val="TabelleFlietext"/>
            </w:pPr>
          </w:p>
        </w:tc>
        <w:tc>
          <w:tcPr>
            <w:tcW w:w="687" w:type="dxa"/>
            <w:vAlign w:val="center"/>
          </w:tcPr>
          <w:p w14:paraId="62DE80A6" w14:textId="77777777" w:rsidR="00025224" w:rsidRPr="00E23FF2" w:rsidRDefault="00025224" w:rsidP="00F973A9">
            <w:pPr>
              <w:pStyle w:val="TabelleFlietext"/>
            </w:pPr>
          </w:p>
        </w:tc>
      </w:tr>
      <w:tr w:rsidR="00E23FF2" w:rsidRPr="00E23FF2" w14:paraId="38F3F946" w14:textId="77777777" w:rsidTr="00DA4DD1">
        <w:tc>
          <w:tcPr>
            <w:tcW w:w="738" w:type="dxa"/>
            <w:vAlign w:val="center"/>
          </w:tcPr>
          <w:p w14:paraId="79640EC7" w14:textId="77777777" w:rsidR="00025224" w:rsidRPr="00E23FF2" w:rsidRDefault="00025224" w:rsidP="00F973A9">
            <w:pPr>
              <w:pStyle w:val="TabelleFlietext"/>
            </w:pPr>
          </w:p>
        </w:tc>
        <w:tc>
          <w:tcPr>
            <w:tcW w:w="4283" w:type="dxa"/>
            <w:vAlign w:val="center"/>
          </w:tcPr>
          <w:p w14:paraId="0E97ED98" w14:textId="77777777" w:rsidR="00025224" w:rsidRPr="00E23FF2" w:rsidRDefault="00025224" w:rsidP="00F973A9">
            <w:pPr>
              <w:pStyle w:val="TabelleFlietext"/>
            </w:pPr>
          </w:p>
        </w:tc>
        <w:tc>
          <w:tcPr>
            <w:tcW w:w="820" w:type="dxa"/>
            <w:vAlign w:val="center"/>
          </w:tcPr>
          <w:p w14:paraId="75829916" w14:textId="77777777" w:rsidR="00025224" w:rsidRPr="00E23FF2" w:rsidRDefault="00025224" w:rsidP="00F973A9">
            <w:pPr>
              <w:pStyle w:val="TabelleFlietext"/>
              <w:rPr>
                <w:rFonts w:eastAsia="Calibri"/>
              </w:rPr>
            </w:pPr>
          </w:p>
        </w:tc>
        <w:tc>
          <w:tcPr>
            <w:tcW w:w="702" w:type="dxa"/>
            <w:vAlign w:val="center"/>
          </w:tcPr>
          <w:p w14:paraId="2E37DC07" w14:textId="77777777" w:rsidR="00025224" w:rsidRPr="00E23FF2" w:rsidRDefault="00025224" w:rsidP="00F973A9">
            <w:pPr>
              <w:pStyle w:val="TabelleFlietext"/>
            </w:pPr>
          </w:p>
        </w:tc>
        <w:tc>
          <w:tcPr>
            <w:tcW w:w="740" w:type="dxa"/>
            <w:vAlign w:val="center"/>
          </w:tcPr>
          <w:p w14:paraId="3000B5E9" w14:textId="77777777" w:rsidR="00025224" w:rsidRPr="00E23FF2" w:rsidRDefault="00025224" w:rsidP="00F973A9">
            <w:pPr>
              <w:pStyle w:val="TabelleFlietext"/>
            </w:pPr>
          </w:p>
        </w:tc>
        <w:tc>
          <w:tcPr>
            <w:tcW w:w="684" w:type="dxa"/>
            <w:vAlign w:val="center"/>
          </w:tcPr>
          <w:p w14:paraId="264F7C6B" w14:textId="77777777" w:rsidR="00025224" w:rsidRPr="00E23FF2" w:rsidRDefault="00025224" w:rsidP="00F973A9">
            <w:pPr>
              <w:pStyle w:val="TabelleFlietext"/>
            </w:pPr>
          </w:p>
        </w:tc>
        <w:tc>
          <w:tcPr>
            <w:tcW w:w="4356" w:type="dxa"/>
            <w:vAlign w:val="center"/>
          </w:tcPr>
          <w:p w14:paraId="5264E75E" w14:textId="77777777" w:rsidR="00025224" w:rsidRPr="00E23FF2" w:rsidRDefault="00025224" w:rsidP="00F973A9">
            <w:pPr>
              <w:pStyle w:val="TabelleFlietext"/>
            </w:pPr>
          </w:p>
        </w:tc>
        <w:tc>
          <w:tcPr>
            <w:tcW w:w="794" w:type="dxa"/>
            <w:vAlign w:val="center"/>
          </w:tcPr>
          <w:p w14:paraId="040CDA78" w14:textId="77777777" w:rsidR="00025224" w:rsidRPr="00E23FF2" w:rsidRDefault="00025224" w:rsidP="00F973A9">
            <w:pPr>
              <w:pStyle w:val="TabelleFlietext"/>
              <w:rPr>
                <w:rFonts w:eastAsia="Calibri"/>
              </w:rPr>
            </w:pPr>
          </w:p>
        </w:tc>
        <w:tc>
          <w:tcPr>
            <w:tcW w:w="761" w:type="dxa"/>
            <w:vAlign w:val="center"/>
          </w:tcPr>
          <w:p w14:paraId="7C25CE7C" w14:textId="77777777" w:rsidR="00025224" w:rsidRPr="00E23FF2" w:rsidRDefault="00025224" w:rsidP="00F973A9">
            <w:pPr>
              <w:pStyle w:val="TabelleFlietext"/>
            </w:pPr>
          </w:p>
        </w:tc>
        <w:tc>
          <w:tcPr>
            <w:tcW w:w="687" w:type="dxa"/>
            <w:vAlign w:val="center"/>
          </w:tcPr>
          <w:p w14:paraId="516F6148" w14:textId="77777777" w:rsidR="00025224" w:rsidRPr="00E23FF2" w:rsidRDefault="00025224" w:rsidP="00F973A9">
            <w:pPr>
              <w:pStyle w:val="TabelleFlietext"/>
            </w:pPr>
          </w:p>
        </w:tc>
      </w:tr>
      <w:tr w:rsidR="00025224" w:rsidRPr="00E23FF2" w14:paraId="04CB7CAB" w14:textId="77777777" w:rsidTr="00025224">
        <w:tc>
          <w:tcPr>
            <w:tcW w:w="14565" w:type="dxa"/>
            <w:gridSpan w:val="10"/>
            <w:vAlign w:val="center"/>
          </w:tcPr>
          <w:p w14:paraId="02AEBE69" w14:textId="77777777" w:rsidR="00025224" w:rsidRPr="0062752E" w:rsidRDefault="00025224" w:rsidP="00F973A9">
            <w:pPr>
              <w:pStyle w:val="TabelleFlietext"/>
            </w:pPr>
            <w:r w:rsidRPr="0062752E">
              <w:rPr>
                <w:rFonts w:eastAsia="Calibri"/>
              </w:rPr>
              <w:t xml:space="preserve">Bsp. für keine Äquivalenz </w:t>
            </w:r>
          </w:p>
        </w:tc>
      </w:tr>
      <w:tr w:rsidR="00E23FF2" w:rsidRPr="00E23FF2" w14:paraId="300AC651" w14:textId="77777777" w:rsidTr="00DA4DD1">
        <w:tc>
          <w:tcPr>
            <w:tcW w:w="738" w:type="dxa"/>
            <w:vAlign w:val="center"/>
          </w:tcPr>
          <w:p w14:paraId="0D7A5A48" w14:textId="77777777" w:rsidR="00025224" w:rsidRPr="0062752E" w:rsidRDefault="00025224" w:rsidP="00F973A9">
            <w:pPr>
              <w:pStyle w:val="TabelleFlietext"/>
            </w:pPr>
            <w:r w:rsidRPr="0062752E">
              <w:rPr>
                <w:rFonts w:eastAsia="Calibri"/>
              </w:rPr>
              <w:t>[F.4]</w:t>
            </w:r>
          </w:p>
        </w:tc>
        <w:tc>
          <w:tcPr>
            <w:tcW w:w="4283" w:type="dxa"/>
            <w:vAlign w:val="center"/>
          </w:tcPr>
          <w:p w14:paraId="29E6426E" w14:textId="77777777" w:rsidR="00025224" w:rsidRPr="0062752E" w:rsidRDefault="00025224" w:rsidP="00F973A9">
            <w:pPr>
              <w:pStyle w:val="TabelleFlietext"/>
            </w:pPr>
            <w:r w:rsidRPr="0062752E">
              <w:rPr>
                <w:rFonts w:eastAsia="Calibri"/>
              </w:rPr>
              <w:t>[Lehrveranstaltungstitel F.4]</w:t>
            </w:r>
          </w:p>
        </w:tc>
        <w:tc>
          <w:tcPr>
            <w:tcW w:w="820" w:type="dxa"/>
            <w:vAlign w:val="center"/>
          </w:tcPr>
          <w:p w14:paraId="018F4F18" w14:textId="77777777" w:rsidR="00025224" w:rsidRPr="00E23FF2" w:rsidRDefault="00025224" w:rsidP="00F973A9">
            <w:pPr>
              <w:pStyle w:val="TabelleFlietext"/>
              <w:rPr>
                <w:rFonts w:eastAsia="Calibri"/>
              </w:rPr>
            </w:pPr>
          </w:p>
        </w:tc>
        <w:tc>
          <w:tcPr>
            <w:tcW w:w="702" w:type="dxa"/>
            <w:vAlign w:val="center"/>
          </w:tcPr>
          <w:p w14:paraId="71D9EE5F" w14:textId="77777777" w:rsidR="00025224" w:rsidRPr="00E23FF2" w:rsidRDefault="00025224" w:rsidP="00F973A9">
            <w:pPr>
              <w:pStyle w:val="TabelleFlietext"/>
            </w:pPr>
          </w:p>
        </w:tc>
        <w:tc>
          <w:tcPr>
            <w:tcW w:w="740" w:type="dxa"/>
            <w:vAlign w:val="center"/>
          </w:tcPr>
          <w:p w14:paraId="509A9FDF" w14:textId="77777777" w:rsidR="00025224" w:rsidRPr="00E23FF2" w:rsidRDefault="00025224" w:rsidP="00F973A9">
            <w:pPr>
              <w:pStyle w:val="TabelleFlietext"/>
            </w:pPr>
          </w:p>
        </w:tc>
        <w:tc>
          <w:tcPr>
            <w:tcW w:w="684" w:type="dxa"/>
            <w:vAlign w:val="center"/>
          </w:tcPr>
          <w:p w14:paraId="56F40441" w14:textId="77777777" w:rsidR="00025224" w:rsidRPr="00E23FF2" w:rsidRDefault="00025224" w:rsidP="00F973A9">
            <w:pPr>
              <w:pStyle w:val="TabelleFlietext"/>
            </w:pPr>
          </w:p>
        </w:tc>
        <w:tc>
          <w:tcPr>
            <w:tcW w:w="4356" w:type="dxa"/>
            <w:vAlign w:val="center"/>
          </w:tcPr>
          <w:p w14:paraId="6A540E13" w14:textId="77777777" w:rsidR="00025224" w:rsidRPr="0062752E" w:rsidRDefault="00025224" w:rsidP="00F973A9">
            <w:pPr>
              <w:pStyle w:val="TabelleFlietext"/>
            </w:pPr>
            <w:r w:rsidRPr="0062752E">
              <w:rPr>
                <w:rFonts w:eastAsia="Calibri"/>
              </w:rPr>
              <w:t>[individuelle Anerkennung]</w:t>
            </w:r>
          </w:p>
        </w:tc>
        <w:tc>
          <w:tcPr>
            <w:tcW w:w="794" w:type="dxa"/>
            <w:vAlign w:val="center"/>
          </w:tcPr>
          <w:p w14:paraId="35ACCE49" w14:textId="77777777" w:rsidR="00025224" w:rsidRPr="00E23FF2" w:rsidRDefault="00025224" w:rsidP="00F973A9">
            <w:pPr>
              <w:pStyle w:val="TabelleFlietext"/>
              <w:rPr>
                <w:rFonts w:eastAsia="Calibri"/>
              </w:rPr>
            </w:pPr>
          </w:p>
        </w:tc>
        <w:tc>
          <w:tcPr>
            <w:tcW w:w="761" w:type="dxa"/>
            <w:vAlign w:val="center"/>
          </w:tcPr>
          <w:p w14:paraId="4172A920" w14:textId="77777777" w:rsidR="00025224" w:rsidRPr="00E23FF2" w:rsidRDefault="00025224" w:rsidP="00F973A9">
            <w:pPr>
              <w:pStyle w:val="TabelleFlietext"/>
            </w:pPr>
          </w:p>
        </w:tc>
        <w:tc>
          <w:tcPr>
            <w:tcW w:w="687" w:type="dxa"/>
            <w:vAlign w:val="center"/>
          </w:tcPr>
          <w:p w14:paraId="66CF0BF6" w14:textId="77777777" w:rsidR="00025224" w:rsidRPr="00E23FF2" w:rsidRDefault="00025224" w:rsidP="00F973A9">
            <w:pPr>
              <w:pStyle w:val="TabelleFlietext"/>
            </w:pPr>
          </w:p>
        </w:tc>
      </w:tr>
      <w:tr w:rsidR="00E23FF2" w:rsidRPr="00E23FF2" w14:paraId="5E18D339" w14:textId="77777777" w:rsidTr="00DA4DD1">
        <w:tc>
          <w:tcPr>
            <w:tcW w:w="738" w:type="dxa"/>
            <w:vAlign w:val="center"/>
          </w:tcPr>
          <w:p w14:paraId="2866E51F" w14:textId="77777777" w:rsidR="00025224" w:rsidRPr="00E23FF2" w:rsidRDefault="00025224" w:rsidP="00F973A9">
            <w:pPr>
              <w:pStyle w:val="TabelleFlietext"/>
            </w:pPr>
          </w:p>
        </w:tc>
        <w:tc>
          <w:tcPr>
            <w:tcW w:w="4283" w:type="dxa"/>
            <w:vAlign w:val="center"/>
          </w:tcPr>
          <w:p w14:paraId="0E70ABFC" w14:textId="77777777" w:rsidR="00025224" w:rsidRPr="00E23FF2" w:rsidRDefault="00025224" w:rsidP="00F973A9">
            <w:pPr>
              <w:pStyle w:val="TabelleFlietext"/>
            </w:pPr>
          </w:p>
        </w:tc>
        <w:tc>
          <w:tcPr>
            <w:tcW w:w="820" w:type="dxa"/>
            <w:vAlign w:val="center"/>
          </w:tcPr>
          <w:p w14:paraId="13828E3C" w14:textId="77777777" w:rsidR="00025224" w:rsidRPr="00E23FF2" w:rsidRDefault="00025224" w:rsidP="00F973A9">
            <w:pPr>
              <w:pStyle w:val="TabelleFlietext"/>
              <w:rPr>
                <w:rFonts w:eastAsia="Calibri"/>
              </w:rPr>
            </w:pPr>
          </w:p>
        </w:tc>
        <w:tc>
          <w:tcPr>
            <w:tcW w:w="702" w:type="dxa"/>
            <w:vAlign w:val="center"/>
          </w:tcPr>
          <w:p w14:paraId="1297434E" w14:textId="77777777" w:rsidR="00025224" w:rsidRPr="00E23FF2" w:rsidRDefault="00025224" w:rsidP="00F973A9">
            <w:pPr>
              <w:pStyle w:val="TabelleFlietext"/>
            </w:pPr>
          </w:p>
        </w:tc>
        <w:tc>
          <w:tcPr>
            <w:tcW w:w="740" w:type="dxa"/>
            <w:vAlign w:val="center"/>
          </w:tcPr>
          <w:p w14:paraId="4FFDC0F5" w14:textId="77777777" w:rsidR="00025224" w:rsidRPr="00E23FF2" w:rsidRDefault="00025224" w:rsidP="00F973A9">
            <w:pPr>
              <w:pStyle w:val="TabelleFlietext"/>
            </w:pPr>
          </w:p>
        </w:tc>
        <w:tc>
          <w:tcPr>
            <w:tcW w:w="684" w:type="dxa"/>
            <w:vAlign w:val="center"/>
          </w:tcPr>
          <w:p w14:paraId="54E044A1" w14:textId="77777777" w:rsidR="00025224" w:rsidRPr="00E23FF2" w:rsidRDefault="00025224" w:rsidP="00F973A9">
            <w:pPr>
              <w:pStyle w:val="TabelleFlietext"/>
            </w:pPr>
          </w:p>
        </w:tc>
        <w:tc>
          <w:tcPr>
            <w:tcW w:w="4356" w:type="dxa"/>
            <w:vAlign w:val="center"/>
          </w:tcPr>
          <w:p w14:paraId="3AB5B539" w14:textId="77777777" w:rsidR="00025224" w:rsidRPr="00E23FF2" w:rsidRDefault="00025224" w:rsidP="00F973A9">
            <w:pPr>
              <w:pStyle w:val="TabelleFlietext"/>
            </w:pPr>
          </w:p>
        </w:tc>
        <w:tc>
          <w:tcPr>
            <w:tcW w:w="794" w:type="dxa"/>
            <w:vAlign w:val="center"/>
          </w:tcPr>
          <w:p w14:paraId="67F6124A" w14:textId="77777777" w:rsidR="00025224" w:rsidRPr="00E23FF2" w:rsidRDefault="00025224" w:rsidP="00F973A9">
            <w:pPr>
              <w:pStyle w:val="TabelleFlietext"/>
              <w:rPr>
                <w:rFonts w:eastAsia="Calibri"/>
              </w:rPr>
            </w:pPr>
          </w:p>
        </w:tc>
        <w:tc>
          <w:tcPr>
            <w:tcW w:w="761" w:type="dxa"/>
            <w:vAlign w:val="center"/>
          </w:tcPr>
          <w:p w14:paraId="66287EC4" w14:textId="77777777" w:rsidR="00025224" w:rsidRPr="00E23FF2" w:rsidRDefault="00025224" w:rsidP="00F973A9">
            <w:pPr>
              <w:pStyle w:val="TabelleFlietext"/>
            </w:pPr>
          </w:p>
        </w:tc>
        <w:tc>
          <w:tcPr>
            <w:tcW w:w="687" w:type="dxa"/>
            <w:vAlign w:val="center"/>
          </w:tcPr>
          <w:p w14:paraId="3A9415E5" w14:textId="77777777" w:rsidR="00025224" w:rsidRPr="00E23FF2" w:rsidRDefault="00025224" w:rsidP="00F973A9">
            <w:pPr>
              <w:pStyle w:val="TabelleFlietext"/>
            </w:pPr>
          </w:p>
        </w:tc>
      </w:tr>
    </w:tbl>
    <w:p w14:paraId="4CF26A41" w14:textId="0AE32525" w:rsidR="00B2104A" w:rsidRPr="004B099A" w:rsidRDefault="00B2104A" w:rsidP="00F973A9"/>
    <w:p w14:paraId="24B6BDE8" w14:textId="0B4971D9" w:rsidR="005E5434" w:rsidRDefault="005E5434" w:rsidP="00FA2386">
      <w:pPr>
        <w:pStyle w:val="AbsatzeinesParagraphen"/>
      </w:pPr>
      <w:r>
        <w:t>[</w:t>
      </w:r>
      <w:r w:rsidRPr="0062752E">
        <w:rPr>
          <w:color w:val="2102FF"/>
        </w:rPr>
        <w:t xml:space="preserve">Optional, bei „großer Änderung“ i.S. der TU Graz Satzung] </w:t>
      </w:r>
      <w:r>
        <w:t xml:space="preserve">Durchführungsbestimmungen beim Verbleib im auslaufenden Curriculum [Bezeichnung] [in der Version </w:t>
      </w:r>
      <w:r w:rsidR="00D32958">
        <w:t>20YY</w:t>
      </w:r>
      <w:r>
        <w:t>]</w:t>
      </w:r>
    </w:p>
    <w:p w14:paraId="0AF2D962" w14:textId="184DEC9E" w:rsidR="005E5434" w:rsidRDefault="005E5434" w:rsidP="00FA2386">
      <w:pPr>
        <w:pStyle w:val="TextAnmerkung"/>
      </w:pPr>
      <w:r>
        <w:t xml:space="preserve">Wenn im neuen Curriculum für eine Lehrveranstaltung des auslaufenden Curriculums keine entsprechende Lehrveranstaltung vorgesehen ist, ist ggf. in der rechten Spalte die Zeile „wird weiterhin angeboten/individuelle Anerkennung“ anzuführen (siehe Bsp. </w:t>
      </w:r>
      <w:r w:rsidR="00CD554E">
        <w:t>U</w:t>
      </w:r>
      <w:r>
        <w:t xml:space="preserve">nten). </w:t>
      </w:r>
    </w:p>
    <w:p w14:paraId="218A342F" w14:textId="511283CC" w:rsidR="005E5434" w:rsidRDefault="005E5434" w:rsidP="00FA2386">
      <w:pPr>
        <w:pStyle w:val="TextAnmerkung"/>
      </w:pPr>
      <w:r>
        <w:t>Es muss jedenfalls sichergestellt werden, dass ein Abschluss des Studiums nach dem alten Curriculum bis zum Ende der Übergangsfrist möglich ist. Zur besseren Darstellung wurden mögliche Beispiele für Äquivalenzen einzelner bzw. mehrerer Lehrveranstaltungen angegeben.</w:t>
      </w:r>
    </w:p>
    <w:p w14:paraId="2D22C86C" w14:textId="18E22733" w:rsidR="007E4F76" w:rsidRDefault="007E4F76" w:rsidP="00177A04">
      <w:pPr>
        <w:pStyle w:val="Flietext"/>
        <w:ind w:left="459"/>
      </w:pPr>
      <w:r>
        <w:lastRenderedPageBreak/>
        <w:t xml:space="preserve">Auf der linken Seite der Tabelle werden die </w:t>
      </w:r>
      <w:r w:rsidRPr="00CD554E">
        <w:t>Lehrveranstaltung</w:t>
      </w:r>
      <w:r>
        <w:t>en</w:t>
      </w:r>
      <w:r w:rsidRPr="00CD554E">
        <w:t xml:space="preserve"> </w:t>
      </w:r>
      <w:r>
        <w:t xml:space="preserve">des auslaufenden Curriculums des Masterstudiums [Bezeichnung] gelistet. Auf der rechten Seite der Tabelle sind </w:t>
      </w:r>
      <w:r w:rsidRPr="00CD554E">
        <w:t>Lehrveranstaltung</w:t>
      </w:r>
      <w:r>
        <w:t>en</w:t>
      </w:r>
      <w:r w:rsidRPr="00CD554E">
        <w:t xml:space="preserve"> </w:t>
      </w:r>
      <w:r>
        <w:t xml:space="preserve">dieses Curriculums gelistet, welche bei Verbleib im auslaufenden Curriculum anstelle der dort vorgesehenen </w:t>
      </w:r>
      <w:r w:rsidRPr="00CD554E">
        <w:t>Lehrveranstaltung</w:t>
      </w:r>
      <w:r>
        <w:t>en</w:t>
      </w:r>
      <w:r w:rsidRPr="00CD554E">
        <w:t xml:space="preserve"> </w:t>
      </w:r>
      <w:r>
        <w:t xml:space="preserve">absolviert werden können, sofern die im auslaufenden Curriculum vorgesehenen </w:t>
      </w:r>
      <w:r w:rsidRPr="00CD554E">
        <w:t>Lehrveranstaltung</w:t>
      </w:r>
      <w:r>
        <w:t>en</w:t>
      </w:r>
      <w:r w:rsidRPr="00CD554E">
        <w:t xml:space="preserve"> </w:t>
      </w:r>
      <w:r>
        <w:t>nicht mehr angeboten werden.</w:t>
      </w:r>
    </w:p>
    <w:p w14:paraId="12DDF4F9" w14:textId="77777777" w:rsidR="007E4F76" w:rsidRPr="00446DC1" w:rsidRDefault="007E4F76" w:rsidP="00177A04">
      <w:pPr>
        <w:pStyle w:val="Flietext"/>
        <w:ind w:left="459"/>
      </w:pPr>
      <w:r>
        <w:t>Lehrveranstaltungen, die bezüglich Titel und Typ, sowie Anzahl der ECTS-Anrechnungspunkte oder Semesterstundenanzahl übereinstimmen, sind äquivalent und werden deshalb nicht in der Liste angeführt.</w:t>
      </w:r>
    </w:p>
    <w:tbl>
      <w:tblPr>
        <w:tblStyle w:val="Tabellenraster"/>
        <w:tblW w:w="14565" w:type="dxa"/>
        <w:tblInd w:w="108" w:type="dxa"/>
        <w:tblLayout w:type="fixed"/>
        <w:tblLook w:val="04A0" w:firstRow="1" w:lastRow="0" w:firstColumn="1" w:lastColumn="0" w:noHBand="0" w:noVBand="1"/>
      </w:tblPr>
      <w:tblGrid>
        <w:gridCol w:w="738"/>
        <w:gridCol w:w="4283"/>
        <w:gridCol w:w="820"/>
        <w:gridCol w:w="702"/>
        <w:gridCol w:w="740"/>
        <w:gridCol w:w="684"/>
        <w:gridCol w:w="4356"/>
        <w:gridCol w:w="794"/>
        <w:gridCol w:w="761"/>
        <w:gridCol w:w="687"/>
      </w:tblGrid>
      <w:tr w:rsidR="00D90DDF" w:rsidRPr="00E23FF2" w14:paraId="4CA74B48" w14:textId="77777777" w:rsidTr="00E12B21">
        <w:tc>
          <w:tcPr>
            <w:tcW w:w="7283" w:type="dxa"/>
            <w:gridSpan w:val="5"/>
            <w:shd w:val="clear" w:color="auto" w:fill="D9D9D9" w:themeFill="background1" w:themeFillShade="D9"/>
            <w:vAlign w:val="center"/>
          </w:tcPr>
          <w:p w14:paraId="4C96987A" w14:textId="27AE5EDD" w:rsidR="00D90DDF" w:rsidRPr="00820466" w:rsidRDefault="00D90DDF" w:rsidP="00E12B21">
            <w:pPr>
              <w:pStyle w:val="TabelleSpaltenberschrift"/>
            </w:pPr>
            <w:r w:rsidRPr="00D90DDF">
              <w:rPr>
                <w:rFonts w:eastAsia="Calibri"/>
              </w:rPr>
              <w:t>Auslaufendes Curriculum [Bezeichnung] in der Fassung [</w:t>
            </w:r>
            <w:r w:rsidR="00D32958" w:rsidRPr="00D90DDF">
              <w:rPr>
                <w:rFonts w:eastAsia="Calibri"/>
              </w:rPr>
              <w:t>20</w:t>
            </w:r>
            <w:r w:rsidR="00D32958">
              <w:rPr>
                <w:rFonts w:eastAsia="Calibri"/>
              </w:rPr>
              <w:t>YY</w:t>
            </w:r>
            <w:r w:rsidRPr="00D90DDF">
              <w:rPr>
                <w:rFonts w:eastAsia="Calibri"/>
              </w:rPr>
              <w:t>]</w:t>
            </w:r>
          </w:p>
        </w:tc>
        <w:tc>
          <w:tcPr>
            <w:tcW w:w="7282" w:type="dxa"/>
            <w:gridSpan w:val="5"/>
            <w:shd w:val="clear" w:color="auto" w:fill="D9D9D9" w:themeFill="background1" w:themeFillShade="D9"/>
            <w:vAlign w:val="center"/>
          </w:tcPr>
          <w:p w14:paraId="48645896" w14:textId="4C3F33DD" w:rsidR="00D90DDF" w:rsidRPr="00820466" w:rsidRDefault="00D90DDF" w:rsidP="00E12B21">
            <w:pPr>
              <w:pStyle w:val="TabelleSpaltenberschrift"/>
            </w:pPr>
            <w:r w:rsidRPr="00D90DDF">
              <w:rPr>
                <w:rFonts w:eastAsia="Calibri"/>
              </w:rPr>
              <w:t>Curriculum [Bezeichnung] in der Fassung [</w:t>
            </w:r>
            <w:r w:rsidR="00D32958" w:rsidRPr="00D90DDF">
              <w:rPr>
                <w:rFonts w:eastAsia="Calibri"/>
              </w:rPr>
              <w:t>20</w:t>
            </w:r>
            <w:r w:rsidR="00D32958">
              <w:rPr>
                <w:rFonts w:eastAsia="Calibri"/>
              </w:rPr>
              <w:t>ZZ</w:t>
            </w:r>
            <w:r w:rsidRPr="00D90DDF">
              <w:rPr>
                <w:rFonts w:eastAsia="Calibri"/>
              </w:rPr>
              <w:t>]</w:t>
            </w:r>
          </w:p>
        </w:tc>
      </w:tr>
      <w:tr w:rsidR="00D90DDF" w:rsidRPr="00D94F6B" w14:paraId="54D05215" w14:textId="77777777" w:rsidTr="00E12B21">
        <w:tc>
          <w:tcPr>
            <w:tcW w:w="738" w:type="dxa"/>
            <w:shd w:val="clear" w:color="auto" w:fill="D9D9D9" w:themeFill="background1" w:themeFillShade="D9"/>
            <w:vAlign w:val="center"/>
          </w:tcPr>
          <w:p w14:paraId="48FFEC5C" w14:textId="77777777" w:rsidR="00D90DDF" w:rsidRPr="00E23FF2" w:rsidRDefault="00D90DDF" w:rsidP="00E12B21">
            <w:pPr>
              <w:pStyle w:val="TabelleFlietext"/>
            </w:pPr>
          </w:p>
        </w:tc>
        <w:tc>
          <w:tcPr>
            <w:tcW w:w="4283" w:type="dxa"/>
            <w:shd w:val="clear" w:color="auto" w:fill="D9D9D9" w:themeFill="background1" w:themeFillShade="D9"/>
            <w:vAlign w:val="center"/>
          </w:tcPr>
          <w:p w14:paraId="1D1B7225" w14:textId="77777777" w:rsidR="00D90DDF" w:rsidRPr="00E23FF2" w:rsidRDefault="00D90DDF" w:rsidP="00E12B21">
            <w:pPr>
              <w:pStyle w:val="TabelleFlietext"/>
            </w:pPr>
            <w:r w:rsidRPr="00E23FF2">
              <w:rPr>
                <w:rFonts w:eastAsia="Calibri"/>
              </w:rPr>
              <w:t>Lehrveranstaltung</w:t>
            </w:r>
          </w:p>
        </w:tc>
        <w:tc>
          <w:tcPr>
            <w:tcW w:w="820" w:type="dxa"/>
            <w:shd w:val="clear" w:color="auto" w:fill="D9D9D9" w:themeFill="background1" w:themeFillShade="D9"/>
            <w:vAlign w:val="center"/>
          </w:tcPr>
          <w:p w14:paraId="40F6BE6C" w14:textId="77777777" w:rsidR="00D90DDF" w:rsidRPr="00E23FF2" w:rsidRDefault="00D90DDF" w:rsidP="00E12B21">
            <w:pPr>
              <w:pStyle w:val="TabelleFlietext"/>
            </w:pPr>
            <w:r w:rsidRPr="00E23FF2">
              <w:rPr>
                <w:rFonts w:eastAsia="Calibri"/>
              </w:rPr>
              <w:t>LV-Typ</w:t>
            </w:r>
          </w:p>
        </w:tc>
        <w:tc>
          <w:tcPr>
            <w:tcW w:w="702" w:type="dxa"/>
            <w:shd w:val="clear" w:color="auto" w:fill="D9D9D9" w:themeFill="background1" w:themeFillShade="D9"/>
            <w:vAlign w:val="center"/>
          </w:tcPr>
          <w:p w14:paraId="54F40BED" w14:textId="77777777" w:rsidR="00D90DDF" w:rsidRPr="00E23FF2" w:rsidRDefault="00D90DDF" w:rsidP="00E12B21">
            <w:pPr>
              <w:pStyle w:val="TabelleFlietext"/>
            </w:pPr>
            <w:r w:rsidRPr="00E23FF2">
              <w:rPr>
                <w:rFonts w:eastAsia="Calibri"/>
              </w:rPr>
              <w:t>ECTS</w:t>
            </w:r>
          </w:p>
        </w:tc>
        <w:tc>
          <w:tcPr>
            <w:tcW w:w="740" w:type="dxa"/>
            <w:shd w:val="clear" w:color="auto" w:fill="D9D9D9" w:themeFill="background1" w:themeFillShade="D9"/>
            <w:vAlign w:val="center"/>
          </w:tcPr>
          <w:p w14:paraId="317A6302" w14:textId="77777777" w:rsidR="00D90DDF" w:rsidRPr="00E23FF2" w:rsidRDefault="00D90DDF" w:rsidP="00E12B21">
            <w:pPr>
              <w:pStyle w:val="TabelleFlietext"/>
            </w:pPr>
            <w:r>
              <w:rPr>
                <w:rFonts w:eastAsia="Calibri"/>
              </w:rPr>
              <w:t>SSt.</w:t>
            </w:r>
            <w:r w:rsidRPr="00E23FF2">
              <w:rPr>
                <w:rFonts w:eastAsia="Calibri"/>
              </w:rPr>
              <w:t>.</w:t>
            </w:r>
          </w:p>
        </w:tc>
        <w:tc>
          <w:tcPr>
            <w:tcW w:w="684" w:type="dxa"/>
            <w:shd w:val="clear" w:color="auto" w:fill="D9D9D9" w:themeFill="background1" w:themeFillShade="D9"/>
            <w:vAlign w:val="center"/>
          </w:tcPr>
          <w:p w14:paraId="3F350A62" w14:textId="77777777" w:rsidR="00D90DDF" w:rsidRPr="00E23FF2" w:rsidRDefault="00D90DDF" w:rsidP="00E12B21">
            <w:pPr>
              <w:pStyle w:val="TabelleFlietext"/>
            </w:pPr>
          </w:p>
        </w:tc>
        <w:tc>
          <w:tcPr>
            <w:tcW w:w="4356" w:type="dxa"/>
            <w:shd w:val="clear" w:color="auto" w:fill="D9D9D9" w:themeFill="background1" w:themeFillShade="D9"/>
            <w:vAlign w:val="center"/>
          </w:tcPr>
          <w:p w14:paraId="70DC3674" w14:textId="77777777" w:rsidR="00D90DDF" w:rsidRPr="00E23FF2" w:rsidRDefault="00D90DDF" w:rsidP="00E12B21">
            <w:pPr>
              <w:pStyle w:val="TabelleFlietext"/>
            </w:pPr>
            <w:r w:rsidRPr="00E23FF2">
              <w:rPr>
                <w:rFonts w:eastAsia="Calibri"/>
              </w:rPr>
              <w:t>Lehrveranstaltung</w:t>
            </w:r>
          </w:p>
        </w:tc>
        <w:tc>
          <w:tcPr>
            <w:tcW w:w="794" w:type="dxa"/>
            <w:shd w:val="clear" w:color="auto" w:fill="D9D9D9" w:themeFill="background1" w:themeFillShade="D9"/>
            <w:vAlign w:val="center"/>
          </w:tcPr>
          <w:p w14:paraId="4B21ECB6" w14:textId="77777777" w:rsidR="00D90DDF" w:rsidRPr="00E23FF2" w:rsidRDefault="00D90DDF" w:rsidP="00E12B21">
            <w:pPr>
              <w:pStyle w:val="TabelleFlietext"/>
            </w:pPr>
            <w:r w:rsidRPr="00E23FF2">
              <w:rPr>
                <w:rFonts w:eastAsia="Calibri"/>
              </w:rPr>
              <w:t>LV-Typ</w:t>
            </w:r>
          </w:p>
        </w:tc>
        <w:tc>
          <w:tcPr>
            <w:tcW w:w="761" w:type="dxa"/>
            <w:shd w:val="clear" w:color="auto" w:fill="D9D9D9" w:themeFill="background1" w:themeFillShade="D9"/>
            <w:vAlign w:val="center"/>
          </w:tcPr>
          <w:p w14:paraId="6F82E399" w14:textId="77777777" w:rsidR="00D90DDF" w:rsidRPr="00E23FF2" w:rsidRDefault="00D90DDF" w:rsidP="00E12B21">
            <w:pPr>
              <w:pStyle w:val="TabelleFlietext"/>
            </w:pPr>
            <w:r w:rsidRPr="00E23FF2">
              <w:rPr>
                <w:rFonts w:eastAsia="Calibri"/>
              </w:rPr>
              <w:t>ECTS</w:t>
            </w:r>
          </w:p>
        </w:tc>
        <w:tc>
          <w:tcPr>
            <w:tcW w:w="687" w:type="dxa"/>
            <w:shd w:val="clear" w:color="auto" w:fill="D9D9D9" w:themeFill="background1" w:themeFillShade="D9"/>
            <w:vAlign w:val="center"/>
          </w:tcPr>
          <w:p w14:paraId="0B624A7D" w14:textId="77777777" w:rsidR="00D90DDF" w:rsidRPr="00E23FF2" w:rsidRDefault="00D90DDF" w:rsidP="00E12B21">
            <w:pPr>
              <w:pStyle w:val="TabelleFlietext"/>
            </w:pPr>
            <w:r>
              <w:rPr>
                <w:rFonts w:eastAsia="Calibri"/>
              </w:rPr>
              <w:t>SSt.</w:t>
            </w:r>
            <w:r w:rsidRPr="00E23FF2">
              <w:rPr>
                <w:rFonts w:eastAsia="Calibri"/>
              </w:rPr>
              <w:t>.</w:t>
            </w:r>
          </w:p>
        </w:tc>
      </w:tr>
      <w:tr w:rsidR="00D90DDF" w:rsidRPr="00E23FF2" w14:paraId="39A0B713" w14:textId="77777777" w:rsidTr="00E12B21">
        <w:tc>
          <w:tcPr>
            <w:tcW w:w="738" w:type="dxa"/>
            <w:vAlign w:val="center"/>
          </w:tcPr>
          <w:p w14:paraId="56E9E411" w14:textId="77777777" w:rsidR="00D90DDF" w:rsidRPr="00E23FF2" w:rsidRDefault="00D90DDF" w:rsidP="00E12B21">
            <w:pPr>
              <w:pStyle w:val="TabelleFlietext"/>
              <w:rPr>
                <w:highlight w:val="yellow"/>
              </w:rPr>
            </w:pPr>
          </w:p>
        </w:tc>
        <w:tc>
          <w:tcPr>
            <w:tcW w:w="4283" w:type="dxa"/>
            <w:vAlign w:val="center"/>
          </w:tcPr>
          <w:p w14:paraId="65DF445A" w14:textId="77777777" w:rsidR="00D90DDF" w:rsidRPr="00E23FF2" w:rsidRDefault="00D90DDF" w:rsidP="00E12B21">
            <w:pPr>
              <w:pStyle w:val="TabelleFlietext"/>
            </w:pPr>
          </w:p>
        </w:tc>
        <w:tc>
          <w:tcPr>
            <w:tcW w:w="820" w:type="dxa"/>
            <w:vAlign w:val="center"/>
          </w:tcPr>
          <w:p w14:paraId="414E2B47" w14:textId="77777777" w:rsidR="00D90DDF" w:rsidRPr="00E23FF2" w:rsidRDefault="00D90DDF" w:rsidP="00E12B21">
            <w:pPr>
              <w:pStyle w:val="TabelleFlietext"/>
            </w:pPr>
          </w:p>
        </w:tc>
        <w:tc>
          <w:tcPr>
            <w:tcW w:w="702" w:type="dxa"/>
            <w:vAlign w:val="center"/>
          </w:tcPr>
          <w:p w14:paraId="6EDF22EC" w14:textId="77777777" w:rsidR="00D90DDF" w:rsidRPr="00E23FF2" w:rsidRDefault="00D90DDF" w:rsidP="00E12B21">
            <w:pPr>
              <w:pStyle w:val="TabelleFlietext"/>
            </w:pPr>
          </w:p>
        </w:tc>
        <w:tc>
          <w:tcPr>
            <w:tcW w:w="740" w:type="dxa"/>
            <w:vAlign w:val="center"/>
          </w:tcPr>
          <w:p w14:paraId="014BB9AA" w14:textId="77777777" w:rsidR="00D90DDF" w:rsidRPr="00E23FF2" w:rsidRDefault="00D90DDF" w:rsidP="00E12B21">
            <w:pPr>
              <w:pStyle w:val="TabelleFlietext"/>
            </w:pPr>
          </w:p>
        </w:tc>
        <w:tc>
          <w:tcPr>
            <w:tcW w:w="684" w:type="dxa"/>
            <w:vAlign w:val="center"/>
          </w:tcPr>
          <w:p w14:paraId="511E6109" w14:textId="77777777" w:rsidR="00D90DDF" w:rsidRPr="00E23FF2" w:rsidRDefault="00D90DDF" w:rsidP="00E12B21">
            <w:pPr>
              <w:pStyle w:val="TabelleFlietext"/>
            </w:pPr>
          </w:p>
        </w:tc>
        <w:tc>
          <w:tcPr>
            <w:tcW w:w="4356" w:type="dxa"/>
            <w:vAlign w:val="center"/>
          </w:tcPr>
          <w:p w14:paraId="157D6B8B" w14:textId="77777777" w:rsidR="00D90DDF" w:rsidRPr="00E23FF2" w:rsidRDefault="00D90DDF" w:rsidP="00E12B21">
            <w:pPr>
              <w:pStyle w:val="TabelleFlietext"/>
              <w:rPr>
                <w:rFonts w:eastAsia="Calibri"/>
              </w:rPr>
            </w:pPr>
          </w:p>
        </w:tc>
        <w:tc>
          <w:tcPr>
            <w:tcW w:w="794" w:type="dxa"/>
            <w:vAlign w:val="center"/>
          </w:tcPr>
          <w:p w14:paraId="07936733" w14:textId="77777777" w:rsidR="00D90DDF" w:rsidRPr="00E23FF2" w:rsidRDefault="00D90DDF" w:rsidP="00E12B21">
            <w:pPr>
              <w:pStyle w:val="TabelleFlietext"/>
            </w:pPr>
          </w:p>
        </w:tc>
        <w:tc>
          <w:tcPr>
            <w:tcW w:w="761" w:type="dxa"/>
            <w:vAlign w:val="center"/>
          </w:tcPr>
          <w:p w14:paraId="3CEACFBE" w14:textId="77777777" w:rsidR="00D90DDF" w:rsidRPr="00E23FF2" w:rsidRDefault="00D90DDF" w:rsidP="00E12B21">
            <w:pPr>
              <w:pStyle w:val="TabelleFlietext"/>
            </w:pPr>
          </w:p>
        </w:tc>
        <w:tc>
          <w:tcPr>
            <w:tcW w:w="687" w:type="dxa"/>
            <w:vAlign w:val="center"/>
          </w:tcPr>
          <w:p w14:paraId="1730790D" w14:textId="77777777" w:rsidR="00D90DDF" w:rsidRPr="00E23FF2" w:rsidRDefault="00D90DDF" w:rsidP="00E12B21">
            <w:pPr>
              <w:pStyle w:val="TabelleFlietext"/>
            </w:pPr>
          </w:p>
        </w:tc>
      </w:tr>
      <w:tr w:rsidR="00D90DDF" w:rsidRPr="00E23FF2" w14:paraId="2FE1EE3F" w14:textId="77777777" w:rsidTr="00E12B21">
        <w:tc>
          <w:tcPr>
            <w:tcW w:w="14565" w:type="dxa"/>
            <w:gridSpan w:val="10"/>
            <w:vAlign w:val="center"/>
          </w:tcPr>
          <w:p w14:paraId="659C1517" w14:textId="77777777" w:rsidR="00D90DDF" w:rsidRPr="0062752E" w:rsidRDefault="00D90DDF" w:rsidP="00E12B21">
            <w:pPr>
              <w:pStyle w:val="TabelleFlietext"/>
            </w:pPr>
            <w:r w:rsidRPr="0062752E">
              <w:rPr>
                <w:rFonts w:eastAsia="Calibri"/>
              </w:rPr>
              <w:t>Bsp. für Einzelanerkennung</w:t>
            </w:r>
          </w:p>
        </w:tc>
      </w:tr>
      <w:tr w:rsidR="00D90DDF" w:rsidRPr="00E23FF2" w14:paraId="046C7B64" w14:textId="77777777" w:rsidTr="00E12B21">
        <w:tc>
          <w:tcPr>
            <w:tcW w:w="738" w:type="dxa"/>
            <w:vAlign w:val="center"/>
          </w:tcPr>
          <w:p w14:paraId="097DA707" w14:textId="74D33A46" w:rsidR="00D90DDF" w:rsidRPr="0062752E" w:rsidRDefault="00D90DDF" w:rsidP="00E12B21">
            <w:pPr>
              <w:pStyle w:val="TabelleFlietext"/>
            </w:pPr>
            <w:r w:rsidRPr="0062752E">
              <w:rPr>
                <w:rFonts w:eastAsia="Calibri"/>
              </w:rPr>
              <w:t>[</w:t>
            </w:r>
            <w:r w:rsidR="00FF6EAD">
              <w:rPr>
                <w:rFonts w:eastAsia="Calibri"/>
              </w:rPr>
              <w:t>a</w:t>
            </w:r>
            <w:r w:rsidRPr="0062752E">
              <w:rPr>
                <w:rFonts w:eastAsia="Calibri"/>
              </w:rPr>
              <w:t>.1]</w:t>
            </w:r>
          </w:p>
        </w:tc>
        <w:tc>
          <w:tcPr>
            <w:tcW w:w="4283" w:type="dxa"/>
            <w:vAlign w:val="center"/>
          </w:tcPr>
          <w:p w14:paraId="347D7D9A" w14:textId="666F8D9C" w:rsidR="00D90DDF" w:rsidRPr="00E23FF2" w:rsidRDefault="00D90DDF" w:rsidP="00E12B21">
            <w:pPr>
              <w:pStyle w:val="TabelleFlietext"/>
              <w:rPr>
                <w:rFonts w:eastAsia="Calibri"/>
              </w:rPr>
            </w:pPr>
            <w:r w:rsidRPr="0062752E">
              <w:rPr>
                <w:rFonts w:eastAsia="Calibri"/>
              </w:rPr>
              <w:t xml:space="preserve">[Lehrveranstaltungstitel </w:t>
            </w:r>
            <w:r w:rsidR="00FF6EAD">
              <w:rPr>
                <w:rFonts w:eastAsia="Calibri"/>
              </w:rPr>
              <w:t>a</w:t>
            </w:r>
            <w:r w:rsidRPr="0062752E">
              <w:rPr>
                <w:rFonts w:eastAsia="Calibri"/>
              </w:rPr>
              <w:t>.1]</w:t>
            </w:r>
          </w:p>
        </w:tc>
        <w:tc>
          <w:tcPr>
            <w:tcW w:w="820" w:type="dxa"/>
            <w:vAlign w:val="center"/>
          </w:tcPr>
          <w:p w14:paraId="4D48506A" w14:textId="77777777" w:rsidR="00D90DDF" w:rsidRPr="00E23FF2" w:rsidRDefault="00D90DDF" w:rsidP="00E12B21">
            <w:pPr>
              <w:pStyle w:val="TabelleFlietext"/>
            </w:pPr>
          </w:p>
        </w:tc>
        <w:tc>
          <w:tcPr>
            <w:tcW w:w="702" w:type="dxa"/>
            <w:vAlign w:val="center"/>
          </w:tcPr>
          <w:p w14:paraId="6A41D9AF" w14:textId="77777777" w:rsidR="00D90DDF" w:rsidRPr="00E23FF2" w:rsidRDefault="00D90DDF" w:rsidP="00E12B21">
            <w:pPr>
              <w:pStyle w:val="TabelleFlietext"/>
            </w:pPr>
          </w:p>
        </w:tc>
        <w:tc>
          <w:tcPr>
            <w:tcW w:w="740" w:type="dxa"/>
            <w:vAlign w:val="center"/>
          </w:tcPr>
          <w:p w14:paraId="7B48ECFB" w14:textId="77777777" w:rsidR="00D90DDF" w:rsidRPr="00E23FF2" w:rsidRDefault="00D90DDF" w:rsidP="00E12B21">
            <w:pPr>
              <w:pStyle w:val="TabelleFlietext"/>
            </w:pPr>
          </w:p>
        </w:tc>
        <w:tc>
          <w:tcPr>
            <w:tcW w:w="684" w:type="dxa"/>
            <w:vAlign w:val="center"/>
          </w:tcPr>
          <w:p w14:paraId="37B8544B" w14:textId="60988617" w:rsidR="00D90DDF" w:rsidRPr="0062752E" w:rsidRDefault="00D90DDF" w:rsidP="00E12B21">
            <w:pPr>
              <w:pStyle w:val="TabelleFlietext"/>
            </w:pPr>
            <w:r w:rsidRPr="0062752E">
              <w:rPr>
                <w:rFonts w:eastAsia="Calibri"/>
              </w:rPr>
              <w:t>[</w:t>
            </w:r>
            <w:r w:rsidR="00FF6EAD">
              <w:rPr>
                <w:rFonts w:eastAsia="Calibri"/>
              </w:rPr>
              <w:t>A</w:t>
            </w:r>
            <w:r w:rsidRPr="0062752E">
              <w:rPr>
                <w:rFonts w:eastAsia="Calibri"/>
              </w:rPr>
              <w:t>.1]</w:t>
            </w:r>
          </w:p>
        </w:tc>
        <w:tc>
          <w:tcPr>
            <w:tcW w:w="4356" w:type="dxa"/>
            <w:vAlign w:val="center"/>
          </w:tcPr>
          <w:p w14:paraId="35868582" w14:textId="565D1A30" w:rsidR="00D90DDF" w:rsidRPr="00E23FF2" w:rsidRDefault="00D90DDF" w:rsidP="00E12B21">
            <w:pPr>
              <w:pStyle w:val="TabelleFlietext"/>
              <w:rPr>
                <w:rFonts w:eastAsia="Calibri"/>
              </w:rPr>
            </w:pPr>
            <w:r w:rsidRPr="0062752E">
              <w:rPr>
                <w:rFonts w:eastAsia="Calibri"/>
              </w:rPr>
              <w:t xml:space="preserve">[Lehrveranstaltungstitel </w:t>
            </w:r>
            <w:r w:rsidR="00FF6EAD">
              <w:rPr>
                <w:rFonts w:eastAsia="Calibri"/>
              </w:rPr>
              <w:t>A</w:t>
            </w:r>
            <w:r w:rsidRPr="0062752E">
              <w:rPr>
                <w:rFonts w:eastAsia="Calibri"/>
              </w:rPr>
              <w:t>.1]</w:t>
            </w:r>
          </w:p>
        </w:tc>
        <w:tc>
          <w:tcPr>
            <w:tcW w:w="794" w:type="dxa"/>
            <w:vAlign w:val="center"/>
          </w:tcPr>
          <w:p w14:paraId="04BC91EA" w14:textId="77777777" w:rsidR="00D90DDF" w:rsidRPr="00E23FF2" w:rsidRDefault="00D90DDF" w:rsidP="00E12B21">
            <w:pPr>
              <w:pStyle w:val="TabelleFlietext"/>
            </w:pPr>
          </w:p>
        </w:tc>
        <w:tc>
          <w:tcPr>
            <w:tcW w:w="761" w:type="dxa"/>
            <w:vAlign w:val="center"/>
          </w:tcPr>
          <w:p w14:paraId="51366EA3" w14:textId="77777777" w:rsidR="00D90DDF" w:rsidRPr="00E23FF2" w:rsidRDefault="00D90DDF" w:rsidP="00E12B21">
            <w:pPr>
              <w:pStyle w:val="TabelleFlietext"/>
            </w:pPr>
          </w:p>
        </w:tc>
        <w:tc>
          <w:tcPr>
            <w:tcW w:w="687" w:type="dxa"/>
            <w:vAlign w:val="center"/>
          </w:tcPr>
          <w:p w14:paraId="303F38A2" w14:textId="77777777" w:rsidR="00D90DDF" w:rsidRPr="00E23FF2" w:rsidRDefault="00D90DDF" w:rsidP="00E12B21">
            <w:pPr>
              <w:pStyle w:val="TabelleFlietext"/>
            </w:pPr>
          </w:p>
        </w:tc>
      </w:tr>
      <w:tr w:rsidR="00D90DDF" w:rsidRPr="00E23FF2" w14:paraId="5713313E" w14:textId="77777777" w:rsidTr="00E12B21">
        <w:tc>
          <w:tcPr>
            <w:tcW w:w="738" w:type="dxa"/>
            <w:vAlign w:val="center"/>
          </w:tcPr>
          <w:p w14:paraId="50C66B51" w14:textId="77777777" w:rsidR="00D90DDF" w:rsidRPr="00E23FF2" w:rsidRDefault="00D90DDF" w:rsidP="00E12B21">
            <w:pPr>
              <w:pStyle w:val="TabelleFlietext"/>
            </w:pPr>
          </w:p>
        </w:tc>
        <w:tc>
          <w:tcPr>
            <w:tcW w:w="4283" w:type="dxa"/>
            <w:vAlign w:val="center"/>
          </w:tcPr>
          <w:p w14:paraId="670FE0E9" w14:textId="77777777" w:rsidR="00D90DDF" w:rsidRPr="00E23FF2" w:rsidRDefault="00D90DDF" w:rsidP="00E12B21">
            <w:pPr>
              <w:pStyle w:val="TabelleFlietext"/>
            </w:pPr>
          </w:p>
        </w:tc>
        <w:tc>
          <w:tcPr>
            <w:tcW w:w="820" w:type="dxa"/>
            <w:vAlign w:val="center"/>
          </w:tcPr>
          <w:p w14:paraId="6734265B" w14:textId="77777777" w:rsidR="00D90DDF" w:rsidRPr="00E23FF2" w:rsidRDefault="00D90DDF" w:rsidP="00E12B21">
            <w:pPr>
              <w:pStyle w:val="TabelleFlietext"/>
            </w:pPr>
          </w:p>
        </w:tc>
        <w:tc>
          <w:tcPr>
            <w:tcW w:w="702" w:type="dxa"/>
            <w:vAlign w:val="center"/>
          </w:tcPr>
          <w:p w14:paraId="56B0577C" w14:textId="77777777" w:rsidR="00D90DDF" w:rsidRPr="00E23FF2" w:rsidRDefault="00D90DDF" w:rsidP="00E12B21">
            <w:pPr>
              <w:pStyle w:val="TabelleFlietext"/>
            </w:pPr>
          </w:p>
        </w:tc>
        <w:tc>
          <w:tcPr>
            <w:tcW w:w="740" w:type="dxa"/>
            <w:vAlign w:val="center"/>
          </w:tcPr>
          <w:p w14:paraId="46191580" w14:textId="77777777" w:rsidR="00D90DDF" w:rsidRPr="00E23FF2" w:rsidRDefault="00D90DDF" w:rsidP="00E12B21">
            <w:pPr>
              <w:pStyle w:val="TabelleFlietext"/>
            </w:pPr>
          </w:p>
        </w:tc>
        <w:tc>
          <w:tcPr>
            <w:tcW w:w="684" w:type="dxa"/>
            <w:vAlign w:val="center"/>
          </w:tcPr>
          <w:p w14:paraId="4B5AA717" w14:textId="77777777" w:rsidR="00D90DDF" w:rsidRPr="00E23FF2" w:rsidRDefault="00D90DDF" w:rsidP="00E12B21">
            <w:pPr>
              <w:pStyle w:val="TabelleFlietext"/>
            </w:pPr>
          </w:p>
        </w:tc>
        <w:tc>
          <w:tcPr>
            <w:tcW w:w="4356" w:type="dxa"/>
            <w:vAlign w:val="center"/>
          </w:tcPr>
          <w:p w14:paraId="6FC90428" w14:textId="77777777" w:rsidR="00D90DDF" w:rsidRPr="00E23FF2" w:rsidRDefault="00D90DDF" w:rsidP="00E12B21">
            <w:pPr>
              <w:pStyle w:val="TabelleFlietext"/>
            </w:pPr>
          </w:p>
        </w:tc>
        <w:tc>
          <w:tcPr>
            <w:tcW w:w="794" w:type="dxa"/>
            <w:vAlign w:val="center"/>
          </w:tcPr>
          <w:p w14:paraId="0DB15477" w14:textId="77777777" w:rsidR="00D90DDF" w:rsidRPr="00E23FF2" w:rsidRDefault="00D90DDF" w:rsidP="00E12B21">
            <w:pPr>
              <w:pStyle w:val="TabelleFlietext"/>
            </w:pPr>
          </w:p>
        </w:tc>
        <w:tc>
          <w:tcPr>
            <w:tcW w:w="761" w:type="dxa"/>
            <w:vAlign w:val="center"/>
          </w:tcPr>
          <w:p w14:paraId="67021C4A" w14:textId="77777777" w:rsidR="00D90DDF" w:rsidRPr="00E23FF2" w:rsidRDefault="00D90DDF" w:rsidP="00E12B21">
            <w:pPr>
              <w:pStyle w:val="TabelleFlietext"/>
            </w:pPr>
          </w:p>
        </w:tc>
        <w:tc>
          <w:tcPr>
            <w:tcW w:w="687" w:type="dxa"/>
            <w:vAlign w:val="center"/>
          </w:tcPr>
          <w:p w14:paraId="57043286" w14:textId="77777777" w:rsidR="00D90DDF" w:rsidRPr="00E23FF2" w:rsidRDefault="00D90DDF" w:rsidP="00E12B21">
            <w:pPr>
              <w:pStyle w:val="TabelleFlietext"/>
            </w:pPr>
          </w:p>
        </w:tc>
      </w:tr>
      <w:tr w:rsidR="00D90DDF" w:rsidRPr="00E23FF2" w14:paraId="57EC7E38" w14:textId="77777777" w:rsidTr="00E12B21">
        <w:tc>
          <w:tcPr>
            <w:tcW w:w="14565" w:type="dxa"/>
            <w:gridSpan w:val="10"/>
            <w:vAlign w:val="center"/>
          </w:tcPr>
          <w:p w14:paraId="16550D50" w14:textId="77777777" w:rsidR="00D90DDF" w:rsidRPr="0062752E" w:rsidRDefault="00D90DDF" w:rsidP="00E12B21">
            <w:pPr>
              <w:pStyle w:val="TabelleFlietext"/>
            </w:pPr>
            <w:r w:rsidRPr="0062752E">
              <w:rPr>
                <w:rFonts w:eastAsia="Calibri"/>
              </w:rPr>
              <w:t>Bsp. für Gruppenanerkennung</w:t>
            </w:r>
          </w:p>
        </w:tc>
      </w:tr>
      <w:tr w:rsidR="00D90DDF" w:rsidRPr="00E23FF2" w14:paraId="7B012A8A" w14:textId="77777777" w:rsidTr="00E12B21">
        <w:tc>
          <w:tcPr>
            <w:tcW w:w="738" w:type="dxa"/>
            <w:vAlign w:val="center"/>
          </w:tcPr>
          <w:p w14:paraId="26B3011D" w14:textId="4CC28A9D" w:rsidR="00D90DDF" w:rsidRPr="0062752E" w:rsidRDefault="00D90DDF" w:rsidP="00E12B21">
            <w:pPr>
              <w:pStyle w:val="TabelleFlietext"/>
            </w:pPr>
            <w:r w:rsidRPr="0062752E">
              <w:rPr>
                <w:rFonts w:eastAsia="Calibri"/>
              </w:rPr>
              <w:t>[</w:t>
            </w:r>
            <w:r w:rsidR="00FF6EAD">
              <w:rPr>
                <w:rFonts w:eastAsia="Calibri"/>
              </w:rPr>
              <w:t>c</w:t>
            </w:r>
            <w:r w:rsidRPr="0062752E">
              <w:rPr>
                <w:rFonts w:eastAsia="Calibri"/>
              </w:rPr>
              <w:t>.1]</w:t>
            </w:r>
          </w:p>
          <w:p w14:paraId="3C3E760D" w14:textId="77777777" w:rsidR="00D90DDF" w:rsidRPr="0062752E" w:rsidRDefault="00D90DDF" w:rsidP="00E12B21">
            <w:pPr>
              <w:pStyle w:val="TabelleFlietext"/>
            </w:pPr>
          </w:p>
          <w:p w14:paraId="43439342" w14:textId="5E4C8771" w:rsidR="00D90DDF" w:rsidRPr="0062752E" w:rsidRDefault="00D90DDF" w:rsidP="00E12B21">
            <w:pPr>
              <w:pStyle w:val="TabelleFlietext"/>
            </w:pPr>
            <w:r w:rsidRPr="0062752E">
              <w:rPr>
                <w:rFonts w:eastAsia="Calibri"/>
              </w:rPr>
              <w:t>[</w:t>
            </w:r>
            <w:r w:rsidR="00FF6EAD">
              <w:rPr>
                <w:rFonts w:eastAsia="Calibri"/>
              </w:rPr>
              <w:t>c</w:t>
            </w:r>
            <w:r w:rsidRPr="0062752E">
              <w:rPr>
                <w:rFonts w:eastAsia="Calibri"/>
              </w:rPr>
              <w:t>.2]</w:t>
            </w:r>
          </w:p>
        </w:tc>
        <w:tc>
          <w:tcPr>
            <w:tcW w:w="4283" w:type="dxa"/>
            <w:vAlign w:val="center"/>
          </w:tcPr>
          <w:p w14:paraId="12753035" w14:textId="38F4F529" w:rsidR="00D90DDF" w:rsidRPr="00E23FF2" w:rsidRDefault="00D90DDF" w:rsidP="00E12B21">
            <w:pPr>
              <w:pStyle w:val="TabelleFlietext"/>
              <w:rPr>
                <w:rFonts w:eastAsia="Calibri"/>
              </w:rPr>
            </w:pPr>
            <w:r w:rsidRPr="0062752E">
              <w:rPr>
                <w:rFonts w:eastAsia="Calibri"/>
              </w:rPr>
              <w:t xml:space="preserve">[Lehrveranstaltungstitel </w:t>
            </w:r>
            <w:r w:rsidR="00FF6EAD">
              <w:rPr>
                <w:rFonts w:eastAsia="Calibri"/>
              </w:rPr>
              <w:t>c</w:t>
            </w:r>
            <w:r w:rsidRPr="0062752E">
              <w:rPr>
                <w:rFonts w:eastAsia="Calibri"/>
              </w:rPr>
              <w:t>.1]</w:t>
            </w:r>
          </w:p>
          <w:p w14:paraId="34C723F1" w14:textId="77777777" w:rsidR="00D90DDF" w:rsidRPr="00E23FF2" w:rsidRDefault="00D90DDF" w:rsidP="00E12B21">
            <w:pPr>
              <w:pStyle w:val="TabelleFlietext"/>
            </w:pPr>
            <w:r w:rsidRPr="0062752E">
              <w:rPr>
                <w:rFonts w:eastAsia="Calibri"/>
              </w:rPr>
              <w:t>und</w:t>
            </w:r>
          </w:p>
          <w:p w14:paraId="56BAA15A" w14:textId="286DEA15" w:rsidR="00D90DDF" w:rsidRPr="00E23FF2" w:rsidRDefault="00D90DDF" w:rsidP="00E12B21">
            <w:pPr>
              <w:pStyle w:val="TabelleFlietext"/>
              <w:rPr>
                <w:rFonts w:eastAsia="Calibri"/>
              </w:rPr>
            </w:pPr>
            <w:r w:rsidRPr="0062752E">
              <w:rPr>
                <w:rFonts w:eastAsia="Calibri"/>
              </w:rPr>
              <w:t xml:space="preserve">[Lehrveranstaltungstitel </w:t>
            </w:r>
            <w:r w:rsidR="00FF6EAD">
              <w:rPr>
                <w:rFonts w:eastAsia="Calibri"/>
              </w:rPr>
              <w:t>c</w:t>
            </w:r>
            <w:r w:rsidRPr="0062752E">
              <w:rPr>
                <w:rFonts w:eastAsia="Calibri"/>
              </w:rPr>
              <w:t>.2]</w:t>
            </w:r>
          </w:p>
        </w:tc>
        <w:tc>
          <w:tcPr>
            <w:tcW w:w="820" w:type="dxa"/>
            <w:vAlign w:val="center"/>
          </w:tcPr>
          <w:p w14:paraId="50CCDA81" w14:textId="77777777" w:rsidR="00D90DDF" w:rsidRPr="00E23FF2" w:rsidRDefault="00D90DDF" w:rsidP="00E12B21">
            <w:pPr>
              <w:pStyle w:val="TabelleFlietext"/>
            </w:pPr>
          </w:p>
        </w:tc>
        <w:tc>
          <w:tcPr>
            <w:tcW w:w="702" w:type="dxa"/>
            <w:vAlign w:val="center"/>
          </w:tcPr>
          <w:p w14:paraId="5DE7546A" w14:textId="77777777" w:rsidR="00D90DDF" w:rsidRPr="00E23FF2" w:rsidRDefault="00D90DDF" w:rsidP="00E12B21">
            <w:pPr>
              <w:pStyle w:val="TabelleFlietext"/>
            </w:pPr>
          </w:p>
        </w:tc>
        <w:tc>
          <w:tcPr>
            <w:tcW w:w="740" w:type="dxa"/>
            <w:vAlign w:val="center"/>
          </w:tcPr>
          <w:p w14:paraId="0E9E4046" w14:textId="77777777" w:rsidR="00D90DDF" w:rsidRPr="00E23FF2" w:rsidRDefault="00D90DDF" w:rsidP="00E12B21">
            <w:pPr>
              <w:pStyle w:val="TabelleFlietext"/>
            </w:pPr>
          </w:p>
        </w:tc>
        <w:tc>
          <w:tcPr>
            <w:tcW w:w="684" w:type="dxa"/>
            <w:vAlign w:val="center"/>
          </w:tcPr>
          <w:p w14:paraId="68148822" w14:textId="1BB9E659" w:rsidR="00D90DDF" w:rsidRPr="0062752E" w:rsidRDefault="00D90DDF" w:rsidP="00E12B21">
            <w:pPr>
              <w:pStyle w:val="TabelleFlietext"/>
            </w:pPr>
            <w:r w:rsidRPr="0062752E">
              <w:rPr>
                <w:rFonts w:eastAsia="Calibri"/>
              </w:rPr>
              <w:t>[</w:t>
            </w:r>
            <w:r w:rsidR="00FF6EAD">
              <w:rPr>
                <w:rFonts w:eastAsia="Calibri"/>
              </w:rPr>
              <w:t>B</w:t>
            </w:r>
            <w:r w:rsidRPr="0062752E">
              <w:rPr>
                <w:rFonts w:eastAsia="Calibri"/>
              </w:rPr>
              <w:t>.3]</w:t>
            </w:r>
          </w:p>
        </w:tc>
        <w:tc>
          <w:tcPr>
            <w:tcW w:w="4356" w:type="dxa"/>
            <w:vAlign w:val="center"/>
          </w:tcPr>
          <w:p w14:paraId="76B75DDC" w14:textId="45C69915" w:rsidR="00D90DDF" w:rsidRPr="0062752E" w:rsidRDefault="00D90DDF" w:rsidP="00E12B21">
            <w:pPr>
              <w:pStyle w:val="TabelleFlietext"/>
            </w:pPr>
            <w:r w:rsidRPr="0062752E">
              <w:rPr>
                <w:rFonts w:eastAsia="Calibri"/>
              </w:rPr>
              <w:t xml:space="preserve">[Lehrveranstaltungstitel </w:t>
            </w:r>
            <w:r w:rsidR="00FF6EAD">
              <w:rPr>
                <w:rFonts w:eastAsia="Calibri"/>
              </w:rPr>
              <w:t>B</w:t>
            </w:r>
            <w:r w:rsidRPr="0062752E">
              <w:rPr>
                <w:rFonts w:eastAsia="Calibri"/>
              </w:rPr>
              <w:t>.3]</w:t>
            </w:r>
          </w:p>
        </w:tc>
        <w:tc>
          <w:tcPr>
            <w:tcW w:w="794" w:type="dxa"/>
            <w:vAlign w:val="center"/>
          </w:tcPr>
          <w:p w14:paraId="7398B522" w14:textId="77777777" w:rsidR="00D90DDF" w:rsidRPr="00E23FF2" w:rsidRDefault="00D90DDF" w:rsidP="00E12B21">
            <w:pPr>
              <w:pStyle w:val="TabelleFlietext"/>
            </w:pPr>
          </w:p>
        </w:tc>
        <w:tc>
          <w:tcPr>
            <w:tcW w:w="761" w:type="dxa"/>
            <w:vAlign w:val="center"/>
          </w:tcPr>
          <w:p w14:paraId="4469CF10" w14:textId="77777777" w:rsidR="00D90DDF" w:rsidRPr="00E23FF2" w:rsidRDefault="00D90DDF" w:rsidP="00E12B21">
            <w:pPr>
              <w:pStyle w:val="TabelleFlietext"/>
            </w:pPr>
          </w:p>
        </w:tc>
        <w:tc>
          <w:tcPr>
            <w:tcW w:w="687" w:type="dxa"/>
            <w:vAlign w:val="center"/>
          </w:tcPr>
          <w:p w14:paraId="2A398071" w14:textId="77777777" w:rsidR="00D90DDF" w:rsidRPr="00E23FF2" w:rsidRDefault="00D90DDF" w:rsidP="00E12B21">
            <w:pPr>
              <w:pStyle w:val="TabelleFlietext"/>
            </w:pPr>
          </w:p>
        </w:tc>
      </w:tr>
      <w:tr w:rsidR="00D90DDF" w:rsidRPr="00E23FF2" w14:paraId="1F2E4764" w14:textId="77777777" w:rsidTr="00E12B21">
        <w:tc>
          <w:tcPr>
            <w:tcW w:w="738" w:type="dxa"/>
            <w:vAlign w:val="center"/>
          </w:tcPr>
          <w:p w14:paraId="76C9F8E0" w14:textId="6EEB8FAC" w:rsidR="00D90DDF" w:rsidRPr="0062752E" w:rsidRDefault="00D90DDF" w:rsidP="00E12B21">
            <w:pPr>
              <w:pStyle w:val="TabelleFlietext"/>
            </w:pPr>
            <w:r w:rsidRPr="0062752E">
              <w:rPr>
                <w:rFonts w:eastAsia="Calibri"/>
              </w:rPr>
              <w:t>[</w:t>
            </w:r>
            <w:r w:rsidR="00FF6EAD">
              <w:rPr>
                <w:rFonts w:eastAsia="Calibri"/>
              </w:rPr>
              <w:t>e</w:t>
            </w:r>
            <w:r w:rsidRPr="0062752E">
              <w:rPr>
                <w:rFonts w:eastAsia="Calibri"/>
              </w:rPr>
              <w:t>.3]</w:t>
            </w:r>
          </w:p>
        </w:tc>
        <w:tc>
          <w:tcPr>
            <w:tcW w:w="4283" w:type="dxa"/>
            <w:vAlign w:val="center"/>
          </w:tcPr>
          <w:p w14:paraId="3D5D963F" w14:textId="5DF3998A" w:rsidR="00D90DDF" w:rsidRPr="0062752E" w:rsidRDefault="00D90DDF" w:rsidP="00E12B21">
            <w:pPr>
              <w:pStyle w:val="TabelleFlietext"/>
            </w:pPr>
            <w:r w:rsidRPr="0062752E">
              <w:rPr>
                <w:rFonts w:eastAsia="Calibri"/>
              </w:rPr>
              <w:t xml:space="preserve">[Lehrveranstaltungstitel </w:t>
            </w:r>
            <w:r w:rsidR="00FF6EAD">
              <w:rPr>
                <w:rFonts w:eastAsia="Calibri"/>
              </w:rPr>
              <w:t>e</w:t>
            </w:r>
            <w:r w:rsidRPr="0062752E">
              <w:rPr>
                <w:rFonts w:eastAsia="Calibri"/>
              </w:rPr>
              <w:t>.3]</w:t>
            </w:r>
          </w:p>
        </w:tc>
        <w:tc>
          <w:tcPr>
            <w:tcW w:w="820" w:type="dxa"/>
            <w:vAlign w:val="center"/>
          </w:tcPr>
          <w:p w14:paraId="4A59C5E1" w14:textId="77777777" w:rsidR="00D90DDF" w:rsidRPr="00E23FF2" w:rsidRDefault="00D90DDF" w:rsidP="00E12B21">
            <w:pPr>
              <w:pStyle w:val="TabelleFlietext"/>
            </w:pPr>
          </w:p>
        </w:tc>
        <w:tc>
          <w:tcPr>
            <w:tcW w:w="702" w:type="dxa"/>
            <w:vAlign w:val="center"/>
          </w:tcPr>
          <w:p w14:paraId="71091E27" w14:textId="77777777" w:rsidR="00D90DDF" w:rsidRPr="00E23FF2" w:rsidRDefault="00D90DDF" w:rsidP="00E12B21">
            <w:pPr>
              <w:pStyle w:val="TabelleFlietext"/>
            </w:pPr>
          </w:p>
        </w:tc>
        <w:tc>
          <w:tcPr>
            <w:tcW w:w="740" w:type="dxa"/>
            <w:vAlign w:val="center"/>
          </w:tcPr>
          <w:p w14:paraId="05D6C112" w14:textId="77777777" w:rsidR="00D90DDF" w:rsidRPr="00E23FF2" w:rsidRDefault="00D90DDF" w:rsidP="00E12B21">
            <w:pPr>
              <w:pStyle w:val="TabelleFlietext"/>
            </w:pPr>
          </w:p>
        </w:tc>
        <w:tc>
          <w:tcPr>
            <w:tcW w:w="684" w:type="dxa"/>
            <w:vAlign w:val="center"/>
          </w:tcPr>
          <w:p w14:paraId="1AB98F9B" w14:textId="65563E3D" w:rsidR="00D90DDF" w:rsidRPr="0062752E" w:rsidRDefault="00D90DDF" w:rsidP="00E12B21">
            <w:pPr>
              <w:pStyle w:val="TabelleFlietext"/>
            </w:pPr>
            <w:r w:rsidRPr="0062752E">
              <w:rPr>
                <w:rFonts w:eastAsia="Calibri"/>
              </w:rPr>
              <w:t>[</w:t>
            </w:r>
            <w:r w:rsidR="00FF6EAD">
              <w:rPr>
                <w:rFonts w:eastAsia="Calibri"/>
              </w:rPr>
              <w:t>C</w:t>
            </w:r>
            <w:r w:rsidRPr="0062752E">
              <w:rPr>
                <w:rFonts w:eastAsia="Calibri"/>
              </w:rPr>
              <w:t>.4]</w:t>
            </w:r>
          </w:p>
          <w:p w14:paraId="5BC6EC66" w14:textId="77777777" w:rsidR="00D90DDF" w:rsidRPr="0062752E" w:rsidRDefault="00D90DDF" w:rsidP="00E12B21">
            <w:pPr>
              <w:pStyle w:val="TabelleFlietext"/>
            </w:pPr>
          </w:p>
          <w:p w14:paraId="7967DCA5" w14:textId="389E94B5" w:rsidR="00D90DDF" w:rsidRPr="0062752E" w:rsidRDefault="00D90DDF" w:rsidP="00E12B21">
            <w:pPr>
              <w:pStyle w:val="TabelleFlietext"/>
            </w:pPr>
            <w:r w:rsidRPr="0062752E">
              <w:rPr>
                <w:rFonts w:eastAsia="Calibri"/>
              </w:rPr>
              <w:t>[</w:t>
            </w:r>
            <w:r w:rsidR="00FF6EAD">
              <w:rPr>
                <w:rFonts w:eastAsia="Calibri"/>
              </w:rPr>
              <w:t>C</w:t>
            </w:r>
            <w:r w:rsidRPr="0062752E">
              <w:rPr>
                <w:rFonts w:eastAsia="Calibri"/>
              </w:rPr>
              <w:t>.5]</w:t>
            </w:r>
          </w:p>
        </w:tc>
        <w:tc>
          <w:tcPr>
            <w:tcW w:w="4356" w:type="dxa"/>
            <w:vAlign w:val="center"/>
          </w:tcPr>
          <w:p w14:paraId="20888CBF" w14:textId="36BBC8D5" w:rsidR="00D90DDF" w:rsidRPr="0062752E" w:rsidRDefault="00D90DDF" w:rsidP="00E12B21">
            <w:pPr>
              <w:pStyle w:val="TabelleFlietext"/>
            </w:pPr>
            <w:r w:rsidRPr="0062752E">
              <w:rPr>
                <w:rFonts w:eastAsia="Calibri"/>
              </w:rPr>
              <w:t xml:space="preserve">[Lehrveranstaltungstitel </w:t>
            </w:r>
            <w:r w:rsidR="00FF6EAD">
              <w:rPr>
                <w:rFonts w:eastAsia="Calibri"/>
              </w:rPr>
              <w:t>C</w:t>
            </w:r>
            <w:r w:rsidRPr="0062752E">
              <w:rPr>
                <w:rFonts w:eastAsia="Calibri"/>
              </w:rPr>
              <w:t>.4]</w:t>
            </w:r>
          </w:p>
          <w:p w14:paraId="318C36F5" w14:textId="77777777" w:rsidR="00D90DDF" w:rsidRPr="0062752E" w:rsidRDefault="00D90DDF" w:rsidP="00E12B21">
            <w:pPr>
              <w:pStyle w:val="TabelleFlietext"/>
            </w:pPr>
            <w:r w:rsidRPr="0062752E">
              <w:rPr>
                <w:rFonts w:eastAsia="Calibri"/>
              </w:rPr>
              <w:t>und</w:t>
            </w:r>
          </w:p>
          <w:p w14:paraId="6B2517FD" w14:textId="5D146E7E" w:rsidR="00D90DDF" w:rsidRPr="0062752E" w:rsidRDefault="00D90DDF" w:rsidP="00E12B21">
            <w:pPr>
              <w:pStyle w:val="TabelleFlietext"/>
            </w:pPr>
            <w:r w:rsidRPr="0062752E">
              <w:rPr>
                <w:rFonts w:eastAsia="Calibri"/>
              </w:rPr>
              <w:t xml:space="preserve">[Lehrveranstaltungstitel </w:t>
            </w:r>
            <w:r w:rsidR="00FF6EAD">
              <w:rPr>
                <w:rFonts w:eastAsia="Calibri"/>
              </w:rPr>
              <w:t>C</w:t>
            </w:r>
            <w:r w:rsidRPr="0062752E">
              <w:rPr>
                <w:rFonts w:eastAsia="Calibri"/>
              </w:rPr>
              <w:t>.5]</w:t>
            </w:r>
          </w:p>
        </w:tc>
        <w:tc>
          <w:tcPr>
            <w:tcW w:w="794" w:type="dxa"/>
            <w:vAlign w:val="center"/>
          </w:tcPr>
          <w:p w14:paraId="09162D97" w14:textId="77777777" w:rsidR="00D90DDF" w:rsidRPr="00E23FF2" w:rsidRDefault="00D90DDF" w:rsidP="00E12B21">
            <w:pPr>
              <w:pStyle w:val="TabelleFlietext"/>
            </w:pPr>
          </w:p>
        </w:tc>
        <w:tc>
          <w:tcPr>
            <w:tcW w:w="761" w:type="dxa"/>
            <w:vAlign w:val="center"/>
          </w:tcPr>
          <w:p w14:paraId="32DFA3E4" w14:textId="77777777" w:rsidR="00D90DDF" w:rsidRPr="00E23FF2" w:rsidRDefault="00D90DDF" w:rsidP="00E12B21">
            <w:pPr>
              <w:pStyle w:val="TabelleFlietext"/>
            </w:pPr>
          </w:p>
        </w:tc>
        <w:tc>
          <w:tcPr>
            <w:tcW w:w="687" w:type="dxa"/>
            <w:vAlign w:val="center"/>
          </w:tcPr>
          <w:p w14:paraId="489F37D8" w14:textId="77777777" w:rsidR="00D90DDF" w:rsidRPr="00E23FF2" w:rsidRDefault="00D90DDF" w:rsidP="00E12B21">
            <w:pPr>
              <w:pStyle w:val="TabelleFlietext"/>
            </w:pPr>
          </w:p>
        </w:tc>
      </w:tr>
      <w:tr w:rsidR="00D90DDF" w:rsidRPr="00E23FF2" w14:paraId="65BBEBD2" w14:textId="77777777" w:rsidTr="00E12B21">
        <w:tc>
          <w:tcPr>
            <w:tcW w:w="738" w:type="dxa"/>
            <w:shd w:val="clear" w:color="auto" w:fill="auto"/>
            <w:vAlign w:val="center"/>
          </w:tcPr>
          <w:p w14:paraId="4D758CB6" w14:textId="77777777" w:rsidR="00D90DDF" w:rsidRPr="0062752E" w:rsidRDefault="00D90DDF" w:rsidP="00E12B21">
            <w:pPr>
              <w:pStyle w:val="TabelleFlietext"/>
            </w:pPr>
          </w:p>
        </w:tc>
        <w:tc>
          <w:tcPr>
            <w:tcW w:w="4283" w:type="dxa"/>
            <w:shd w:val="clear" w:color="auto" w:fill="auto"/>
            <w:vAlign w:val="center"/>
          </w:tcPr>
          <w:p w14:paraId="31A4039A" w14:textId="77777777" w:rsidR="00D90DDF" w:rsidRPr="0062752E" w:rsidRDefault="00D90DDF" w:rsidP="00E12B21">
            <w:pPr>
              <w:pStyle w:val="TabelleFlietext"/>
            </w:pPr>
          </w:p>
        </w:tc>
        <w:tc>
          <w:tcPr>
            <w:tcW w:w="820" w:type="dxa"/>
            <w:shd w:val="clear" w:color="auto" w:fill="auto"/>
            <w:vAlign w:val="center"/>
          </w:tcPr>
          <w:p w14:paraId="7C2AEA7B" w14:textId="77777777" w:rsidR="00D90DDF" w:rsidRPr="0062752E" w:rsidRDefault="00D90DDF" w:rsidP="00E12B21">
            <w:pPr>
              <w:pStyle w:val="TabelleFlietext"/>
            </w:pPr>
          </w:p>
        </w:tc>
        <w:tc>
          <w:tcPr>
            <w:tcW w:w="702" w:type="dxa"/>
            <w:shd w:val="clear" w:color="auto" w:fill="auto"/>
            <w:vAlign w:val="center"/>
          </w:tcPr>
          <w:p w14:paraId="15727216" w14:textId="77777777" w:rsidR="00D90DDF" w:rsidRPr="0062752E" w:rsidRDefault="00D90DDF" w:rsidP="00E12B21">
            <w:pPr>
              <w:pStyle w:val="TabelleFlietext"/>
            </w:pPr>
          </w:p>
        </w:tc>
        <w:tc>
          <w:tcPr>
            <w:tcW w:w="740" w:type="dxa"/>
            <w:shd w:val="clear" w:color="auto" w:fill="auto"/>
            <w:vAlign w:val="center"/>
          </w:tcPr>
          <w:p w14:paraId="628F8424" w14:textId="77777777" w:rsidR="00D90DDF" w:rsidRPr="0062752E" w:rsidRDefault="00D90DDF" w:rsidP="00E12B21">
            <w:pPr>
              <w:pStyle w:val="TabelleFlietext"/>
            </w:pPr>
          </w:p>
        </w:tc>
        <w:tc>
          <w:tcPr>
            <w:tcW w:w="684" w:type="dxa"/>
            <w:shd w:val="clear" w:color="auto" w:fill="auto"/>
            <w:vAlign w:val="center"/>
          </w:tcPr>
          <w:p w14:paraId="36CD443A" w14:textId="77777777" w:rsidR="00D90DDF" w:rsidRPr="0062752E" w:rsidRDefault="00D90DDF" w:rsidP="00E12B21">
            <w:pPr>
              <w:pStyle w:val="TabelleFlietext"/>
            </w:pPr>
          </w:p>
        </w:tc>
        <w:tc>
          <w:tcPr>
            <w:tcW w:w="4356" w:type="dxa"/>
            <w:shd w:val="clear" w:color="auto" w:fill="auto"/>
            <w:vAlign w:val="center"/>
          </w:tcPr>
          <w:p w14:paraId="7BBF352A" w14:textId="77777777" w:rsidR="00D90DDF" w:rsidRPr="0062752E" w:rsidRDefault="00D90DDF" w:rsidP="00E12B21">
            <w:pPr>
              <w:pStyle w:val="TabelleFlietext"/>
            </w:pPr>
          </w:p>
        </w:tc>
        <w:tc>
          <w:tcPr>
            <w:tcW w:w="794" w:type="dxa"/>
            <w:shd w:val="clear" w:color="auto" w:fill="auto"/>
            <w:vAlign w:val="center"/>
          </w:tcPr>
          <w:p w14:paraId="71679320" w14:textId="77777777" w:rsidR="00D90DDF" w:rsidRPr="00E23FF2" w:rsidRDefault="00D90DDF" w:rsidP="00E12B21">
            <w:pPr>
              <w:pStyle w:val="TabelleFlietext"/>
              <w:rPr>
                <w:highlight w:val="yellow"/>
              </w:rPr>
            </w:pPr>
          </w:p>
        </w:tc>
        <w:tc>
          <w:tcPr>
            <w:tcW w:w="761" w:type="dxa"/>
            <w:shd w:val="clear" w:color="auto" w:fill="auto"/>
            <w:vAlign w:val="center"/>
          </w:tcPr>
          <w:p w14:paraId="2D843108" w14:textId="77777777" w:rsidR="00D90DDF" w:rsidRPr="00E23FF2" w:rsidRDefault="00D90DDF" w:rsidP="00E12B21">
            <w:pPr>
              <w:pStyle w:val="TabelleFlietext"/>
              <w:rPr>
                <w:highlight w:val="yellow"/>
              </w:rPr>
            </w:pPr>
          </w:p>
        </w:tc>
        <w:tc>
          <w:tcPr>
            <w:tcW w:w="687" w:type="dxa"/>
            <w:shd w:val="clear" w:color="auto" w:fill="auto"/>
            <w:vAlign w:val="center"/>
          </w:tcPr>
          <w:p w14:paraId="4359C3DE" w14:textId="77777777" w:rsidR="00D90DDF" w:rsidRPr="00E23FF2" w:rsidRDefault="00D90DDF" w:rsidP="00E12B21">
            <w:pPr>
              <w:pStyle w:val="TabelleFlietext"/>
              <w:rPr>
                <w:highlight w:val="yellow"/>
              </w:rPr>
            </w:pPr>
          </w:p>
        </w:tc>
      </w:tr>
      <w:tr w:rsidR="00D90DDF" w:rsidRPr="00E23FF2" w14:paraId="026D3920" w14:textId="77777777" w:rsidTr="00E12B21">
        <w:tc>
          <w:tcPr>
            <w:tcW w:w="14565" w:type="dxa"/>
            <w:gridSpan w:val="10"/>
            <w:vAlign w:val="center"/>
          </w:tcPr>
          <w:p w14:paraId="7552BEC3" w14:textId="77777777" w:rsidR="00D90DDF" w:rsidRPr="0062752E" w:rsidRDefault="00D90DDF" w:rsidP="00E12B21">
            <w:pPr>
              <w:pStyle w:val="TabelleFlietext"/>
            </w:pPr>
            <w:r w:rsidRPr="0062752E">
              <w:rPr>
                <w:rFonts w:eastAsia="Calibri"/>
              </w:rPr>
              <w:t>Bsp. für Äquivalenz mit Auswahlmöglichkeit</w:t>
            </w:r>
          </w:p>
        </w:tc>
      </w:tr>
      <w:tr w:rsidR="00D90DDF" w:rsidRPr="00E23FF2" w14:paraId="713C53A5" w14:textId="77777777" w:rsidTr="00E12B21">
        <w:tc>
          <w:tcPr>
            <w:tcW w:w="738" w:type="dxa"/>
            <w:vAlign w:val="center"/>
          </w:tcPr>
          <w:p w14:paraId="333544E3" w14:textId="73DFACD0" w:rsidR="00D90DDF" w:rsidRPr="0062752E" w:rsidRDefault="00D90DDF" w:rsidP="00E12B21">
            <w:pPr>
              <w:pStyle w:val="TabelleFlietext"/>
            </w:pPr>
            <w:r w:rsidRPr="0062752E">
              <w:rPr>
                <w:rFonts w:eastAsia="Calibri"/>
              </w:rPr>
              <w:t>[</w:t>
            </w:r>
            <w:r w:rsidR="00FF6EAD">
              <w:rPr>
                <w:rFonts w:eastAsia="Calibri"/>
              </w:rPr>
              <w:t>d</w:t>
            </w:r>
            <w:r w:rsidRPr="0062752E">
              <w:rPr>
                <w:rFonts w:eastAsia="Calibri"/>
              </w:rPr>
              <w:t>.2]</w:t>
            </w:r>
          </w:p>
          <w:p w14:paraId="1DA07E27" w14:textId="77777777" w:rsidR="00D90DDF" w:rsidRPr="0062752E" w:rsidRDefault="00D90DDF" w:rsidP="00E12B21">
            <w:pPr>
              <w:pStyle w:val="TabelleFlietext"/>
            </w:pPr>
          </w:p>
          <w:p w14:paraId="311465CD" w14:textId="66F5ADFB" w:rsidR="00D90DDF" w:rsidRPr="0062752E" w:rsidRDefault="00D90DDF" w:rsidP="00E12B21">
            <w:pPr>
              <w:pStyle w:val="TabelleFlietext"/>
            </w:pPr>
            <w:r w:rsidRPr="0062752E">
              <w:rPr>
                <w:rFonts w:eastAsia="Calibri"/>
              </w:rPr>
              <w:t>[</w:t>
            </w:r>
            <w:r w:rsidR="00FF6EAD">
              <w:rPr>
                <w:rFonts w:eastAsia="Calibri"/>
              </w:rPr>
              <w:t>d</w:t>
            </w:r>
            <w:r w:rsidRPr="0062752E">
              <w:rPr>
                <w:rFonts w:eastAsia="Calibri"/>
              </w:rPr>
              <w:t>.3]</w:t>
            </w:r>
          </w:p>
        </w:tc>
        <w:tc>
          <w:tcPr>
            <w:tcW w:w="4283" w:type="dxa"/>
            <w:vAlign w:val="center"/>
          </w:tcPr>
          <w:p w14:paraId="769235D2" w14:textId="7A20714A" w:rsidR="00D90DDF" w:rsidRPr="0062752E" w:rsidRDefault="00D90DDF" w:rsidP="00E12B21">
            <w:pPr>
              <w:pStyle w:val="TabelleFlietext"/>
            </w:pPr>
            <w:r w:rsidRPr="0062752E">
              <w:rPr>
                <w:rFonts w:eastAsia="Calibri"/>
              </w:rPr>
              <w:t xml:space="preserve">[Lehrveranstaltungstitel </w:t>
            </w:r>
            <w:r w:rsidR="00FF6EAD">
              <w:rPr>
                <w:rFonts w:eastAsia="Calibri"/>
              </w:rPr>
              <w:t>d</w:t>
            </w:r>
            <w:r w:rsidRPr="0062752E">
              <w:rPr>
                <w:rFonts w:eastAsia="Calibri"/>
              </w:rPr>
              <w:t>.2]</w:t>
            </w:r>
          </w:p>
          <w:p w14:paraId="6227BD03" w14:textId="77777777" w:rsidR="00D90DDF" w:rsidRPr="0062752E" w:rsidRDefault="00D90DDF" w:rsidP="00E12B21">
            <w:pPr>
              <w:pStyle w:val="TabelleFlietext"/>
            </w:pPr>
            <w:r w:rsidRPr="0062752E">
              <w:rPr>
                <w:rFonts w:eastAsia="Calibri"/>
              </w:rPr>
              <w:t>oder</w:t>
            </w:r>
          </w:p>
          <w:p w14:paraId="298B0285" w14:textId="49A70E6E" w:rsidR="00D90DDF" w:rsidRPr="00E23FF2" w:rsidRDefault="00D90DDF" w:rsidP="00E12B21">
            <w:pPr>
              <w:pStyle w:val="TabelleFlietext"/>
              <w:rPr>
                <w:rFonts w:eastAsia="Calibri"/>
              </w:rPr>
            </w:pPr>
            <w:r w:rsidRPr="0062752E">
              <w:rPr>
                <w:rFonts w:eastAsia="Calibri"/>
              </w:rPr>
              <w:t xml:space="preserve">[Lehrveranstaltungstitel </w:t>
            </w:r>
            <w:r w:rsidR="00FF6EAD">
              <w:rPr>
                <w:rFonts w:eastAsia="Calibri"/>
              </w:rPr>
              <w:t>d</w:t>
            </w:r>
            <w:r w:rsidRPr="0062752E">
              <w:rPr>
                <w:rFonts w:eastAsia="Calibri"/>
              </w:rPr>
              <w:t>.3</w:t>
            </w:r>
            <w:r w:rsidRPr="00E23FF2">
              <w:rPr>
                <w:rFonts w:eastAsia="Calibri"/>
              </w:rPr>
              <w:t>]</w:t>
            </w:r>
          </w:p>
        </w:tc>
        <w:tc>
          <w:tcPr>
            <w:tcW w:w="820" w:type="dxa"/>
            <w:vAlign w:val="center"/>
          </w:tcPr>
          <w:p w14:paraId="54EC6768" w14:textId="77777777" w:rsidR="00D90DDF" w:rsidRPr="00E23FF2" w:rsidRDefault="00D90DDF" w:rsidP="00E12B21">
            <w:pPr>
              <w:pStyle w:val="TabelleFlietext"/>
            </w:pPr>
          </w:p>
        </w:tc>
        <w:tc>
          <w:tcPr>
            <w:tcW w:w="702" w:type="dxa"/>
            <w:vAlign w:val="center"/>
          </w:tcPr>
          <w:p w14:paraId="0C47D860" w14:textId="77777777" w:rsidR="00D90DDF" w:rsidRPr="00E23FF2" w:rsidRDefault="00D90DDF" w:rsidP="00E12B21">
            <w:pPr>
              <w:pStyle w:val="TabelleFlietext"/>
            </w:pPr>
          </w:p>
        </w:tc>
        <w:tc>
          <w:tcPr>
            <w:tcW w:w="740" w:type="dxa"/>
            <w:vAlign w:val="center"/>
          </w:tcPr>
          <w:p w14:paraId="3B449B50" w14:textId="77777777" w:rsidR="00D90DDF" w:rsidRPr="00E23FF2" w:rsidRDefault="00D90DDF" w:rsidP="00E12B21">
            <w:pPr>
              <w:pStyle w:val="TabelleFlietext"/>
            </w:pPr>
          </w:p>
        </w:tc>
        <w:tc>
          <w:tcPr>
            <w:tcW w:w="684" w:type="dxa"/>
            <w:vAlign w:val="center"/>
          </w:tcPr>
          <w:p w14:paraId="52072DFE" w14:textId="28E17731" w:rsidR="00D90DDF" w:rsidRPr="0062752E" w:rsidRDefault="00D90DDF" w:rsidP="00E12B21">
            <w:pPr>
              <w:pStyle w:val="TabelleFlietext"/>
            </w:pPr>
            <w:r w:rsidRPr="0062752E">
              <w:rPr>
                <w:rFonts w:eastAsia="Calibri"/>
              </w:rPr>
              <w:t>[</w:t>
            </w:r>
            <w:r w:rsidR="00FF6EAD">
              <w:rPr>
                <w:rFonts w:eastAsia="Calibri"/>
              </w:rPr>
              <w:t>D</w:t>
            </w:r>
            <w:r w:rsidRPr="0062752E">
              <w:rPr>
                <w:rFonts w:eastAsia="Calibri"/>
              </w:rPr>
              <w:t>.2]</w:t>
            </w:r>
          </w:p>
        </w:tc>
        <w:tc>
          <w:tcPr>
            <w:tcW w:w="4356" w:type="dxa"/>
            <w:vAlign w:val="center"/>
          </w:tcPr>
          <w:p w14:paraId="787C529F" w14:textId="6CA6557C" w:rsidR="00D90DDF" w:rsidRPr="0062752E" w:rsidRDefault="00D90DDF" w:rsidP="00E12B21">
            <w:pPr>
              <w:pStyle w:val="TabelleFlietext"/>
            </w:pPr>
            <w:r w:rsidRPr="0062752E">
              <w:rPr>
                <w:rFonts w:eastAsia="Calibri"/>
              </w:rPr>
              <w:t xml:space="preserve">[Lehrveranstaltungstitel </w:t>
            </w:r>
            <w:r w:rsidR="00FF6EAD">
              <w:rPr>
                <w:rFonts w:eastAsia="Calibri"/>
              </w:rPr>
              <w:t>D</w:t>
            </w:r>
            <w:r w:rsidRPr="0062752E">
              <w:rPr>
                <w:rFonts w:eastAsia="Calibri"/>
              </w:rPr>
              <w:t>.2]</w:t>
            </w:r>
          </w:p>
        </w:tc>
        <w:tc>
          <w:tcPr>
            <w:tcW w:w="794" w:type="dxa"/>
            <w:vAlign w:val="center"/>
          </w:tcPr>
          <w:p w14:paraId="547A8670" w14:textId="77777777" w:rsidR="00D90DDF" w:rsidRPr="00E23FF2" w:rsidRDefault="00D90DDF" w:rsidP="00E12B21">
            <w:pPr>
              <w:pStyle w:val="TabelleFlietext"/>
            </w:pPr>
          </w:p>
        </w:tc>
        <w:tc>
          <w:tcPr>
            <w:tcW w:w="761" w:type="dxa"/>
            <w:vAlign w:val="center"/>
          </w:tcPr>
          <w:p w14:paraId="7B844715" w14:textId="77777777" w:rsidR="00D90DDF" w:rsidRPr="00E23FF2" w:rsidRDefault="00D90DDF" w:rsidP="00E12B21">
            <w:pPr>
              <w:pStyle w:val="TabelleFlietext"/>
            </w:pPr>
          </w:p>
        </w:tc>
        <w:tc>
          <w:tcPr>
            <w:tcW w:w="687" w:type="dxa"/>
            <w:vAlign w:val="center"/>
          </w:tcPr>
          <w:p w14:paraId="1CA7ED03" w14:textId="77777777" w:rsidR="00D90DDF" w:rsidRPr="00E23FF2" w:rsidRDefault="00D90DDF" w:rsidP="00E12B21">
            <w:pPr>
              <w:pStyle w:val="TabelleFlietext"/>
            </w:pPr>
          </w:p>
        </w:tc>
      </w:tr>
      <w:tr w:rsidR="00D90DDF" w:rsidRPr="00E23FF2" w14:paraId="63477D73" w14:textId="77777777" w:rsidTr="00E12B21">
        <w:tc>
          <w:tcPr>
            <w:tcW w:w="738" w:type="dxa"/>
            <w:vAlign w:val="center"/>
          </w:tcPr>
          <w:p w14:paraId="3261CCB1" w14:textId="442A6936" w:rsidR="00D90DDF" w:rsidRPr="0062752E" w:rsidRDefault="00D90DDF" w:rsidP="00E12B21">
            <w:pPr>
              <w:pStyle w:val="TabelleFlietext"/>
            </w:pPr>
            <w:r w:rsidRPr="0062752E">
              <w:rPr>
                <w:rFonts w:eastAsia="Calibri"/>
              </w:rPr>
              <w:t>[</w:t>
            </w:r>
            <w:r w:rsidR="00FF6EAD">
              <w:rPr>
                <w:rFonts w:eastAsia="Calibri"/>
              </w:rPr>
              <w:t>d</w:t>
            </w:r>
            <w:r w:rsidRPr="0062752E">
              <w:rPr>
                <w:rFonts w:eastAsia="Calibri"/>
              </w:rPr>
              <w:t>.2]</w:t>
            </w:r>
          </w:p>
        </w:tc>
        <w:tc>
          <w:tcPr>
            <w:tcW w:w="4283" w:type="dxa"/>
            <w:vAlign w:val="center"/>
          </w:tcPr>
          <w:p w14:paraId="6CF65D91" w14:textId="2A131D80" w:rsidR="00D90DDF" w:rsidRPr="0062752E" w:rsidRDefault="00D90DDF" w:rsidP="00E12B21">
            <w:pPr>
              <w:pStyle w:val="TabelleFlietext"/>
            </w:pPr>
            <w:r w:rsidRPr="0062752E">
              <w:rPr>
                <w:rFonts w:eastAsia="Calibri"/>
              </w:rPr>
              <w:t xml:space="preserve">[Lehrveranstaltungstitel </w:t>
            </w:r>
            <w:r w:rsidR="00FF6EAD">
              <w:rPr>
                <w:rFonts w:eastAsia="Calibri"/>
              </w:rPr>
              <w:t>d</w:t>
            </w:r>
            <w:r w:rsidRPr="0062752E">
              <w:rPr>
                <w:rFonts w:eastAsia="Calibri"/>
              </w:rPr>
              <w:t>.2]</w:t>
            </w:r>
          </w:p>
        </w:tc>
        <w:tc>
          <w:tcPr>
            <w:tcW w:w="820" w:type="dxa"/>
            <w:vAlign w:val="center"/>
          </w:tcPr>
          <w:p w14:paraId="42707784" w14:textId="77777777" w:rsidR="00D90DDF" w:rsidRPr="00E23FF2" w:rsidRDefault="00D90DDF" w:rsidP="00E12B21">
            <w:pPr>
              <w:pStyle w:val="TabelleFlietext"/>
            </w:pPr>
          </w:p>
        </w:tc>
        <w:tc>
          <w:tcPr>
            <w:tcW w:w="702" w:type="dxa"/>
            <w:vAlign w:val="center"/>
          </w:tcPr>
          <w:p w14:paraId="6FA5D5E5" w14:textId="77777777" w:rsidR="00D90DDF" w:rsidRPr="00E23FF2" w:rsidRDefault="00D90DDF" w:rsidP="00E12B21">
            <w:pPr>
              <w:pStyle w:val="TabelleFlietext"/>
            </w:pPr>
          </w:p>
        </w:tc>
        <w:tc>
          <w:tcPr>
            <w:tcW w:w="740" w:type="dxa"/>
            <w:vAlign w:val="center"/>
          </w:tcPr>
          <w:p w14:paraId="480BB551" w14:textId="77777777" w:rsidR="00D90DDF" w:rsidRPr="00E23FF2" w:rsidRDefault="00D90DDF" w:rsidP="00E12B21">
            <w:pPr>
              <w:pStyle w:val="TabelleFlietext"/>
            </w:pPr>
          </w:p>
        </w:tc>
        <w:tc>
          <w:tcPr>
            <w:tcW w:w="684" w:type="dxa"/>
            <w:vAlign w:val="center"/>
          </w:tcPr>
          <w:p w14:paraId="0437B979" w14:textId="3A5F8C05" w:rsidR="00D90DDF" w:rsidRPr="0062752E" w:rsidRDefault="00D90DDF" w:rsidP="00E12B21">
            <w:pPr>
              <w:pStyle w:val="TabelleFlietext"/>
            </w:pPr>
            <w:r w:rsidRPr="0062752E">
              <w:rPr>
                <w:rFonts w:eastAsia="Calibri"/>
              </w:rPr>
              <w:t>[</w:t>
            </w:r>
            <w:r w:rsidR="00FF6EAD">
              <w:rPr>
                <w:rFonts w:eastAsia="Calibri"/>
              </w:rPr>
              <w:t>D</w:t>
            </w:r>
            <w:r w:rsidRPr="0062752E">
              <w:rPr>
                <w:rFonts w:eastAsia="Calibri"/>
              </w:rPr>
              <w:t>.2]</w:t>
            </w:r>
          </w:p>
          <w:p w14:paraId="68D310A6" w14:textId="77777777" w:rsidR="00D90DDF" w:rsidRPr="0062752E" w:rsidRDefault="00D90DDF" w:rsidP="00E12B21">
            <w:pPr>
              <w:pStyle w:val="TabelleFlietext"/>
            </w:pPr>
          </w:p>
          <w:p w14:paraId="0432AB44" w14:textId="7E8B7175" w:rsidR="00D90DDF" w:rsidRPr="0062752E" w:rsidRDefault="00D90DDF" w:rsidP="00E12B21">
            <w:pPr>
              <w:pStyle w:val="TabelleFlietext"/>
            </w:pPr>
            <w:r w:rsidRPr="0062752E">
              <w:rPr>
                <w:rFonts w:eastAsia="Calibri"/>
              </w:rPr>
              <w:t>[</w:t>
            </w:r>
            <w:r w:rsidR="00FF6EAD">
              <w:rPr>
                <w:rFonts w:eastAsia="Calibri"/>
              </w:rPr>
              <w:t>D</w:t>
            </w:r>
            <w:r w:rsidRPr="0062752E">
              <w:rPr>
                <w:rFonts w:eastAsia="Calibri"/>
              </w:rPr>
              <w:t>.3]</w:t>
            </w:r>
          </w:p>
        </w:tc>
        <w:tc>
          <w:tcPr>
            <w:tcW w:w="4356" w:type="dxa"/>
            <w:vAlign w:val="center"/>
          </w:tcPr>
          <w:p w14:paraId="26E105F4" w14:textId="468C86F2" w:rsidR="00D90DDF" w:rsidRPr="0062752E" w:rsidRDefault="00D90DDF" w:rsidP="00E12B21">
            <w:pPr>
              <w:pStyle w:val="TabelleFlietext"/>
            </w:pPr>
            <w:r w:rsidRPr="0062752E">
              <w:rPr>
                <w:rFonts w:eastAsia="Calibri"/>
              </w:rPr>
              <w:t xml:space="preserve">[Lehrveranstaltungstitel </w:t>
            </w:r>
            <w:r w:rsidR="00FF6EAD">
              <w:rPr>
                <w:rFonts w:eastAsia="Calibri"/>
              </w:rPr>
              <w:t>D</w:t>
            </w:r>
            <w:r w:rsidRPr="0062752E">
              <w:rPr>
                <w:rFonts w:eastAsia="Calibri"/>
              </w:rPr>
              <w:t>.2]</w:t>
            </w:r>
          </w:p>
          <w:p w14:paraId="21AE289A" w14:textId="77777777" w:rsidR="00D90DDF" w:rsidRPr="0062752E" w:rsidRDefault="00D90DDF" w:rsidP="00E12B21">
            <w:pPr>
              <w:pStyle w:val="TabelleFlietext"/>
            </w:pPr>
            <w:r w:rsidRPr="0062752E">
              <w:rPr>
                <w:rFonts w:eastAsia="Calibri"/>
              </w:rPr>
              <w:t>oder</w:t>
            </w:r>
          </w:p>
          <w:p w14:paraId="31584FF2" w14:textId="1821CC0E" w:rsidR="00D90DDF" w:rsidRPr="00E23FF2" w:rsidRDefault="00D90DDF" w:rsidP="00E12B21">
            <w:pPr>
              <w:pStyle w:val="TabelleFlietext"/>
              <w:rPr>
                <w:rFonts w:eastAsia="Calibri"/>
              </w:rPr>
            </w:pPr>
            <w:r w:rsidRPr="0062752E">
              <w:rPr>
                <w:rFonts w:eastAsia="Calibri"/>
              </w:rPr>
              <w:t xml:space="preserve">[Lehrveranstaltungstitel </w:t>
            </w:r>
            <w:r w:rsidR="00FF6EAD">
              <w:rPr>
                <w:rFonts w:eastAsia="Calibri"/>
              </w:rPr>
              <w:t>D</w:t>
            </w:r>
            <w:r w:rsidRPr="0062752E">
              <w:rPr>
                <w:rFonts w:eastAsia="Calibri"/>
              </w:rPr>
              <w:t>.3</w:t>
            </w:r>
            <w:r w:rsidRPr="00E23FF2">
              <w:rPr>
                <w:rFonts w:eastAsia="Calibri"/>
              </w:rPr>
              <w:t>]</w:t>
            </w:r>
          </w:p>
        </w:tc>
        <w:tc>
          <w:tcPr>
            <w:tcW w:w="794" w:type="dxa"/>
            <w:vAlign w:val="center"/>
          </w:tcPr>
          <w:p w14:paraId="23FFD301" w14:textId="77777777" w:rsidR="00D90DDF" w:rsidRPr="00E23FF2" w:rsidRDefault="00D90DDF" w:rsidP="00E12B21">
            <w:pPr>
              <w:pStyle w:val="TabelleFlietext"/>
            </w:pPr>
          </w:p>
        </w:tc>
        <w:tc>
          <w:tcPr>
            <w:tcW w:w="761" w:type="dxa"/>
            <w:vAlign w:val="center"/>
          </w:tcPr>
          <w:p w14:paraId="284E89E8" w14:textId="77777777" w:rsidR="00D90DDF" w:rsidRPr="00E23FF2" w:rsidRDefault="00D90DDF" w:rsidP="00E12B21">
            <w:pPr>
              <w:pStyle w:val="TabelleFlietext"/>
            </w:pPr>
          </w:p>
        </w:tc>
        <w:tc>
          <w:tcPr>
            <w:tcW w:w="687" w:type="dxa"/>
            <w:vAlign w:val="center"/>
          </w:tcPr>
          <w:p w14:paraId="680D5A20" w14:textId="77777777" w:rsidR="00D90DDF" w:rsidRPr="00E23FF2" w:rsidRDefault="00D90DDF" w:rsidP="00E12B21">
            <w:pPr>
              <w:pStyle w:val="TabelleFlietext"/>
            </w:pPr>
          </w:p>
        </w:tc>
      </w:tr>
      <w:tr w:rsidR="00D90DDF" w:rsidRPr="00E23FF2" w14:paraId="0DB3BF39" w14:textId="77777777" w:rsidTr="00E12B21">
        <w:tc>
          <w:tcPr>
            <w:tcW w:w="738" w:type="dxa"/>
            <w:vAlign w:val="center"/>
          </w:tcPr>
          <w:p w14:paraId="48A4A055" w14:textId="77777777" w:rsidR="00D90DDF" w:rsidRPr="00E23FF2" w:rsidRDefault="00D90DDF" w:rsidP="00E12B21">
            <w:pPr>
              <w:pStyle w:val="TabelleFlietext"/>
            </w:pPr>
          </w:p>
        </w:tc>
        <w:tc>
          <w:tcPr>
            <w:tcW w:w="4283" w:type="dxa"/>
            <w:vAlign w:val="center"/>
          </w:tcPr>
          <w:p w14:paraId="6EA7CADF" w14:textId="77777777" w:rsidR="00D90DDF" w:rsidRPr="00E23FF2" w:rsidRDefault="00D90DDF" w:rsidP="00E12B21">
            <w:pPr>
              <w:pStyle w:val="TabelleFlietext"/>
            </w:pPr>
          </w:p>
        </w:tc>
        <w:tc>
          <w:tcPr>
            <w:tcW w:w="820" w:type="dxa"/>
            <w:vAlign w:val="center"/>
          </w:tcPr>
          <w:p w14:paraId="361EBFBA" w14:textId="77777777" w:rsidR="00D90DDF" w:rsidRPr="00E23FF2" w:rsidRDefault="00D90DDF" w:rsidP="00E12B21">
            <w:pPr>
              <w:pStyle w:val="TabelleFlietext"/>
              <w:rPr>
                <w:rFonts w:eastAsia="Calibri"/>
              </w:rPr>
            </w:pPr>
          </w:p>
        </w:tc>
        <w:tc>
          <w:tcPr>
            <w:tcW w:w="702" w:type="dxa"/>
            <w:vAlign w:val="center"/>
          </w:tcPr>
          <w:p w14:paraId="54AE2001" w14:textId="77777777" w:rsidR="00D90DDF" w:rsidRPr="00E23FF2" w:rsidRDefault="00D90DDF" w:rsidP="00E12B21">
            <w:pPr>
              <w:pStyle w:val="TabelleFlietext"/>
            </w:pPr>
          </w:p>
        </w:tc>
        <w:tc>
          <w:tcPr>
            <w:tcW w:w="740" w:type="dxa"/>
            <w:vAlign w:val="center"/>
          </w:tcPr>
          <w:p w14:paraId="370EB39C" w14:textId="77777777" w:rsidR="00D90DDF" w:rsidRPr="00E23FF2" w:rsidRDefault="00D90DDF" w:rsidP="00E12B21">
            <w:pPr>
              <w:pStyle w:val="TabelleFlietext"/>
            </w:pPr>
          </w:p>
        </w:tc>
        <w:tc>
          <w:tcPr>
            <w:tcW w:w="684" w:type="dxa"/>
            <w:vAlign w:val="center"/>
          </w:tcPr>
          <w:p w14:paraId="4A0D3B11" w14:textId="77777777" w:rsidR="00D90DDF" w:rsidRPr="00E23FF2" w:rsidRDefault="00D90DDF" w:rsidP="00E12B21">
            <w:pPr>
              <w:pStyle w:val="TabelleFlietext"/>
            </w:pPr>
          </w:p>
        </w:tc>
        <w:tc>
          <w:tcPr>
            <w:tcW w:w="4356" w:type="dxa"/>
            <w:vAlign w:val="center"/>
          </w:tcPr>
          <w:p w14:paraId="789FDB61" w14:textId="77777777" w:rsidR="00D90DDF" w:rsidRPr="00E23FF2" w:rsidRDefault="00D90DDF" w:rsidP="00E12B21">
            <w:pPr>
              <w:pStyle w:val="TabelleFlietext"/>
            </w:pPr>
          </w:p>
        </w:tc>
        <w:tc>
          <w:tcPr>
            <w:tcW w:w="794" w:type="dxa"/>
            <w:vAlign w:val="center"/>
          </w:tcPr>
          <w:p w14:paraId="27B02122" w14:textId="77777777" w:rsidR="00D90DDF" w:rsidRPr="00E23FF2" w:rsidRDefault="00D90DDF" w:rsidP="00E12B21">
            <w:pPr>
              <w:pStyle w:val="TabelleFlietext"/>
              <w:rPr>
                <w:rFonts w:eastAsia="Calibri"/>
              </w:rPr>
            </w:pPr>
          </w:p>
        </w:tc>
        <w:tc>
          <w:tcPr>
            <w:tcW w:w="761" w:type="dxa"/>
            <w:vAlign w:val="center"/>
          </w:tcPr>
          <w:p w14:paraId="2AF3E9CC" w14:textId="77777777" w:rsidR="00D90DDF" w:rsidRPr="00E23FF2" w:rsidRDefault="00D90DDF" w:rsidP="00E12B21">
            <w:pPr>
              <w:pStyle w:val="TabelleFlietext"/>
            </w:pPr>
          </w:p>
        </w:tc>
        <w:tc>
          <w:tcPr>
            <w:tcW w:w="687" w:type="dxa"/>
            <w:vAlign w:val="center"/>
          </w:tcPr>
          <w:p w14:paraId="6A5D05C8" w14:textId="77777777" w:rsidR="00D90DDF" w:rsidRPr="00E23FF2" w:rsidRDefault="00D90DDF" w:rsidP="00E12B21">
            <w:pPr>
              <w:pStyle w:val="TabelleFlietext"/>
            </w:pPr>
          </w:p>
        </w:tc>
      </w:tr>
      <w:tr w:rsidR="00D90DDF" w:rsidRPr="00E23FF2" w14:paraId="101ABA23" w14:textId="77777777" w:rsidTr="00E12B21">
        <w:tc>
          <w:tcPr>
            <w:tcW w:w="14565" w:type="dxa"/>
            <w:gridSpan w:val="10"/>
            <w:vAlign w:val="center"/>
          </w:tcPr>
          <w:p w14:paraId="43BBA0F5" w14:textId="77777777" w:rsidR="00D90DDF" w:rsidRPr="0062752E" w:rsidRDefault="00D90DDF" w:rsidP="00E12B21">
            <w:pPr>
              <w:pStyle w:val="TabelleFlietext"/>
            </w:pPr>
            <w:r w:rsidRPr="0062752E">
              <w:rPr>
                <w:rFonts w:eastAsia="Calibri"/>
              </w:rPr>
              <w:lastRenderedPageBreak/>
              <w:t xml:space="preserve">Bsp. für keine Äquivalenz </w:t>
            </w:r>
          </w:p>
        </w:tc>
      </w:tr>
      <w:tr w:rsidR="00D90DDF" w:rsidRPr="00E23FF2" w14:paraId="35E9BA8F" w14:textId="77777777" w:rsidTr="00E12B21">
        <w:tc>
          <w:tcPr>
            <w:tcW w:w="738" w:type="dxa"/>
            <w:vAlign w:val="center"/>
          </w:tcPr>
          <w:p w14:paraId="6C63901A" w14:textId="639DFC44" w:rsidR="00D90DDF" w:rsidRPr="0062752E" w:rsidRDefault="00D90DDF" w:rsidP="00E12B21">
            <w:pPr>
              <w:pStyle w:val="TabelleFlietext"/>
            </w:pPr>
            <w:r w:rsidRPr="0062752E">
              <w:rPr>
                <w:rFonts w:eastAsia="Calibri"/>
              </w:rPr>
              <w:t>[</w:t>
            </w:r>
            <w:r w:rsidR="00FF6EAD">
              <w:rPr>
                <w:rFonts w:eastAsia="Calibri"/>
              </w:rPr>
              <w:t>f</w:t>
            </w:r>
            <w:r w:rsidRPr="0062752E">
              <w:rPr>
                <w:rFonts w:eastAsia="Calibri"/>
              </w:rPr>
              <w:t>.4]</w:t>
            </w:r>
          </w:p>
        </w:tc>
        <w:tc>
          <w:tcPr>
            <w:tcW w:w="4283" w:type="dxa"/>
            <w:vAlign w:val="center"/>
          </w:tcPr>
          <w:p w14:paraId="429C28E9" w14:textId="3EE3ABF9" w:rsidR="00D90DDF" w:rsidRPr="0062752E" w:rsidRDefault="00D90DDF" w:rsidP="00E12B21">
            <w:pPr>
              <w:pStyle w:val="TabelleFlietext"/>
            </w:pPr>
            <w:r w:rsidRPr="0062752E">
              <w:rPr>
                <w:rFonts w:eastAsia="Calibri"/>
              </w:rPr>
              <w:t xml:space="preserve">[Lehrveranstaltungstitel </w:t>
            </w:r>
            <w:r w:rsidR="00FF6EAD">
              <w:rPr>
                <w:rFonts w:eastAsia="Calibri"/>
              </w:rPr>
              <w:t>f</w:t>
            </w:r>
            <w:r w:rsidRPr="0062752E">
              <w:rPr>
                <w:rFonts w:eastAsia="Calibri"/>
              </w:rPr>
              <w:t>.4]</w:t>
            </w:r>
          </w:p>
        </w:tc>
        <w:tc>
          <w:tcPr>
            <w:tcW w:w="820" w:type="dxa"/>
            <w:vAlign w:val="center"/>
          </w:tcPr>
          <w:p w14:paraId="7BDA4909" w14:textId="77777777" w:rsidR="00D90DDF" w:rsidRPr="00E23FF2" w:rsidRDefault="00D90DDF" w:rsidP="00E12B21">
            <w:pPr>
              <w:pStyle w:val="TabelleFlietext"/>
              <w:rPr>
                <w:rFonts w:eastAsia="Calibri"/>
              </w:rPr>
            </w:pPr>
          </w:p>
        </w:tc>
        <w:tc>
          <w:tcPr>
            <w:tcW w:w="702" w:type="dxa"/>
            <w:vAlign w:val="center"/>
          </w:tcPr>
          <w:p w14:paraId="0030C8AC" w14:textId="77777777" w:rsidR="00D90DDF" w:rsidRPr="00E23FF2" w:rsidRDefault="00D90DDF" w:rsidP="00E12B21">
            <w:pPr>
              <w:pStyle w:val="TabelleFlietext"/>
            </w:pPr>
          </w:p>
        </w:tc>
        <w:tc>
          <w:tcPr>
            <w:tcW w:w="740" w:type="dxa"/>
            <w:vAlign w:val="center"/>
          </w:tcPr>
          <w:p w14:paraId="6A8F1F43" w14:textId="77777777" w:rsidR="00D90DDF" w:rsidRPr="00E23FF2" w:rsidRDefault="00D90DDF" w:rsidP="00E12B21">
            <w:pPr>
              <w:pStyle w:val="TabelleFlietext"/>
            </w:pPr>
          </w:p>
        </w:tc>
        <w:tc>
          <w:tcPr>
            <w:tcW w:w="684" w:type="dxa"/>
            <w:vAlign w:val="center"/>
          </w:tcPr>
          <w:p w14:paraId="0FAF30B3" w14:textId="77777777" w:rsidR="00D90DDF" w:rsidRPr="00E23FF2" w:rsidRDefault="00D90DDF" w:rsidP="00E12B21">
            <w:pPr>
              <w:pStyle w:val="TabelleFlietext"/>
            </w:pPr>
          </w:p>
        </w:tc>
        <w:tc>
          <w:tcPr>
            <w:tcW w:w="4356" w:type="dxa"/>
            <w:vAlign w:val="center"/>
          </w:tcPr>
          <w:p w14:paraId="4EEBFF58" w14:textId="77777777" w:rsidR="00D90DDF" w:rsidRPr="0062752E" w:rsidRDefault="00D90DDF" w:rsidP="00E12B21">
            <w:pPr>
              <w:pStyle w:val="TabelleFlietext"/>
            </w:pPr>
            <w:r w:rsidRPr="0062752E">
              <w:rPr>
                <w:rFonts w:eastAsia="Calibri"/>
              </w:rPr>
              <w:t>[individuelle Anerkennung]</w:t>
            </w:r>
          </w:p>
        </w:tc>
        <w:tc>
          <w:tcPr>
            <w:tcW w:w="794" w:type="dxa"/>
            <w:vAlign w:val="center"/>
          </w:tcPr>
          <w:p w14:paraId="4EAFB546" w14:textId="77777777" w:rsidR="00D90DDF" w:rsidRPr="00E23FF2" w:rsidRDefault="00D90DDF" w:rsidP="00E12B21">
            <w:pPr>
              <w:pStyle w:val="TabelleFlietext"/>
              <w:rPr>
                <w:rFonts w:eastAsia="Calibri"/>
              </w:rPr>
            </w:pPr>
          </w:p>
        </w:tc>
        <w:tc>
          <w:tcPr>
            <w:tcW w:w="761" w:type="dxa"/>
            <w:vAlign w:val="center"/>
          </w:tcPr>
          <w:p w14:paraId="45CA2442" w14:textId="77777777" w:rsidR="00D90DDF" w:rsidRPr="00E23FF2" w:rsidRDefault="00D90DDF" w:rsidP="00E12B21">
            <w:pPr>
              <w:pStyle w:val="TabelleFlietext"/>
            </w:pPr>
          </w:p>
        </w:tc>
        <w:tc>
          <w:tcPr>
            <w:tcW w:w="687" w:type="dxa"/>
            <w:vAlign w:val="center"/>
          </w:tcPr>
          <w:p w14:paraId="76DDCC0B" w14:textId="77777777" w:rsidR="00D90DDF" w:rsidRPr="00E23FF2" w:rsidRDefault="00D90DDF" w:rsidP="00E12B21">
            <w:pPr>
              <w:pStyle w:val="TabelleFlietext"/>
            </w:pPr>
          </w:p>
        </w:tc>
      </w:tr>
      <w:tr w:rsidR="00D90DDF" w:rsidRPr="00E23FF2" w14:paraId="07EBF05F" w14:textId="77777777" w:rsidTr="00E12B21">
        <w:tc>
          <w:tcPr>
            <w:tcW w:w="738" w:type="dxa"/>
            <w:vAlign w:val="center"/>
          </w:tcPr>
          <w:p w14:paraId="62A6BD77" w14:textId="77777777" w:rsidR="00D90DDF" w:rsidRPr="00E23FF2" w:rsidRDefault="00D90DDF" w:rsidP="00E12B21">
            <w:pPr>
              <w:pStyle w:val="TabelleFlietext"/>
            </w:pPr>
          </w:p>
        </w:tc>
        <w:tc>
          <w:tcPr>
            <w:tcW w:w="4283" w:type="dxa"/>
            <w:vAlign w:val="center"/>
          </w:tcPr>
          <w:p w14:paraId="31BF5CF1" w14:textId="77777777" w:rsidR="00D90DDF" w:rsidRPr="00E23FF2" w:rsidRDefault="00D90DDF" w:rsidP="00E12B21">
            <w:pPr>
              <w:pStyle w:val="TabelleFlietext"/>
            </w:pPr>
          </w:p>
        </w:tc>
        <w:tc>
          <w:tcPr>
            <w:tcW w:w="820" w:type="dxa"/>
            <w:vAlign w:val="center"/>
          </w:tcPr>
          <w:p w14:paraId="155D53CF" w14:textId="77777777" w:rsidR="00D90DDF" w:rsidRPr="00E23FF2" w:rsidRDefault="00D90DDF" w:rsidP="00E12B21">
            <w:pPr>
              <w:pStyle w:val="TabelleFlietext"/>
              <w:rPr>
                <w:rFonts w:eastAsia="Calibri"/>
              </w:rPr>
            </w:pPr>
          </w:p>
        </w:tc>
        <w:tc>
          <w:tcPr>
            <w:tcW w:w="702" w:type="dxa"/>
            <w:vAlign w:val="center"/>
          </w:tcPr>
          <w:p w14:paraId="3864DFE7" w14:textId="77777777" w:rsidR="00D90DDF" w:rsidRPr="00E23FF2" w:rsidRDefault="00D90DDF" w:rsidP="00E12B21">
            <w:pPr>
              <w:pStyle w:val="TabelleFlietext"/>
            </w:pPr>
          </w:p>
        </w:tc>
        <w:tc>
          <w:tcPr>
            <w:tcW w:w="740" w:type="dxa"/>
            <w:vAlign w:val="center"/>
          </w:tcPr>
          <w:p w14:paraId="10EE6122" w14:textId="77777777" w:rsidR="00D90DDF" w:rsidRPr="00E23FF2" w:rsidRDefault="00D90DDF" w:rsidP="00E12B21">
            <w:pPr>
              <w:pStyle w:val="TabelleFlietext"/>
            </w:pPr>
          </w:p>
        </w:tc>
        <w:tc>
          <w:tcPr>
            <w:tcW w:w="684" w:type="dxa"/>
            <w:vAlign w:val="center"/>
          </w:tcPr>
          <w:p w14:paraId="24112261" w14:textId="77777777" w:rsidR="00D90DDF" w:rsidRPr="00E23FF2" w:rsidRDefault="00D90DDF" w:rsidP="00E12B21">
            <w:pPr>
              <w:pStyle w:val="TabelleFlietext"/>
            </w:pPr>
          </w:p>
        </w:tc>
        <w:tc>
          <w:tcPr>
            <w:tcW w:w="4356" w:type="dxa"/>
            <w:vAlign w:val="center"/>
          </w:tcPr>
          <w:p w14:paraId="4060B296" w14:textId="77777777" w:rsidR="00D90DDF" w:rsidRPr="00E23FF2" w:rsidRDefault="00D90DDF" w:rsidP="00E12B21">
            <w:pPr>
              <w:pStyle w:val="TabelleFlietext"/>
            </w:pPr>
          </w:p>
        </w:tc>
        <w:tc>
          <w:tcPr>
            <w:tcW w:w="794" w:type="dxa"/>
            <w:vAlign w:val="center"/>
          </w:tcPr>
          <w:p w14:paraId="58B00C0B" w14:textId="77777777" w:rsidR="00D90DDF" w:rsidRPr="00E23FF2" w:rsidRDefault="00D90DDF" w:rsidP="00E12B21">
            <w:pPr>
              <w:pStyle w:val="TabelleFlietext"/>
              <w:rPr>
                <w:rFonts w:eastAsia="Calibri"/>
              </w:rPr>
            </w:pPr>
          </w:p>
        </w:tc>
        <w:tc>
          <w:tcPr>
            <w:tcW w:w="761" w:type="dxa"/>
            <w:vAlign w:val="center"/>
          </w:tcPr>
          <w:p w14:paraId="74CADCE2" w14:textId="77777777" w:rsidR="00D90DDF" w:rsidRPr="00E23FF2" w:rsidRDefault="00D90DDF" w:rsidP="00E12B21">
            <w:pPr>
              <w:pStyle w:val="TabelleFlietext"/>
            </w:pPr>
          </w:p>
        </w:tc>
        <w:tc>
          <w:tcPr>
            <w:tcW w:w="687" w:type="dxa"/>
            <w:vAlign w:val="center"/>
          </w:tcPr>
          <w:p w14:paraId="2588B09B" w14:textId="77777777" w:rsidR="00D90DDF" w:rsidRPr="00E23FF2" w:rsidRDefault="00D90DDF" w:rsidP="00E12B21">
            <w:pPr>
              <w:pStyle w:val="TabelleFlietext"/>
            </w:pPr>
          </w:p>
        </w:tc>
      </w:tr>
    </w:tbl>
    <w:p w14:paraId="4E571ADA" w14:textId="77777777" w:rsidR="007E4F76" w:rsidRPr="004B099A" w:rsidRDefault="007E4F76" w:rsidP="00F973A9"/>
    <w:p w14:paraId="1BBDE369" w14:textId="77777777" w:rsidR="0087309B" w:rsidRDefault="0087309B">
      <w:pPr>
        <w:sectPr w:rsidR="0087309B" w:rsidSect="0062752E">
          <w:footerReference w:type="default" r:id="rId16"/>
          <w:endnotePr>
            <w:numFmt w:val="upperRoman"/>
          </w:endnotePr>
          <w:pgSz w:w="16838" w:h="11906" w:orient="landscape" w:code="9"/>
          <w:pgMar w:top="1418" w:right="1134" w:bottom="1418" w:left="1418" w:header="709" w:footer="709" w:gutter="0"/>
          <w:cols w:space="708"/>
          <w:docGrid w:linePitch="360"/>
        </w:sectPr>
      </w:pPr>
    </w:p>
    <w:p w14:paraId="62001319" w14:textId="7FD94647" w:rsidR="00AE08C9" w:rsidRPr="00446DC1" w:rsidRDefault="000C05B2" w:rsidP="00F4630C">
      <w:pPr>
        <w:pStyle w:val="berschrifteinesAnhangs"/>
      </w:pPr>
      <w:bookmarkStart w:id="125" w:name="_Toc436341048"/>
      <w:bookmarkStart w:id="126" w:name="_Toc436341050"/>
      <w:bookmarkStart w:id="127" w:name="_Toc416183224"/>
      <w:bookmarkStart w:id="128" w:name="_Toc436341051"/>
      <w:bookmarkStart w:id="129" w:name="_Toc132197787"/>
      <w:bookmarkStart w:id="130" w:name="_Toc416183261"/>
      <w:bookmarkEnd w:id="125"/>
      <w:bookmarkEnd w:id="126"/>
      <w:r w:rsidRPr="00446DC1">
        <w:lastRenderedPageBreak/>
        <w:t xml:space="preserve">Anhang V: </w:t>
      </w:r>
      <w:bookmarkEnd w:id="127"/>
      <w:bookmarkEnd w:id="128"/>
      <w:r w:rsidR="00971289">
        <w:t>Deutsche und englische Bezeichnungen der Module</w:t>
      </w:r>
      <w:bookmarkEnd w:id="129"/>
    </w:p>
    <w:bookmarkEnd w:id="130"/>
    <w:p w14:paraId="409B6E47" w14:textId="5C732FF0" w:rsidR="008A3271" w:rsidRPr="00446DC1" w:rsidRDefault="00D623E5" w:rsidP="00FA2386">
      <w:pPr>
        <w:pStyle w:val="TextAnmerkung"/>
      </w:pPr>
      <w:r w:rsidRPr="00446DC1">
        <w:t xml:space="preserve">Nur für deutschsprachige </w:t>
      </w:r>
      <w:r w:rsidR="008A3271" w:rsidRPr="00446DC1">
        <w:t>Masterstudien</w:t>
      </w:r>
      <w:r w:rsidRPr="00446DC1">
        <w:t>!</w:t>
      </w:r>
      <w:r w:rsidR="004277CF" w:rsidRPr="004277CF">
        <w:t xml:space="preserve"> </w:t>
      </w:r>
      <w:r w:rsidR="004277CF" w:rsidRPr="00446DC1">
        <w:t>Für das Abschlusszeugnis werden deutsche und englische Bezeichnung</w:t>
      </w:r>
      <w:r w:rsidR="00554BDF">
        <w:t>en</w:t>
      </w:r>
      <w:r w:rsidR="004277CF" w:rsidRPr="00446DC1">
        <w:t xml:space="preserve"> der Module benötigt.</w:t>
      </w:r>
    </w:p>
    <w:p w14:paraId="0D3836CF" w14:textId="77777777" w:rsidR="008A3271" w:rsidRPr="004B099A" w:rsidRDefault="008A3271" w:rsidP="004B099A"/>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4025"/>
        <w:gridCol w:w="4026"/>
      </w:tblGrid>
      <w:tr w:rsidR="008A3271" w:rsidRPr="00446DC1" w14:paraId="7E020B87" w14:textId="77777777" w:rsidTr="008A3271">
        <w:tc>
          <w:tcPr>
            <w:tcW w:w="1016" w:type="dxa"/>
            <w:tcBorders>
              <w:top w:val="single" w:sz="4" w:space="0" w:color="auto"/>
              <w:left w:val="single" w:sz="4" w:space="0" w:color="auto"/>
              <w:bottom w:val="single" w:sz="4" w:space="0" w:color="auto"/>
              <w:right w:val="single" w:sz="4" w:space="0" w:color="auto"/>
            </w:tcBorders>
            <w:hideMark/>
          </w:tcPr>
          <w:p w14:paraId="4AE68162" w14:textId="4A02FC14" w:rsidR="008A3271" w:rsidRPr="00446DC1" w:rsidRDefault="008A3271" w:rsidP="004D5872">
            <w:pPr>
              <w:pStyle w:val="TabelleSpaltenberschrift"/>
            </w:pPr>
            <w:r w:rsidRPr="00446DC1">
              <w:t>Modul</w:t>
            </w:r>
          </w:p>
        </w:tc>
        <w:tc>
          <w:tcPr>
            <w:tcW w:w="4025" w:type="dxa"/>
            <w:tcBorders>
              <w:top w:val="single" w:sz="4" w:space="0" w:color="auto"/>
              <w:left w:val="single" w:sz="4" w:space="0" w:color="auto"/>
              <w:bottom w:val="single" w:sz="4" w:space="0" w:color="auto"/>
              <w:right w:val="single" w:sz="4" w:space="0" w:color="auto"/>
            </w:tcBorders>
            <w:hideMark/>
          </w:tcPr>
          <w:p w14:paraId="07FE5EF4" w14:textId="77777777" w:rsidR="008A3271" w:rsidRPr="00446DC1" w:rsidRDefault="008A3271" w:rsidP="004D5872">
            <w:pPr>
              <w:pStyle w:val="TabelleSpaltenberschrift"/>
            </w:pPr>
            <w:r w:rsidRPr="00446DC1">
              <w:t>Deutsche Bezeichnung</w:t>
            </w:r>
          </w:p>
        </w:tc>
        <w:tc>
          <w:tcPr>
            <w:tcW w:w="4026" w:type="dxa"/>
            <w:tcBorders>
              <w:top w:val="single" w:sz="4" w:space="0" w:color="auto"/>
              <w:left w:val="single" w:sz="4" w:space="0" w:color="auto"/>
              <w:bottom w:val="single" w:sz="4" w:space="0" w:color="auto"/>
              <w:right w:val="single" w:sz="4" w:space="0" w:color="auto"/>
            </w:tcBorders>
            <w:hideMark/>
          </w:tcPr>
          <w:p w14:paraId="448D5BA8" w14:textId="77777777" w:rsidR="008A3271" w:rsidRPr="00446DC1" w:rsidRDefault="008A3271" w:rsidP="004D5872">
            <w:pPr>
              <w:pStyle w:val="TabelleSpaltenberschrift"/>
            </w:pPr>
            <w:r w:rsidRPr="00446DC1">
              <w:t>Englische Bezeichnung</w:t>
            </w:r>
          </w:p>
        </w:tc>
      </w:tr>
      <w:tr w:rsidR="008A3271" w:rsidRPr="00446DC1" w14:paraId="5780C9D5" w14:textId="77777777" w:rsidTr="008A3271">
        <w:tc>
          <w:tcPr>
            <w:tcW w:w="1016" w:type="dxa"/>
            <w:tcBorders>
              <w:top w:val="single" w:sz="4" w:space="0" w:color="auto"/>
              <w:left w:val="single" w:sz="4" w:space="0" w:color="auto"/>
              <w:bottom w:val="single" w:sz="4" w:space="0" w:color="auto"/>
              <w:right w:val="single" w:sz="4" w:space="0" w:color="auto"/>
            </w:tcBorders>
            <w:hideMark/>
          </w:tcPr>
          <w:p w14:paraId="2F812F88" w14:textId="77777777" w:rsidR="008A3271" w:rsidRPr="001D25F8" w:rsidRDefault="008A3271" w:rsidP="001D25F8">
            <w:pPr>
              <w:pStyle w:val="TabelleFlietext"/>
            </w:pPr>
            <w:r w:rsidRPr="001D25F8">
              <w:t>[A]</w:t>
            </w:r>
          </w:p>
        </w:tc>
        <w:tc>
          <w:tcPr>
            <w:tcW w:w="4025" w:type="dxa"/>
            <w:tcBorders>
              <w:top w:val="single" w:sz="4" w:space="0" w:color="auto"/>
              <w:left w:val="single" w:sz="4" w:space="0" w:color="auto"/>
              <w:bottom w:val="single" w:sz="4" w:space="0" w:color="auto"/>
              <w:right w:val="single" w:sz="4" w:space="0" w:color="auto"/>
            </w:tcBorders>
            <w:hideMark/>
          </w:tcPr>
          <w:p w14:paraId="0A09470E" w14:textId="1250987E" w:rsidR="008A3271" w:rsidRPr="001D25F8" w:rsidRDefault="008A3271" w:rsidP="001D25F8">
            <w:pPr>
              <w:pStyle w:val="TabelleFlietext"/>
            </w:pPr>
            <w:r w:rsidRPr="001D25F8">
              <w:t xml:space="preserve">[Bezeichnung des Moduls gem. </w:t>
            </w:r>
            <w:r w:rsidR="00105E88" w:rsidRPr="001D25F8">
              <w:fldChar w:fldCharType="begin"/>
            </w:r>
            <w:r w:rsidR="00105E88" w:rsidRPr="001D25F8">
              <w:instrText xml:space="preserve"> REF _Ref126752881 \r \h </w:instrText>
            </w:r>
            <w:r w:rsidR="004D5872" w:rsidRPr="001D25F8">
              <w:instrText xml:space="preserve"> \* MERGEFORMAT </w:instrText>
            </w:r>
            <w:r w:rsidR="00105E88" w:rsidRPr="001D25F8">
              <w:fldChar w:fldCharType="separate"/>
            </w:r>
            <w:r w:rsidR="0000708D" w:rsidRPr="001D25F8">
              <w:t>§ 3</w:t>
            </w:r>
            <w:r w:rsidR="00105E88" w:rsidRPr="001D25F8">
              <w:fldChar w:fldCharType="end"/>
            </w:r>
            <w:r w:rsidRPr="001D25F8">
              <w:t>]</w:t>
            </w:r>
          </w:p>
        </w:tc>
        <w:tc>
          <w:tcPr>
            <w:tcW w:w="4026" w:type="dxa"/>
            <w:tcBorders>
              <w:top w:val="single" w:sz="4" w:space="0" w:color="auto"/>
              <w:left w:val="single" w:sz="4" w:space="0" w:color="auto"/>
              <w:bottom w:val="single" w:sz="4" w:space="0" w:color="auto"/>
              <w:right w:val="single" w:sz="4" w:space="0" w:color="auto"/>
            </w:tcBorders>
            <w:hideMark/>
          </w:tcPr>
          <w:p w14:paraId="20F7A4FA" w14:textId="13A9ED0F" w:rsidR="008A3271" w:rsidRPr="001D25F8" w:rsidRDefault="008A3271" w:rsidP="001D25F8">
            <w:pPr>
              <w:pStyle w:val="TabelleFlietext"/>
            </w:pPr>
            <w:r w:rsidRPr="001D25F8">
              <w:t>[Englische Bezeichnung des Moduls]</w:t>
            </w:r>
          </w:p>
        </w:tc>
      </w:tr>
      <w:tr w:rsidR="008A3271" w:rsidRPr="00446DC1" w14:paraId="6941E492" w14:textId="77777777" w:rsidTr="008A3271">
        <w:tc>
          <w:tcPr>
            <w:tcW w:w="1016" w:type="dxa"/>
            <w:tcBorders>
              <w:top w:val="single" w:sz="4" w:space="0" w:color="auto"/>
              <w:left w:val="single" w:sz="4" w:space="0" w:color="auto"/>
              <w:bottom w:val="single" w:sz="4" w:space="0" w:color="auto"/>
              <w:right w:val="single" w:sz="4" w:space="0" w:color="auto"/>
            </w:tcBorders>
          </w:tcPr>
          <w:p w14:paraId="02CBE75E" w14:textId="77777777" w:rsidR="008A3271" w:rsidRPr="001D25F8" w:rsidRDefault="008A3271" w:rsidP="001D25F8">
            <w:pPr>
              <w:pStyle w:val="TabelleFlietext"/>
            </w:pPr>
          </w:p>
        </w:tc>
        <w:tc>
          <w:tcPr>
            <w:tcW w:w="4025" w:type="dxa"/>
            <w:tcBorders>
              <w:top w:val="single" w:sz="4" w:space="0" w:color="auto"/>
              <w:left w:val="single" w:sz="4" w:space="0" w:color="auto"/>
              <w:bottom w:val="single" w:sz="4" w:space="0" w:color="auto"/>
              <w:right w:val="single" w:sz="4" w:space="0" w:color="auto"/>
            </w:tcBorders>
          </w:tcPr>
          <w:p w14:paraId="6377C5B5" w14:textId="77777777" w:rsidR="008A3271" w:rsidRPr="001D25F8" w:rsidRDefault="008A3271" w:rsidP="001D25F8">
            <w:pPr>
              <w:pStyle w:val="TabelleFlietext"/>
            </w:pPr>
          </w:p>
        </w:tc>
        <w:tc>
          <w:tcPr>
            <w:tcW w:w="4026" w:type="dxa"/>
            <w:tcBorders>
              <w:top w:val="single" w:sz="4" w:space="0" w:color="auto"/>
              <w:left w:val="single" w:sz="4" w:space="0" w:color="auto"/>
              <w:bottom w:val="single" w:sz="4" w:space="0" w:color="auto"/>
              <w:right w:val="single" w:sz="4" w:space="0" w:color="auto"/>
            </w:tcBorders>
          </w:tcPr>
          <w:p w14:paraId="04E89251" w14:textId="77777777" w:rsidR="008A3271" w:rsidRPr="001D25F8" w:rsidRDefault="008A3271" w:rsidP="001D25F8">
            <w:pPr>
              <w:pStyle w:val="TabelleFlietext"/>
            </w:pPr>
          </w:p>
        </w:tc>
      </w:tr>
      <w:tr w:rsidR="008A3271" w:rsidRPr="00446DC1" w14:paraId="0DC3155F" w14:textId="77777777" w:rsidTr="008A3271">
        <w:tc>
          <w:tcPr>
            <w:tcW w:w="1016" w:type="dxa"/>
            <w:tcBorders>
              <w:top w:val="single" w:sz="4" w:space="0" w:color="auto"/>
              <w:left w:val="single" w:sz="4" w:space="0" w:color="auto"/>
              <w:bottom w:val="single" w:sz="4" w:space="0" w:color="auto"/>
              <w:right w:val="single" w:sz="4" w:space="0" w:color="auto"/>
            </w:tcBorders>
          </w:tcPr>
          <w:p w14:paraId="1FEAA941" w14:textId="77777777" w:rsidR="008A3271" w:rsidRPr="001D25F8" w:rsidRDefault="008A3271" w:rsidP="001D25F8">
            <w:pPr>
              <w:pStyle w:val="TabelleFlietext"/>
            </w:pPr>
          </w:p>
        </w:tc>
        <w:tc>
          <w:tcPr>
            <w:tcW w:w="4025" w:type="dxa"/>
            <w:tcBorders>
              <w:top w:val="single" w:sz="4" w:space="0" w:color="auto"/>
              <w:left w:val="single" w:sz="4" w:space="0" w:color="auto"/>
              <w:bottom w:val="single" w:sz="4" w:space="0" w:color="auto"/>
              <w:right w:val="single" w:sz="4" w:space="0" w:color="auto"/>
            </w:tcBorders>
          </w:tcPr>
          <w:p w14:paraId="086BF1E4" w14:textId="77777777" w:rsidR="008A3271" w:rsidRPr="001D25F8" w:rsidRDefault="008A3271" w:rsidP="001D25F8">
            <w:pPr>
              <w:pStyle w:val="TabelleFlietext"/>
            </w:pPr>
          </w:p>
        </w:tc>
        <w:tc>
          <w:tcPr>
            <w:tcW w:w="4026" w:type="dxa"/>
            <w:tcBorders>
              <w:top w:val="single" w:sz="4" w:space="0" w:color="auto"/>
              <w:left w:val="single" w:sz="4" w:space="0" w:color="auto"/>
              <w:bottom w:val="single" w:sz="4" w:space="0" w:color="auto"/>
              <w:right w:val="single" w:sz="4" w:space="0" w:color="auto"/>
            </w:tcBorders>
          </w:tcPr>
          <w:p w14:paraId="302B720C" w14:textId="77777777" w:rsidR="008A3271" w:rsidRPr="001D25F8" w:rsidRDefault="008A3271" w:rsidP="001D25F8">
            <w:pPr>
              <w:pStyle w:val="TabelleFlietext"/>
            </w:pPr>
          </w:p>
        </w:tc>
      </w:tr>
    </w:tbl>
    <w:p w14:paraId="10179D47" w14:textId="77777777" w:rsidR="008A3271" w:rsidRPr="004B099A" w:rsidRDefault="008A3271" w:rsidP="00F973A9"/>
    <w:p w14:paraId="7B09B017" w14:textId="700FEAE8" w:rsidR="00C84975" w:rsidRDefault="00C84975" w:rsidP="004B099A"/>
    <w:sectPr w:rsidR="00C84975" w:rsidSect="0087309B">
      <w:footerReference w:type="default" r:id="rId17"/>
      <w:endnotePr>
        <w:numFmt w:val="upperRoman"/>
      </w:endnotePr>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6312C" w14:textId="77777777" w:rsidR="00E7286A" w:rsidRDefault="00E7286A">
      <w:r>
        <w:separator/>
      </w:r>
    </w:p>
  </w:endnote>
  <w:endnote w:type="continuationSeparator" w:id="0">
    <w:p w14:paraId="2F3A74F6" w14:textId="77777777" w:rsidR="00E7286A" w:rsidRDefault="00E72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calibri (textkörper)">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0E7A" w14:textId="77777777" w:rsidR="00D12944" w:rsidRDefault="00D12944">
    <w:pPr>
      <w:pStyle w:val="Fuzeile"/>
      <w:framePr w:wrap="around" w:vAnchor="text" w:hAnchor="margin" w:xAlign="right" w:y="1"/>
    </w:pPr>
    <w:r>
      <w:fldChar w:fldCharType="begin"/>
    </w:r>
    <w:r>
      <w:instrText xml:space="preserve">PAGE  </w:instrText>
    </w:r>
    <w:r>
      <w:fldChar w:fldCharType="end"/>
    </w:r>
  </w:p>
  <w:p w14:paraId="15735D7A" w14:textId="77777777" w:rsidR="00D12944" w:rsidRDefault="00D1294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C77C" w14:textId="5C363CBA" w:rsidR="00D12944" w:rsidRDefault="00D12944" w:rsidP="00FA1E1F">
    <w:pPr>
      <w:pStyle w:val="Fuzeile"/>
      <w:pBdr>
        <w:top w:val="single" w:sz="4" w:space="1" w:color="auto"/>
      </w:pBdr>
      <w:tabs>
        <w:tab w:val="clear" w:pos="4536"/>
      </w:tabs>
      <w:ind w:right="-2"/>
      <w:rPr>
        <w:sz w:val="16"/>
        <w:szCs w:val="16"/>
      </w:rPr>
    </w:pPr>
    <w:r>
      <w:rPr>
        <w:sz w:val="16"/>
        <w:szCs w:val="16"/>
      </w:rPr>
      <w:t xml:space="preserve">Masterstudium </w:t>
    </w:r>
    <w:r w:rsidR="00502CE5">
      <w:rPr>
        <w:sz w:val="16"/>
        <w:szCs w:val="16"/>
      </w:rPr>
      <w:t>[</w:t>
    </w:r>
    <w:r w:rsidR="00936645">
      <w:rPr>
        <w:sz w:val="16"/>
        <w:szCs w:val="16"/>
      </w:rPr>
      <w:t>Bezeichnung</w:t>
    </w:r>
    <w:r w:rsidR="00502CE5">
      <w:rPr>
        <w:sz w:val="16"/>
        <w:szCs w:val="16"/>
      </w:rPr>
      <w:t>]</w:t>
    </w:r>
    <w:r>
      <w:rPr>
        <w:sz w:val="16"/>
        <w:szCs w:val="16"/>
      </w:rPr>
      <w:tab/>
      <w:t>Version vom xx.yy.20zz</w:t>
    </w:r>
  </w:p>
  <w:p w14:paraId="53D2CB45" w14:textId="77777777" w:rsidR="00D12944" w:rsidRDefault="00D12944" w:rsidP="00FA1E1F">
    <w:pPr>
      <w:pStyle w:val="Fuzeile"/>
      <w:pBdr>
        <w:top w:val="single" w:sz="4" w:space="1" w:color="auto"/>
      </w:pBdr>
      <w:tabs>
        <w:tab w:val="clear" w:pos="4536"/>
      </w:tabs>
      <w:ind w:right="-2"/>
      <w:rPr>
        <w:sz w:val="16"/>
        <w:szCs w:val="16"/>
      </w:rPr>
    </w:pPr>
    <w:r>
      <w:rPr>
        <w:sz w:val="16"/>
        <w:szCs w:val="16"/>
      </w:rPr>
      <w:t>NAWI Graz</w:t>
    </w:r>
    <w:r>
      <w:rPr>
        <w:sz w:val="16"/>
        <w:szCs w:val="16"/>
      </w:rPr>
      <w:tab/>
    </w:r>
    <w:r w:rsidRPr="005E620C">
      <w:rPr>
        <w:sz w:val="16"/>
        <w:szCs w:val="16"/>
      </w:rPr>
      <w:fldChar w:fldCharType="begin"/>
    </w:r>
    <w:r w:rsidRPr="005E620C">
      <w:rPr>
        <w:sz w:val="16"/>
        <w:szCs w:val="16"/>
      </w:rPr>
      <w:instrText xml:space="preserve"> PAGE   \* MERGEFORMAT </w:instrText>
    </w:r>
    <w:r w:rsidRPr="005E620C">
      <w:rPr>
        <w:sz w:val="16"/>
        <w:szCs w:val="16"/>
      </w:rPr>
      <w:fldChar w:fldCharType="separate"/>
    </w:r>
    <w:r w:rsidR="00C72FCE">
      <w:rPr>
        <w:noProof/>
        <w:sz w:val="16"/>
        <w:szCs w:val="16"/>
      </w:rPr>
      <w:t>24</w:t>
    </w:r>
    <w:r w:rsidRPr="005E620C">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C28B7" w14:textId="6A548865" w:rsidR="00111A16" w:rsidRDefault="00111A16" w:rsidP="00FA1E1F">
    <w:pPr>
      <w:pStyle w:val="Fuzeile"/>
      <w:pBdr>
        <w:top w:val="single" w:sz="4" w:space="1" w:color="auto"/>
      </w:pBdr>
      <w:tabs>
        <w:tab w:val="clear" w:pos="4536"/>
      </w:tabs>
      <w:ind w:right="-2"/>
      <w:rPr>
        <w:sz w:val="16"/>
        <w:szCs w:val="16"/>
      </w:rPr>
    </w:pPr>
    <w:r>
      <w:rPr>
        <w:sz w:val="16"/>
        <w:szCs w:val="16"/>
      </w:rPr>
      <w:t>Masterstudium [Bezeichnung]</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Version vom xx.yy.20zz</w:t>
    </w:r>
  </w:p>
  <w:p w14:paraId="1702D4B1" w14:textId="77990673" w:rsidR="00111A16" w:rsidRDefault="00111A16" w:rsidP="00FA1E1F">
    <w:pPr>
      <w:pStyle w:val="Fuzeile"/>
      <w:pBdr>
        <w:top w:val="single" w:sz="4" w:space="1" w:color="auto"/>
      </w:pBdr>
      <w:tabs>
        <w:tab w:val="clear" w:pos="4536"/>
      </w:tabs>
      <w:ind w:right="-2"/>
      <w:rPr>
        <w:sz w:val="16"/>
        <w:szCs w:val="16"/>
      </w:rPr>
    </w:pPr>
    <w:r>
      <w:rPr>
        <w:sz w:val="16"/>
        <w:szCs w:val="16"/>
      </w:rPr>
      <w:t>NAWI Graz</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5E620C">
      <w:rPr>
        <w:sz w:val="16"/>
        <w:szCs w:val="16"/>
      </w:rPr>
      <w:fldChar w:fldCharType="begin"/>
    </w:r>
    <w:r w:rsidRPr="005E620C">
      <w:rPr>
        <w:sz w:val="16"/>
        <w:szCs w:val="16"/>
      </w:rPr>
      <w:instrText xml:space="preserve"> PAGE   \* MERGEFORMAT </w:instrText>
    </w:r>
    <w:r w:rsidRPr="005E620C">
      <w:rPr>
        <w:sz w:val="16"/>
        <w:szCs w:val="16"/>
      </w:rPr>
      <w:fldChar w:fldCharType="separate"/>
    </w:r>
    <w:r>
      <w:rPr>
        <w:noProof/>
        <w:sz w:val="16"/>
        <w:szCs w:val="16"/>
      </w:rPr>
      <w:t>24</w:t>
    </w:r>
    <w:r w:rsidRPr="005E620C">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E604" w14:textId="27B7143F" w:rsidR="00111A16" w:rsidRDefault="00111A16" w:rsidP="00FA1E1F">
    <w:pPr>
      <w:pStyle w:val="Fuzeile"/>
      <w:pBdr>
        <w:top w:val="single" w:sz="4" w:space="1" w:color="auto"/>
      </w:pBdr>
      <w:tabs>
        <w:tab w:val="clear" w:pos="4536"/>
      </w:tabs>
      <w:ind w:right="-2"/>
      <w:rPr>
        <w:sz w:val="16"/>
        <w:szCs w:val="16"/>
      </w:rPr>
    </w:pPr>
    <w:r>
      <w:rPr>
        <w:sz w:val="16"/>
        <w:szCs w:val="16"/>
      </w:rPr>
      <w:t>Masterstudium [Bezeichnung]</w:t>
    </w:r>
    <w:r>
      <w:rPr>
        <w:sz w:val="16"/>
        <w:szCs w:val="16"/>
      </w:rPr>
      <w:tab/>
      <w:t>Version vom xx.yy.20zz</w:t>
    </w:r>
  </w:p>
  <w:p w14:paraId="31731261" w14:textId="35908476" w:rsidR="00111A16" w:rsidRDefault="00111A16" w:rsidP="00FA1E1F">
    <w:pPr>
      <w:pStyle w:val="Fuzeile"/>
      <w:pBdr>
        <w:top w:val="single" w:sz="4" w:space="1" w:color="auto"/>
      </w:pBdr>
      <w:tabs>
        <w:tab w:val="clear" w:pos="4536"/>
      </w:tabs>
      <w:ind w:right="-2"/>
      <w:rPr>
        <w:sz w:val="16"/>
        <w:szCs w:val="16"/>
      </w:rPr>
    </w:pPr>
    <w:r>
      <w:rPr>
        <w:sz w:val="16"/>
        <w:szCs w:val="16"/>
      </w:rPr>
      <w:t>NAWI Graz</w:t>
    </w:r>
    <w:r>
      <w:rPr>
        <w:sz w:val="16"/>
        <w:szCs w:val="16"/>
      </w:rPr>
      <w:tab/>
    </w:r>
    <w:r w:rsidRPr="005E620C">
      <w:rPr>
        <w:sz w:val="16"/>
        <w:szCs w:val="16"/>
      </w:rPr>
      <w:fldChar w:fldCharType="begin"/>
    </w:r>
    <w:r w:rsidRPr="005E620C">
      <w:rPr>
        <w:sz w:val="16"/>
        <w:szCs w:val="16"/>
      </w:rPr>
      <w:instrText xml:space="preserve"> PAGE   \* MERGEFORMAT </w:instrText>
    </w:r>
    <w:r w:rsidRPr="005E620C">
      <w:rPr>
        <w:sz w:val="16"/>
        <w:szCs w:val="16"/>
      </w:rPr>
      <w:fldChar w:fldCharType="separate"/>
    </w:r>
    <w:r>
      <w:rPr>
        <w:noProof/>
        <w:sz w:val="16"/>
        <w:szCs w:val="16"/>
      </w:rPr>
      <w:t>24</w:t>
    </w:r>
    <w:r w:rsidRPr="005E620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9C3D" w14:textId="77777777" w:rsidR="00E7286A" w:rsidRDefault="00E7286A">
      <w:r>
        <w:separator/>
      </w:r>
    </w:p>
  </w:footnote>
  <w:footnote w:type="continuationSeparator" w:id="0">
    <w:p w14:paraId="0930FA37" w14:textId="77777777" w:rsidR="00E7286A" w:rsidRDefault="00E72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1063" w14:textId="743C78D2" w:rsidR="00D12944" w:rsidRDefault="000B19ED" w:rsidP="000B19ED">
    <w:pPr>
      <w:tabs>
        <w:tab w:val="left" w:pos="3954"/>
      </w:tabs>
      <w:spacing w:line="480" w:lineRule="auto"/>
      <w:jc w:val="center"/>
    </w:pPr>
    <w:r>
      <w:rPr>
        <w:noProof/>
      </w:rPr>
      <w:drawing>
        <wp:inline distT="0" distB="0" distL="0" distR="0" wp14:anchorId="2F084414" wp14:editId="6B286FF5">
          <wp:extent cx="4482000" cy="576000"/>
          <wp:effectExtent l="0" t="0" r="0" b="0"/>
          <wp:docPr id="10" name="Grafik 10" descr="C:\Users\kaupge\Desktop\Briefkopf NAWI Graz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kaupge\Desktop\Briefkopf NAWI Graz 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2000" cy="57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BEC4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5697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348F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109F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CEE9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62D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5239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0455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A75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209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300F8"/>
    <w:multiLevelType w:val="hybridMultilevel"/>
    <w:tmpl w:val="AA10B53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2843549"/>
    <w:multiLevelType w:val="hybridMultilevel"/>
    <w:tmpl w:val="19C031B2"/>
    <w:lvl w:ilvl="0" w:tplc="E932D136">
      <w:start w:val="1"/>
      <w:numFmt w:val="bullet"/>
      <w:pStyle w:val="FlietextmitEinzug"/>
      <w:lvlText w:val=""/>
      <w:lvlJc w:val="left"/>
      <w:pPr>
        <w:ind w:left="1523" w:hanging="360"/>
      </w:pPr>
      <w:rPr>
        <w:rFonts w:ascii="Symbol" w:hAnsi="Symbol" w:hint="default"/>
      </w:rPr>
    </w:lvl>
    <w:lvl w:ilvl="1" w:tplc="04070003">
      <w:start w:val="1"/>
      <w:numFmt w:val="bullet"/>
      <w:lvlText w:val="o"/>
      <w:lvlJc w:val="left"/>
      <w:pPr>
        <w:ind w:left="1894" w:hanging="360"/>
      </w:pPr>
      <w:rPr>
        <w:rFonts w:ascii="Courier New" w:hAnsi="Courier New" w:hint="default"/>
      </w:rPr>
    </w:lvl>
    <w:lvl w:ilvl="2" w:tplc="04070005" w:tentative="1">
      <w:start w:val="1"/>
      <w:numFmt w:val="bullet"/>
      <w:lvlText w:val=""/>
      <w:lvlJc w:val="left"/>
      <w:pPr>
        <w:ind w:left="2614" w:hanging="360"/>
      </w:pPr>
      <w:rPr>
        <w:rFonts w:ascii="Wingdings" w:hAnsi="Wingdings" w:hint="default"/>
      </w:rPr>
    </w:lvl>
    <w:lvl w:ilvl="3" w:tplc="04070001" w:tentative="1">
      <w:start w:val="1"/>
      <w:numFmt w:val="bullet"/>
      <w:lvlText w:val=""/>
      <w:lvlJc w:val="left"/>
      <w:pPr>
        <w:ind w:left="3334" w:hanging="360"/>
      </w:pPr>
      <w:rPr>
        <w:rFonts w:ascii="Symbol" w:hAnsi="Symbol" w:hint="default"/>
      </w:rPr>
    </w:lvl>
    <w:lvl w:ilvl="4" w:tplc="04070003" w:tentative="1">
      <w:start w:val="1"/>
      <w:numFmt w:val="bullet"/>
      <w:lvlText w:val="o"/>
      <w:lvlJc w:val="left"/>
      <w:pPr>
        <w:ind w:left="4054" w:hanging="360"/>
      </w:pPr>
      <w:rPr>
        <w:rFonts w:ascii="Courier New" w:hAnsi="Courier New" w:hint="default"/>
      </w:rPr>
    </w:lvl>
    <w:lvl w:ilvl="5" w:tplc="04070005" w:tentative="1">
      <w:start w:val="1"/>
      <w:numFmt w:val="bullet"/>
      <w:lvlText w:val=""/>
      <w:lvlJc w:val="left"/>
      <w:pPr>
        <w:ind w:left="4774" w:hanging="360"/>
      </w:pPr>
      <w:rPr>
        <w:rFonts w:ascii="Wingdings" w:hAnsi="Wingdings" w:hint="default"/>
      </w:rPr>
    </w:lvl>
    <w:lvl w:ilvl="6" w:tplc="04070001" w:tentative="1">
      <w:start w:val="1"/>
      <w:numFmt w:val="bullet"/>
      <w:lvlText w:val=""/>
      <w:lvlJc w:val="left"/>
      <w:pPr>
        <w:ind w:left="5494" w:hanging="360"/>
      </w:pPr>
      <w:rPr>
        <w:rFonts w:ascii="Symbol" w:hAnsi="Symbol" w:hint="default"/>
      </w:rPr>
    </w:lvl>
    <w:lvl w:ilvl="7" w:tplc="04070003" w:tentative="1">
      <w:start w:val="1"/>
      <w:numFmt w:val="bullet"/>
      <w:lvlText w:val="o"/>
      <w:lvlJc w:val="left"/>
      <w:pPr>
        <w:ind w:left="6214" w:hanging="360"/>
      </w:pPr>
      <w:rPr>
        <w:rFonts w:ascii="Courier New" w:hAnsi="Courier New" w:hint="default"/>
      </w:rPr>
    </w:lvl>
    <w:lvl w:ilvl="8" w:tplc="04070005" w:tentative="1">
      <w:start w:val="1"/>
      <w:numFmt w:val="bullet"/>
      <w:lvlText w:val=""/>
      <w:lvlJc w:val="left"/>
      <w:pPr>
        <w:ind w:left="6934" w:hanging="360"/>
      </w:pPr>
      <w:rPr>
        <w:rFonts w:ascii="Wingdings" w:hAnsi="Wingdings" w:hint="default"/>
      </w:rPr>
    </w:lvl>
  </w:abstractNum>
  <w:abstractNum w:abstractNumId="12" w15:restartNumberingAfterBreak="0">
    <w:nsid w:val="085B3055"/>
    <w:multiLevelType w:val="hybridMultilevel"/>
    <w:tmpl w:val="CFE2CCE6"/>
    <w:lvl w:ilvl="0" w:tplc="0C070019">
      <w:start w:val="1"/>
      <w:numFmt w:val="lowerLetter"/>
      <w:lvlText w:val="%1."/>
      <w:lvlJc w:val="left"/>
      <w:pPr>
        <w:ind w:left="1397" w:hanging="360"/>
      </w:pPr>
    </w:lvl>
    <w:lvl w:ilvl="1" w:tplc="0C070019" w:tentative="1">
      <w:start w:val="1"/>
      <w:numFmt w:val="lowerLetter"/>
      <w:lvlText w:val="%2."/>
      <w:lvlJc w:val="left"/>
      <w:pPr>
        <w:ind w:left="2117" w:hanging="360"/>
      </w:pPr>
    </w:lvl>
    <w:lvl w:ilvl="2" w:tplc="0C07001B" w:tentative="1">
      <w:start w:val="1"/>
      <w:numFmt w:val="lowerRoman"/>
      <w:lvlText w:val="%3."/>
      <w:lvlJc w:val="right"/>
      <w:pPr>
        <w:ind w:left="2837" w:hanging="180"/>
      </w:pPr>
    </w:lvl>
    <w:lvl w:ilvl="3" w:tplc="0C07000F" w:tentative="1">
      <w:start w:val="1"/>
      <w:numFmt w:val="decimal"/>
      <w:lvlText w:val="%4."/>
      <w:lvlJc w:val="left"/>
      <w:pPr>
        <w:ind w:left="3557" w:hanging="360"/>
      </w:pPr>
    </w:lvl>
    <w:lvl w:ilvl="4" w:tplc="0C070019" w:tentative="1">
      <w:start w:val="1"/>
      <w:numFmt w:val="lowerLetter"/>
      <w:lvlText w:val="%5."/>
      <w:lvlJc w:val="left"/>
      <w:pPr>
        <w:ind w:left="4277" w:hanging="360"/>
      </w:pPr>
    </w:lvl>
    <w:lvl w:ilvl="5" w:tplc="0C07001B" w:tentative="1">
      <w:start w:val="1"/>
      <w:numFmt w:val="lowerRoman"/>
      <w:lvlText w:val="%6."/>
      <w:lvlJc w:val="right"/>
      <w:pPr>
        <w:ind w:left="4997" w:hanging="180"/>
      </w:pPr>
    </w:lvl>
    <w:lvl w:ilvl="6" w:tplc="0C07000F" w:tentative="1">
      <w:start w:val="1"/>
      <w:numFmt w:val="decimal"/>
      <w:lvlText w:val="%7."/>
      <w:lvlJc w:val="left"/>
      <w:pPr>
        <w:ind w:left="5717" w:hanging="360"/>
      </w:pPr>
    </w:lvl>
    <w:lvl w:ilvl="7" w:tplc="0C070019" w:tentative="1">
      <w:start w:val="1"/>
      <w:numFmt w:val="lowerLetter"/>
      <w:lvlText w:val="%8."/>
      <w:lvlJc w:val="left"/>
      <w:pPr>
        <w:ind w:left="6437" w:hanging="360"/>
      </w:pPr>
    </w:lvl>
    <w:lvl w:ilvl="8" w:tplc="0C07001B" w:tentative="1">
      <w:start w:val="1"/>
      <w:numFmt w:val="lowerRoman"/>
      <w:lvlText w:val="%9."/>
      <w:lvlJc w:val="right"/>
      <w:pPr>
        <w:ind w:left="7157" w:hanging="180"/>
      </w:pPr>
    </w:lvl>
  </w:abstractNum>
  <w:abstractNum w:abstractNumId="13" w15:restartNumberingAfterBreak="0">
    <w:nsid w:val="09413ABE"/>
    <w:multiLevelType w:val="hybridMultilevel"/>
    <w:tmpl w:val="7F8465F4"/>
    <w:lvl w:ilvl="0" w:tplc="0C070001">
      <w:start w:val="1"/>
      <w:numFmt w:val="bullet"/>
      <w:lvlText w:val=""/>
      <w:lvlJc w:val="left"/>
      <w:pPr>
        <w:ind w:left="1181" w:hanging="360"/>
      </w:pPr>
      <w:rPr>
        <w:rFonts w:ascii="Symbol" w:hAnsi="Symbol" w:hint="default"/>
      </w:rPr>
    </w:lvl>
    <w:lvl w:ilvl="1" w:tplc="0C070003" w:tentative="1">
      <w:start w:val="1"/>
      <w:numFmt w:val="bullet"/>
      <w:lvlText w:val="o"/>
      <w:lvlJc w:val="left"/>
      <w:pPr>
        <w:ind w:left="1901" w:hanging="360"/>
      </w:pPr>
      <w:rPr>
        <w:rFonts w:ascii="Courier New" w:hAnsi="Courier New" w:cs="Courier New" w:hint="default"/>
      </w:rPr>
    </w:lvl>
    <w:lvl w:ilvl="2" w:tplc="0C070005" w:tentative="1">
      <w:start w:val="1"/>
      <w:numFmt w:val="bullet"/>
      <w:lvlText w:val=""/>
      <w:lvlJc w:val="left"/>
      <w:pPr>
        <w:ind w:left="2621" w:hanging="360"/>
      </w:pPr>
      <w:rPr>
        <w:rFonts w:ascii="Wingdings" w:hAnsi="Wingdings" w:hint="default"/>
      </w:rPr>
    </w:lvl>
    <w:lvl w:ilvl="3" w:tplc="0C070001" w:tentative="1">
      <w:start w:val="1"/>
      <w:numFmt w:val="bullet"/>
      <w:lvlText w:val=""/>
      <w:lvlJc w:val="left"/>
      <w:pPr>
        <w:ind w:left="3341" w:hanging="360"/>
      </w:pPr>
      <w:rPr>
        <w:rFonts w:ascii="Symbol" w:hAnsi="Symbol" w:hint="default"/>
      </w:rPr>
    </w:lvl>
    <w:lvl w:ilvl="4" w:tplc="0C070003" w:tentative="1">
      <w:start w:val="1"/>
      <w:numFmt w:val="bullet"/>
      <w:lvlText w:val="o"/>
      <w:lvlJc w:val="left"/>
      <w:pPr>
        <w:ind w:left="4061" w:hanging="360"/>
      </w:pPr>
      <w:rPr>
        <w:rFonts w:ascii="Courier New" w:hAnsi="Courier New" w:cs="Courier New" w:hint="default"/>
      </w:rPr>
    </w:lvl>
    <w:lvl w:ilvl="5" w:tplc="0C070005" w:tentative="1">
      <w:start w:val="1"/>
      <w:numFmt w:val="bullet"/>
      <w:lvlText w:val=""/>
      <w:lvlJc w:val="left"/>
      <w:pPr>
        <w:ind w:left="4781" w:hanging="360"/>
      </w:pPr>
      <w:rPr>
        <w:rFonts w:ascii="Wingdings" w:hAnsi="Wingdings" w:hint="default"/>
      </w:rPr>
    </w:lvl>
    <w:lvl w:ilvl="6" w:tplc="0C070001" w:tentative="1">
      <w:start w:val="1"/>
      <w:numFmt w:val="bullet"/>
      <w:lvlText w:val=""/>
      <w:lvlJc w:val="left"/>
      <w:pPr>
        <w:ind w:left="5501" w:hanging="360"/>
      </w:pPr>
      <w:rPr>
        <w:rFonts w:ascii="Symbol" w:hAnsi="Symbol" w:hint="default"/>
      </w:rPr>
    </w:lvl>
    <w:lvl w:ilvl="7" w:tplc="0C070003" w:tentative="1">
      <w:start w:val="1"/>
      <w:numFmt w:val="bullet"/>
      <w:lvlText w:val="o"/>
      <w:lvlJc w:val="left"/>
      <w:pPr>
        <w:ind w:left="6221" w:hanging="360"/>
      </w:pPr>
      <w:rPr>
        <w:rFonts w:ascii="Courier New" w:hAnsi="Courier New" w:cs="Courier New" w:hint="default"/>
      </w:rPr>
    </w:lvl>
    <w:lvl w:ilvl="8" w:tplc="0C070005" w:tentative="1">
      <w:start w:val="1"/>
      <w:numFmt w:val="bullet"/>
      <w:lvlText w:val=""/>
      <w:lvlJc w:val="left"/>
      <w:pPr>
        <w:ind w:left="6941" w:hanging="360"/>
      </w:pPr>
      <w:rPr>
        <w:rFonts w:ascii="Wingdings" w:hAnsi="Wingdings" w:hint="default"/>
      </w:rPr>
    </w:lvl>
  </w:abstractNum>
  <w:abstractNum w:abstractNumId="14" w15:restartNumberingAfterBreak="0">
    <w:nsid w:val="09B4667C"/>
    <w:multiLevelType w:val="hybridMultilevel"/>
    <w:tmpl w:val="D9D66280"/>
    <w:lvl w:ilvl="0" w:tplc="0C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4D5F66"/>
    <w:multiLevelType w:val="hybridMultilevel"/>
    <w:tmpl w:val="172EA692"/>
    <w:lvl w:ilvl="0" w:tplc="0C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0EFE5B6C"/>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F77741C"/>
    <w:multiLevelType w:val="hybridMultilevel"/>
    <w:tmpl w:val="376219B6"/>
    <w:lvl w:ilvl="0" w:tplc="427C1000">
      <w:start w:val="1"/>
      <w:numFmt w:val="decimal"/>
      <w:lvlText w:val="%1)"/>
      <w:lvlJc w:val="left"/>
      <w:pPr>
        <w:ind w:left="821" w:hanging="360"/>
      </w:pPr>
      <w:rPr>
        <w:rFonts w:hint="default"/>
      </w:rPr>
    </w:lvl>
    <w:lvl w:ilvl="1" w:tplc="0C070019" w:tentative="1">
      <w:start w:val="1"/>
      <w:numFmt w:val="lowerLetter"/>
      <w:lvlText w:val="%2."/>
      <w:lvlJc w:val="left"/>
      <w:pPr>
        <w:ind w:left="1541" w:hanging="360"/>
      </w:pPr>
    </w:lvl>
    <w:lvl w:ilvl="2" w:tplc="0C07001B" w:tentative="1">
      <w:start w:val="1"/>
      <w:numFmt w:val="lowerRoman"/>
      <w:lvlText w:val="%3."/>
      <w:lvlJc w:val="right"/>
      <w:pPr>
        <w:ind w:left="2261" w:hanging="180"/>
      </w:pPr>
    </w:lvl>
    <w:lvl w:ilvl="3" w:tplc="0C07000F" w:tentative="1">
      <w:start w:val="1"/>
      <w:numFmt w:val="decimal"/>
      <w:lvlText w:val="%4."/>
      <w:lvlJc w:val="left"/>
      <w:pPr>
        <w:ind w:left="2981" w:hanging="360"/>
      </w:pPr>
    </w:lvl>
    <w:lvl w:ilvl="4" w:tplc="0C070019" w:tentative="1">
      <w:start w:val="1"/>
      <w:numFmt w:val="lowerLetter"/>
      <w:lvlText w:val="%5."/>
      <w:lvlJc w:val="left"/>
      <w:pPr>
        <w:ind w:left="3701" w:hanging="360"/>
      </w:pPr>
    </w:lvl>
    <w:lvl w:ilvl="5" w:tplc="0C07001B" w:tentative="1">
      <w:start w:val="1"/>
      <w:numFmt w:val="lowerRoman"/>
      <w:lvlText w:val="%6."/>
      <w:lvlJc w:val="right"/>
      <w:pPr>
        <w:ind w:left="4421" w:hanging="180"/>
      </w:pPr>
    </w:lvl>
    <w:lvl w:ilvl="6" w:tplc="0C07000F" w:tentative="1">
      <w:start w:val="1"/>
      <w:numFmt w:val="decimal"/>
      <w:lvlText w:val="%7."/>
      <w:lvlJc w:val="left"/>
      <w:pPr>
        <w:ind w:left="5141" w:hanging="360"/>
      </w:pPr>
    </w:lvl>
    <w:lvl w:ilvl="7" w:tplc="0C070019" w:tentative="1">
      <w:start w:val="1"/>
      <w:numFmt w:val="lowerLetter"/>
      <w:lvlText w:val="%8."/>
      <w:lvlJc w:val="left"/>
      <w:pPr>
        <w:ind w:left="5861" w:hanging="360"/>
      </w:pPr>
    </w:lvl>
    <w:lvl w:ilvl="8" w:tplc="0C07001B" w:tentative="1">
      <w:start w:val="1"/>
      <w:numFmt w:val="lowerRoman"/>
      <w:lvlText w:val="%9."/>
      <w:lvlJc w:val="right"/>
      <w:pPr>
        <w:ind w:left="6581" w:hanging="180"/>
      </w:pPr>
    </w:lvl>
  </w:abstractNum>
  <w:abstractNum w:abstractNumId="18" w15:restartNumberingAfterBreak="0">
    <w:nsid w:val="159D6DF7"/>
    <w:multiLevelType w:val="hybridMultilevel"/>
    <w:tmpl w:val="B510CDA4"/>
    <w:lvl w:ilvl="0" w:tplc="0C07000F">
      <w:start w:val="1"/>
      <w:numFmt w:val="decimal"/>
      <w:lvlText w:val="%1."/>
      <w:lvlJc w:val="left"/>
      <w:pPr>
        <w:tabs>
          <w:tab w:val="num" w:pos="720"/>
        </w:tabs>
        <w:ind w:left="720" w:hanging="360"/>
      </w:pPr>
      <w:rPr>
        <w:rFonts w:hint="default"/>
      </w:rPr>
    </w:lvl>
    <w:lvl w:ilvl="1" w:tplc="0C070017">
      <w:start w:val="1"/>
      <w:numFmt w:val="lowerLetter"/>
      <w:lvlText w:val="%2)"/>
      <w:lvlJc w:val="left"/>
      <w:pPr>
        <w:tabs>
          <w:tab w:val="num" w:pos="1440"/>
        </w:tabs>
        <w:ind w:left="1440" w:hanging="360"/>
      </w:pPr>
      <w:rPr>
        <w:rFonts w:hint="default"/>
      </w:r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19" w15:restartNumberingAfterBreak="0">
    <w:nsid w:val="17415786"/>
    <w:multiLevelType w:val="hybridMultilevel"/>
    <w:tmpl w:val="D3389E62"/>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18837F01"/>
    <w:multiLevelType w:val="multilevel"/>
    <w:tmpl w:val="6FFEF2C8"/>
    <w:lvl w:ilvl="0">
      <w:start w:val="1"/>
      <w:numFmt w:val="bullet"/>
      <w:lvlText w:val=""/>
      <w:lvlJc w:val="left"/>
      <w:pPr>
        <w:ind w:left="75" w:hanging="360"/>
      </w:pPr>
      <w:rPr>
        <w:rFonts w:ascii="Symbol" w:hAnsi="Symbol" w:hint="default"/>
      </w:rPr>
    </w:lvl>
    <w:lvl w:ilvl="1">
      <w:start w:val="1"/>
      <w:numFmt w:val="bullet"/>
      <w:lvlText w:val="o"/>
      <w:lvlJc w:val="left"/>
      <w:pPr>
        <w:tabs>
          <w:tab w:val="num" w:pos="-645"/>
        </w:tabs>
        <w:ind w:left="795" w:hanging="360"/>
      </w:pPr>
      <w:rPr>
        <w:rFonts w:ascii="Courier New" w:hAnsi="Courier New" w:cs="Courier New" w:hint="default"/>
      </w:rPr>
    </w:lvl>
    <w:lvl w:ilvl="2">
      <w:start w:val="1"/>
      <w:numFmt w:val="bullet"/>
      <w:lvlText w:val=""/>
      <w:lvlJc w:val="left"/>
      <w:pPr>
        <w:tabs>
          <w:tab w:val="num" w:pos="-645"/>
        </w:tabs>
        <w:ind w:left="1515" w:hanging="360"/>
      </w:pPr>
      <w:rPr>
        <w:rFonts w:ascii="Wingdings" w:hAnsi="Wingdings" w:cs="Wingdings" w:hint="default"/>
      </w:rPr>
    </w:lvl>
    <w:lvl w:ilvl="3">
      <w:start w:val="1"/>
      <w:numFmt w:val="bullet"/>
      <w:lvlText w:val=""/>
      <w:lvlJc w:val="left"/>
      <w:pPr>
        <w:tabs>
          <w:tab w:val="num" w:pos="-645"/>
        </w:tabs>
        <w:ind w:left="2235" w:hanging="360"/>
      </w:pPr>
      <w:rPr>
        <w:rFonts w:ascii="Symbol" w:hAnsi="Symbol" w:cs="Symbol" w:hint="default"/>
      </w:rPr>
    </w:lvl>
    <w:lvl w:ilvl="4">
      <w:start w:val="1"/>
      <w:numFmt w:val="bullet"/>
      <w:lvlText w:val="o"/>
      <w:lvlJc w:val="left"/>
      <w:pPr>
        <w:tabs>
          <w:tab w:val="num" w:pos="-645"/>
        </w:tabs>
        <w:ind w:left="2955" w:hanging="360"/>
      </w:pPr>
      <w:rPr>
        <w:rFonts w:ascii="Courier New" w:hAnsi="Courier New" w:cs="Courier New" w:hint="default"/>
      </w:rPr>
    </w:lvl>
    <w:lvl w:ilvl="5">
      <w:start w:val="1"/>
      <w:numFmt w:val="bullet"/>
      <w:lvlText w:val=""/>
      <w:lvlJc w:val="left"/>
      <w:pPr>
        <w:tabs>
          <w:tab w:val="num" w:pos="-645"/>
        </w:tabs>
        <w:ind w:left="3675" w:hanging="360"/>
      </w:pPr>
      <w:rPr>
        <w:rFonts w:ascii="Wingdings" w:hAnsi="Wingdings" w:cs="Wingdings" w:hint="default"/>
      </w:rPr>
    </w:lvl>
    <w:lvl w:ilvl="6">
      <w:start w:val="1"/>
      <w:numFmt w:val="bullet"/>
      <w:lvlText w:val=""/>
      <w:lvlJc w:val="left"/>
      <w:pPr>
        <w:tabs>
          <w:tab w:val="num" w:pos="-645"/>
        </w:tabs>
        <w:ind w:left="4395" w:hanging="360"/>
      </w:pPr>
      <w:rPr>
        <w:rFonts w:ascii="Symbol" w:hAnsi="Symbol" w:cs="Symbol" w:hint="default"/>
      </w:rPr>
    </w:lvl>
    <w:lvl w:ilvl="7">
      <w:start w:val="1"/>
      <w:numFmt w:val="bullet"/>
      <w:lvlText w:val="o"/>
      <w:lvlJc w:val="left"/>
      <w:pPr>
        <w:tabs>
          <w:tab w:val="num" w:pos="-645"/>
        </w:tabs>
        <w:ind w:left="5115" w:hanging="360"/>
      </w:pPr>
      <w:rPr>
        <w:rFonts w:ascii="Courier New" w:hAnsi="Courier New" w:cs="Courier New" w:hint="default"/>
      </w:rPr>
    </w:lvl>
    <w:lvl w:ilvl="8">
      <w:start w:val="1"/>
      <w:numFmt w:val="bullet"/>
      <w:lvlText w:val=""/>
      <w:lvlJc w:val="left"/>
      <w:pPr>
        <w:tabs>
          <w:tab w:val="num" w:pos="-645"/>
        </w:tabs>
        <w:ind w:left="5835" w:hanging="360"/>
      </w:pPr>
      <w:rPr>
        <w:rFonts w:ascii="Wingdings" w:hAnsi="Wingdings" w:cs="Wingdings" w:hint="default"/>
      </w:rPr>
    </w:lvl>
  </w:abstractNum>
  <w:abstractNum w:abstractNumId="21" w15:restartNumberingAfterBreak="0">
    <w:nsid w:val="191E5043"/>
    <w:multiLevelType w:val="hybridMultilevel"/>
    <w:tmpl w:val="DF3A769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A375AD0"/>
    <w:multiLevelType w:val="hybridMultilevel"/>
    <w:tmpl w:val="407AF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02D0AA1"/>
    <w:multiLevelType w:val="hybridMultilevel"/>
    <w:tmpl w:val="C6821B40"/>
    <w:lvl w:ilvl="0" w:tplc="0C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9655F1"/>
    <w:multiLevelType w:val="hybridMultilevel"/>
    <w:tmpl w:val="6770C60A"/>
    <w:lvl w:ilvl="0" w:tplc="0C070019">
      <w:start w:val="1"/>
      <w:numFmt w:val="lowerLetter"/>
      <w:lvlText w:val="%1."/>
      <w:lvlJc w:val="left"/>
      <w:pPr>
        <w:ind w:left="1174" w:hanging="360"/>
      </w:pPr>
    </w:lvl>
    <w:lvl w:ilvl="1" w:tplc="04070019" w:tentative="1">
      <w:start w:val="1"/>
      <w:numFmt w:val="lowerLetter"/>
      <w:lvlText w:val="%2."/>
      <w:lvlJc w:val="left"/>
      <w:pPr>
        <w:ind w:left="1894" w:hanging="360"/>
      </w:pPr>
    </w:lvl>
    <w:lvl w:ilvl="2" w:tplc="0407001B" w:tentative="1">
      <w:start w:val="1"/>
      <w:numFmt w:val="lowerRoman"/>
      <w:lvlText w:val="%3."/>
      <w:lvlJc w:val="right"/>
      <w:pPr>
        <w:ind w:left="2614" w:hanging="180"/>
      </w:pPr>
    </w:lvl>
    <w:lvl w:ilvl="3" w:tplc="0407000F" w:tentative="1">
      <w:start w:val="1"/>
      <w:numFmt w:val="decimal"/>
      <w:lvlText w:val="%4."/>
      <w:lvlJc w:val="left"/>
      <w:pPr>
        <w:ind w:left="3334" w:hanging="360"/>
      </w:pPr>
    </w:lvl>
    <w:lvl w:ilvl="4" w:tplc="04070019" w:tentative="1">
      <w:start w:val="1"/>
      <w:numFmt w:val="lowerLetter"/>
      <w:lvlText w:val="%5."/>
      <w:lvlJc w:val="left"/>
      <w:pPr>
        <w:ind w:left="4054" w:hanging="360"/>
      </w:pPr>
    </w:lvl>
    <w:lvl w:ilvl="5" w:tplc="0407001B" w:tentative="1">
      <w:start w:val="1"/>
      <w:numFmt w:val="lowerRoman"/>
      <w:lvlText w:val="%6."/>
      <w:lvlJc w:val="right"/>
      <w:pPr>
        <w:ind w:left="4774" w:hanging="180"/>
      </w:pPr>
    </w:lvl>
    <w:lvl w:ilvl="6" w:tplc="0407000F" w:tentative="1">
      <w:start w:val="1"/>
      <w:numFmt w:val="decimal"/>
      <w:lvlText w:val="%7."/>
      <w:lvlJc w:val="left"/>
      <w:pPr>
        <w:ind w:left="5494" w:hanging="360"/>
      </w:pPr>
    </w:lvl>
    <w:lvl w:ilvl="7" w:tplc="04070019" w:tentative="1">
      <w:start w:val="1"/>
      <w:numFmt w:val="lowerLetter"/>
      <w:lvlText w:val="%8."/>
      <w:lvlJc w:val="left"/>
      <w:pPr>
        <w:ind w:left="6214" w:hanging="360"/>
      </w:pPr>
    </w:lvl>
    <w:lvl w:ilvl="8" w:tplc="0407001B" w:tentative="1">
      <w:start w:val="1"/>
      <w:numFmt w:val="lowerRoman"/>
      <w:lvlText w:val="%9."/>
      <w:lvlJc w:val="right"/>
      <w:pPr>
        <w:ind w:left="6934" w:hanging="180"/>
      </w:pPr>
    </w:lvl>
  </w:abstractNum>
  <w:abstractNum w:abstractNumId="25" w15:restartNumberingAfterBreak="0">
    <w:nsid w:val="21334CE7"/>
    <w:multiLevelType w:val="hybridMultilevel"/>
    <w:tmpl w:val="0AF25F7A"/>
    <w:lvl w:ilvl="0" w:tplc="2918C70E">
      <w:start w:val="1"/>
      <w:numFmt w:val="decimal"/>
      <w:pStyle w:val="berschrifteinesParagraphen"/>
      <w:lvlText w:val="§ %1"/>
      <w:lvlJc w:val="left"/>
      <w:pPr>
        <w:ind w:left="454" w:hanging="45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23DB3D2E"/>
    <w:multiLevelType w:val="hybridMultilevel"/>
    <w:tmpl w:val="7A9641CA"/>
    <w:lvl w:ilvl="0" w:tplc="0C070001">
      <w:start w:val="1"/>
      <w:numFmt w:val="bullet"/>
      <w:lvlText w:val=""/>
      <w:lvlJc w:val="left"/>
      <w:pPr>
        <w:ind w:left="1004" w:hanging="360"/>
      </w:pPr>
      <w:rPr>
        <w:rFonts w:ascii="Symbol" w:hAnsi="Symbol" w:hint="default"/>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7" w15:restartNumberingAfterBreak="0">
    <w:nsid w:val="290A0DFE"/>
    <w:multiLevelType w:val="hybridMultilevel"/>
    <w:tmpl w:val="E3386D10"/>
    <w:lvl w:ilvl="0" w:tplc="0C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2A6F2DCD"/>
    <w:multiLevelType w:val="multilevel"/>
    <w:tmpl w:val="545A9C76"/>
    <w:lvl w:ilvl="0">
      <w:start w:val="1"/>
      <w:numFmt w:val="bullet"/>
      <w:pStyle w:val="AufzhlungModulbeschreibung"/>
      <w:lvlText w:val=""/>
      <w:lvlJc w:val="left"/>
      <w:pPr>
        <w:tabs>
          <w:tab w:val="num" w:pos="-645"/>
        </w:tabs>
        <w:ind w:left="75" w:hanging="360"/>
      </w:pPr>
      <w:rPr>
        <w:rFonts w:ascii="Symbol" w:hAnsi="Symbol" w:cs="Symbol" w:hint="default"/>
      </w:rPr>
    </w:lvl>
    <w:lvl w:ilvl="1">
      <w:start w:val="1"/>
      <w:numFmt w:val="bullet"/>
      <w:lvlText w:val="o"/>
      <w:lvlJc w:val="left"/>
      <w:pPr>
        <w:tabs>
          <w:tab w:val="num" w:pos="-645"/>
        </w:tabs>
        <w:ind w:left="795" w:hanging="360"/>
      </w:pPr>
      <w:rPr>
        <w:rFonts w:ascii="Courier New" w:hAnsi="Courier New" w:cs="Courier New" w:hint="default"/>
      </w:rPr>
    </w:lvl>
    <w:lvl w:ilvl="2">
      <w:start w:val="1"/>
      <w:numFmt w:val="bullet"/>
      <w:lvlText w:val=""/>
      <w:lvlJc w:val="left"/>
      <w:pPr>
        <w:tabs>
          <w:tab w:val="num" w:pos="-645"/>
        </w:tabs>
        <w:ind w:left="1515" w:hanging="360"/>
      </w:pPr>
      <w:rPr>
        <w:rFonts w:ascii="Wingdings" w:hAnsi="Wingdings" w:cs="Wingdings" w:hint="default"/>
      </w:rPr>
    </w:lvl>
    <w:lvl w:ilvl="3">
      <w:start w:val="1"/>
      <w:numFmt w:val="bullet"/>
      <w:lvlText w:val=""/>
      <w:lvlJc w:val="left"/>
      <w:pPr>
        <w:tabs>
          <w:tab w:val="num" w:pos="-645"/>
        </w:tabs>
        <w:ind w:left="2235" w:hanging="360"/>
      </w:pPr>
      <w:rPr>
        <w:rFonts w:ascii="Symbol" w:hAnsi="Symbol" w:cs="Symbol" w:hint="default"/>
      </w:rPr>
    </w:lvl>
    <w:lvl w:ilvl="4">
      <w:start w:val="1"/>
      <w:numFmt w:val="bullet"/>
      <w:lvlText w:val="o"/>
      <w:lvlJc w:val="left"/>
      <w:pPr>
        <w:tabs>
          <w:tab w:val="num" w:pos="-645"/>
        </w:tabs>
        <w:ind w:left="2955" w:hanging="360"/>
      </w:pPr>
      <w:rPr>
        <w:rFonts w:ascii="Courier New" w:hAnsi="Courier New" w:cs="Courier New" w:hint="default"/>
      </w:rPr>
    </w:lvl>
    <w:lvl w:ilvl="5">
      <w:start w:val="1"/>
      <w:numFmt w:val="bullet"/>
      <w:lvlText w:val=""/>
      <w:lvlJc w:val="left"/>
      <w:pPr>
        <w:tabs>
          <w:tab w:val="num" w:pos="-645"/>
        </w:tabs>
        <w:ind w:left="3675" w:hanging="360"/>
      </w:pPr>
      <w:rPr>
        <w:rFonts w:ascii="Wingdings" w:hAnsi="Wingdings" w:cs="Wingdings" w:hint="default"/>
      </w:rPr>
    </w:lvl>
    <w:lvl w:ilvl="6">
      <w:start w:val="1"/>
      <w:numFmt w:val="bullet"/>
      <w:lvlText w:val=""/>
      <w:lvlJc w:val="left"/>
      <w:pPr>
        <w:tabs>
          <w:tab w:val="num" w:pos="-645"/>
        </w:tabs>
        <w:ind w:left="4395" w:hanging="360"/>
      </w:pPr>
      <w:rPr>
        <w:rFonts w:ascii="Symbol" w:hAnsi="Symbol" w:cs="Symbol" w:hint="default"/>
      </w:rPr>
    </w:lvl>
    <w:lvl w:ilvl="7">
      <w:start w:val="1"/>
      <w:numFmt w:val="bullet"/>
      <w:lvlText w:val="o"/>
      <w:lvlJc w:val="left"/>
      <w:pPr>
        <w:tabs>
          <w:tab w:val="num" w:pos="-645"/>
        </w:tabs>
        <w:ind w:left="5115" w:hanging="360"/>
      </w:pPr>
      <w:rPr>
        <w:rFonts w:ascii="Courier New" w:hAnsi="Courier New" w:cs="Courier New" w:hint="default"/>
      </w:rPr>
    </w:lvl>
    <w:lvl w:ilvl="8">
      <w:start w:val="1"/>
      <w:numFmt w:val="bullet"/>
      <w:lvlText w:val=""/>
      <w:lvlJc w:val="left"/>
      <w:pPr>
        <w:tabs>
          <w:tab w:val="num" w:pos="-645"/>
        </w:tabs>
        <w:ind w:left="5835" w:hanging="360"/>
      </w:pPr>
      <w:rPr>
        <w:rFonts w:ascii="Wingdings" w:hAnsi="Wingdings" w:cs="Wingdings" w:hint="default"/>
      </w:rPr>
    </w:lvl>
  </w:abstractNum>
  <w:abstractNum w:abstractNumId="29" w15:restartNumberingAfterBreak="0">
    <w:nsid w:val="2B40631A"/>
    <w:multiLevelType w:val="multilevel"/>
    <w:tmpl w:val="241C9630"/>
    <w:styleLink w:val="AktuelleListe1"/>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D0676DF"/>
    <w:multiLevelType w:val="hybridMultilevel"/>
    <w:tmpl w:val="143A4A1A"/>
    <w:lvl w:ilvl="0" w:tplc="0C070001">
      <w:start w:val="1"/>
      <w:numFmt w:val="bullet"/>
      <w:lvlText w:val=""/>
      <w:lvlJc w:val="left"/>
      <w:pPr>
        <w:ind w:left="1637"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31" w15:restartNumberingAfterBreak="0">
    <w:nsid w:val="2F313859"/>
    <w:multiLevelType w:val="multilevel"/>
    <w:tmpl w:val="58F2CA2A"/>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32" w15:restartNumberingAfterBreak="0">
    <w:nsid w:val="31A3056F"/>
    <w:multiLevelType w:val="hybridMultilevel"/>
    <w:tmpl w:val="46DA7466"/>
    <w:lvl w:ilvl="0" w:tplc="D7B00B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331024E2"/>
    <w:multiLevelType w:val="hybridMultilevel"/>
    <w:tmpl w:val="5F025450"/>
    <w:lvl w:ilvl="0" w:tplc="0C070017">
      <w:start w:val="1"/>
      <w:numFmt w:val="lowerLetter"/>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4" w15:restartNumberingAfterBreak="0">
    <w:nsid w:val="33202026"/>
    <w:multiLevelType w:val="hybridMultilevel"/>
    <w:tmpl w:val="1A546AA2"/>
    <w:lvl w:ilvl="0" w:tplc="04070001">
      <w:start w:val="1"/>
      <w:numFmt w:val="bullet"/>
      <w:lvlText w:val=""/>
      <w:lvlJc w:val="left"/>
      <w:pPr>
        <w:ind w:left="1181" w:hanging="360"/>
      </w:pPr>
      <w:rPr>
        <w:rFonts w:ascii="Symbol" w:hAnsi="Symbol" w:hint="default"/>
      </w:rPr>
    </w:lvl>
    <w:lvl w:ilvl="1" w:tplc="04070003" w:tentative="1">
      <w:start w:val="1"/>
      <w:numFmt w:val="bullet"/>
      <w:lvlText w:val="o"/>
      <w:lvlJc w:val="left"/>
      <w:pPr>
        <w:ind w:left="1901" w:hanging="360"/>
      </w:pPr>
      <w:rPr>
        <w:rFonts w:ascii="Courier New" w:hAnsi="Courier New" w:hint="default"/>
      </w:rPr>
    </w:lvl>
    <w:lvl w:ilvl="2" w:tplc="04070005" w:tentative="1">
      <w:start w:val="1"/>
      <w:numFmt w:val="bullet"/>
      <w:lvlText w:val=""/>
      <w:lvlJc w:val="left"/>
      <w:pPr>
        <w:ind w:left="2621" w:hanging="360"/>
      </w:pPr>
      <w:rPr>
        <w:rFonts w:ascii="Wingdings" w:hAnsi="Wingdings" w:hint="default"/>
      </w:rPr>
    </w:lvl>
    <w:lvl w:ilvl="3" w:tplc="04070001" w:tentative="1">
      <w:start w:val="1"/>
      <w:numFmt w:val="bullet"/>
      <w:lvlText w:val=""/>
      <w:lvlJc w:val="left"/>
      <w:pPr>
        <w:ind w:left="3341" w:hanging="360"/>
      </w:pPr>
      <w:rPr>
        <w:rFonts w:ascii="Symbol" w:hAnsi="Symbol" w:hint="default"/>
      </w:rPr>
    </w:lvl>
    <w:lvl w:ilvl="4" w:tplc="04070003" w:tentative="1">
      <w:start w:val="1"/>
      <w:numFmt w:val="bullet"/>
      <w:lvlText w:val="o"/>
      <w:lvlJc w:val="left"/>
      <w:pPr>
        <w:ind w:left="4061" w:hanging="360"/>
      </w:pPr>
      <w:rPr>
        <w:rFonts w:ascii="Courier New" w:hAnsi="Courier New" w:hint="default"/>
      </w:rPr>
    </w:lvl>
    <w:lvl w:ilvl="5" w:tplc="04070005" w:tentative="1">
      <w:start w:val="1"/>
      <w:numFmt w:val="bullet"/>
      <w:lvlText w:val=""/>
      <w:lvlJc w:val="left"/>
      <w:pPr>
        <w:ind w:left="4781" w:hanging="360"/>
      </w:pPr>
      <w:rPr>
        <w:rFonts w:ascii="Wingdings" w:hAnsi="Wingdings" w:hint="default"/>
      </w:rPr>
    </w:lvl>
    <w:lvl w:ilvl="6" w:tplc="04070001" w:tentative="1">
      <w:start w:val="1"/>
      <w:numFmt w:val="bullet"/>
      <w:lvlText w:val=""/>
      <w:lvlJc w:val="left"/>
      <w:pPr>
        <w:ind w:left="5501" w:hanging="360"/>
      </w:pPr>
      <w:rPr>
        <w:rFonts w:ascii="Symbol" w:hAnsi="Symbol" w:hint="default"/>
      </w:rPr>
    </w:lvl>
    <w:lvl w:ilvl="7" w:tplc="04070003" w:tentative="1">
      <w:start w:val="1"/>
      <w:numFmt w:val="bullet"/>
      <w:lvlText w:val="o"/>
      <w:lvlJc w:val="left"/>
      <w:pPr>
        <w:ind w:left="6221" w:hanging="360"/>
      </w:pPr>
      <w:rPr>
        <w:rFonts w:ascii="Courier New" w:hAnsi="Courier New" w:hint="default"/>
      </w:rPr>
    </w:lvl>
    <w:lvl w:ilvl="8" w:tplc="04070005" w:tentative="1">
      <w:start w:val="1"/>
      <w:numFmt w:val="bullet"/>
      <w:lvlText w:val=""/>
      <w:lvlJc w:val="left"/>
      <w:pPr>
        <w:ind w:left="6941" w:hanging="360"/>
      </w:pPr>
      <w:rPr>
        <w:rFonts w:ascii="Wingdings" w:hAnsi="Wingdings" w:hint="default"/>
      </w:rPr>
    </w:lvl>
  </w:abstractNum>
  <w:abstractNum w:abstractNumId="35" w15:restartNumberingAfterBreak="0">
    <w:nsid w:val="35303BEA"/>
    <w:multiLevelType w:val="multilevel"/>
    <w:tmpl w:val="70503A34"/>
    <w:styleLink w:val="ListeParagraph"/>
    <w:lvl w:ilvl="0">
      <w:start w:val="1"/>
      <w:numFmt w:val="decimal"/>
      <w:lvlText w:val="§ %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59723CA"/>
    <w:multiLevelType w:val="multilevel"/>
    <w:tmpl w:val="C974E9C0"/>
    <w:lvl w:ilvl="0">
      <w:start w:val="1"/>
      <w:numFmt w:val="upperRoman"/>
      <w:lvlText w:val="%1"/>
      <w:lvlJc w:val="left"/>
      <w:pPr>
        <w:tabs>
          <w:tab w:val="num" w:pos="454"/>
        </w:tabs>
        <w:ind w:left="454" w:hanging="454"/>
      </w:pPr>
      <w:rPr>
        <w:rFonts w:hint="default"/>
      </w:rPr>
    </w:lvl>
    <w:lvl w:ilvl="1">
      <w:start w:val="1"/>
      <w:numFmt w:val="decimal"/>
      <w:lvlRestart w:val="0"/>
      <w:lvlText w:val="§ %2."/>
      <w:lvlJc w:val="left"/>
      <w:pPr>
        <w:tabs>
          <w:tab w:val="num" w:pos="3403"/>
        </w:tabs>
        <w:ind w:left="3403" w:hanging="567"/>
      </w:pPr>
      <w:rPr>
        <w:rFonts w:hint="default"/>
      </w:rPr>
    </w:lvl>
    <w:lvl w:ilvl="2">
      <w:start w:val="1"/>
      <w:numFmt w:val="decimal"/>
      <w:lvlText w:val="(%3)"/>
      <w:lvlJc w:val="left"/>
      <w:pPr>
        <w:tabs>
          <w:tab w:val="num" w:pos="567"/>
        </w:tabs>
        <w:ind w:left="567" w:hanging="567"/>
      </w:pPr>
      <w:rPr>
        <w:rFonts w:hint="default"/>
      </w:rPr>
    </w:lvl>
    <w:lvl w:ilvl="3">
      <w:start w:val="1"/>
      <w:numFmt w:val="bullet"/>
      <w:lvlText w:val=""/>
      <w:lvlJc w:val="left"/>
      <w:pPr>
        <w:ind w:left="927" w:hanging="360"/>
      </w:pPr>
      <w:rPr>
        <w:rFonts w:ascii="Symbol" w:hAnsi="Symbol" w:hint="default"/>
      </w:rPr>
    </w:lvl>
    <w:lvl w:ilvl="4">
      <w:start w:val="1"/>
      <w:numFmt w:val="lowerLetter"/>
      <w:lvlText w:val="%5."/>
      <w:lvlJc w:val="left"/>
      <w:pPr>
        <w:tabs>
          <w:tab w:val="num" w:pos="680"/>
        </w:tabs>
        <w:ind w:left="454" w:hanging="454"/>
      </w:pPr>
      <w:rPr>
        <w:rFonts w:hint="default"/>
      </w:rPr>
    </w:lvl>
    <w:lvl w:ilvl="5">
      <w:start w:val="1"/>
      <w:numFmt w:val="lowerRoman"/>
      <w:lvlText w:val="%6."/>
      <w:lvlJc w:val="right"/>
      <w:pPr>
        <w:tabs>
          <w:tab w:val="num" w:pos="680"/>
        </w:tabs>
        <w:ind w:left="454" w:hanging="454"/>
      </w:pPr>
      <w:rPr>
        <w:rFonts w:hint="default"/>
      </w:rPr>
    </w:lvl>
    <w:lvl w:ilvl="6">
      <w:start w:val="1"/>
      <w:numFmt w:val="upperRoman"/>
      <w:lvlRestart w:val="0"/>
      <w:lvlText w:val="Anhang %7."/>
      <w:lvlJc w:val="left"/>
      <w:pPr>
        <w:tabs>
          <w:tab w:val="num" w:pos="1985"/>
        </w:tabs>
        <w:ind w:left="454" w:hanging="454"/>
      </w:pPr>
      <w:rPr>
        <w:rFonts w:hint="default"/>
      </w:rPr>
    </w:lvl>
    <w:lvl w:ilvl="7">
      <w:start w:val="1"/>
      <w:numFmt w:val="none"/>
      <w:suff w:val="nothing"/>
      <w:lvlText w:val="%8"/>
      <w:lvlJc w:val="left"/>
      <w:pPr>
        <w:ind w:left="454" w:hanging="454"/>
      </w:pPr>
      <w:rPr>
        <w:rFonts w:hint="default"/>
      </w:rPr>
    </w:lvl>
    <w:lvl w:ilvl="8">
      <w:start w:val="1"/>
      <w:numFmt w:val="decimal"/>
      <w:lvlText w:val="(%9)"/>
      <w:lvlJc w:val="right"/>
      <w:pPr>
        <w:tabs>
          <w:tab w:val="num" w:pos="567"/>
        </w:tabs>
        <w:ind w:left="567" w:hanging="283"/>
      </w:pPr>
      <w:rPr>
        <w:rFonts w:hint="default"/>
      </w:rPr>
    </w:lvl>
  </w:abstractNum>
  <w:abstractNum w:abstractNumId="37" w15:restartNumberingAfterBreak="0">
    <w:nsid w:val="3DDC6B06"/>
    <w:multiLevelType w:val="hybridMultilevel"/>
    <w:tmpl w:val="341EE7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8" w15:restartNumberingAfterBreak="0">
    <w:nsid w:val="44715506"/>
    <w:multiLevelType w:val="multilevel"/>
    <w:tmpl w:val="BED6C45C"/>
    <w:styleLink w:val="AktuelleListe5"/>
    <w:lvl w:ilvl="0">
      <w:start w:val="1"/>
      <w:numFmt w:val="decimal"/>
      <w:lvlText w:val="(%1)"/>
      <w:lvlJc w:val="left"/>
      <w:pPr>
        <w:tabs>
          <w:tab w:val="num" w:pos="0"/>
        </w:tabs>
        <w:ind w:left="454" w:hanging="45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46527CD2"/>
    <w:multiLevelType w:val="multilevel"/>
    <w:tmpl w:val="42BA6134"/>
    <w:lvl w:ilvl="0">
      <w:start w:val="1"/>
      <w:numFmt w:val="upperRoman"/>
      <w:lvlText w:val="Anhang %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upperRoman"/>
      <w:lvlRestart w:val="0"/>
      <w:lvlText w:val="Anhang %7:"/>
      <w:lvlJc w:val="left"/>
      <w:pPr>
        <w:ind w:left="0" w:firstLine="0"/>
      </w:pPr>
      <w:rPr>
        <w:rFonts w:hint="default"/>
      </w:rPr>
    </w:lvl>
    <w:lvl w:ilvl="7">
      <w:start w:val="1"/>
      <w:numFmt w:val="none"/>
      <w:suff w:val="nothing"/>
      <w:lvlText w:val="%8"/>
      <w:lvlJc w:val="right"/>
      <w:pPr>
        <w:ind w:left="0" w:firstLine="0"/>
      </w:pPr>
      <w:rPr>
        <w:rFonts w:hint="default"/>
      </w:rPr>
    </w:lvl>
    <w:lvl w:ilvl="8">
      <w:start w:val="1"/>
      <w:numFmt w:val="decimal"/>
      <w:lvlText w:val="(%9)"/>
      <w:lvlJc w:val="left"/>
      <w:pPr>
        <w:tabs>
          <w:tab w:val="num" w:pos="567"/>
        </w:tabs>
        <w:ind w:left="284" w:hanging="284"/>
      </w:pPr>
      <w:rPr>
        <w:rFonts w:hint="default"/>
      </w:rPr>
    </w:lvl>
  </w:abstractNum>
  <w:abstractNum w:abstractNumId="40" w15:restartNumberingAfterBreak="0">
    <w:nsid w:val="4AE32FB3"/>
    <w:multiLevelType w:val="hybridMultilevel"/>
    <w:tmpl w:val="4BBCEF42"/>
    <w:lvl w:ilvl="0" w:tplc="0C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1" w15:restartNumberingAfterBreak="0">
    <w:nsid w:val="4F2C0878"/>
    <w:multiLevelType w:val="hybridMultilevel"/>
    <w:tmpl w:val="2E6AE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504F3FDA"/>
    <w:multiLevelType w:val="multilevel"/>
    <w:tmpl w:val="36DA9A0C"/>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decimal"/>
      <w:lvlText w:val="%4."/>
      <w:lvlJc w:val="left"/>
      <w:pPr>
        <w:tabs>
          <w:tab w:val="num" w:pos="0"/>
        </w:tabs>
        <w:ind w:left="2520" w:hanging="36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upperRoman"/>
      <w:lvlText w:val="Anhang %7."/>
      <w:lvlJc w:val="left"/>
      <w:pPr>
        <w:tabs>
          <w:tab w:val="num" w:pos="1985"/>
        </w:tabs>
        <w:ind w:left="454" w:hanging="4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suff w:val="nothing"/>
      <w:lvlText w:val=""/>
      <w:lvlJc w:val="left"/>
      <w:pPr>
        <w:tabs>
          <w:tab w:val="num" w:pos="0"/>
        </w:tabs>
        <w:ind w:left="454" w:hanging="452"/>
      </w:pPr>
    </w:lvl>
    <w:lvl w:ilvl="8">
      <w:start w:val="1"/>
      <w:numFmt w:val="lowerRoman"/>
      <w:lvlText w:val="%9."/>
      <w:lvlJc w:val="right"/>
      <w:pPr>
        <w:tabs>
          <w:tab w:val="num" w:pos="0"/>
        </w:tabs>
        <w:ind w:left="6120" w:hanging="180"/>
      </w:pPr>
    </w:lvl>
  </w:abstractNum>
  <w:abstractNum w:abstractNumId="43" w15:restartNumberingAfterBreak="0">
    <w:nsid w:val="50AC0AE0"/>
    <w:multiLevelType w:val="hybridMultilevel"/>
    <w:tmpl w:val="88662BCC"/>
    <w:lvl w:ilvl="0" w:tplc="8E3AE966">
      <w:start w:val="14"/>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4" w15:restartNumberingAfterBreak="0">
    <w:nsid w:val="5135139D"/>
    <w:multiLevelType w:val="multilevel"/>
    <w:tmpl w:val="20CC77F6"/>
    <w:lvl w:ilvl="0">
      <w:start w:val="1"/>
      <w:numFmt w:val="bullet"/>
      <w:lvlText w:val=""/>
      <w:lvlJc w:val="left"/>
      <w:pPr>
        <w:ind w:left="927" w:hanging="360"/>
      </w:pPr>
      <w:rPr>
        <w:rFonts w:ascii="Symbol" w:hAnsi="Symbol" w:hint="default"/>
      </w:rPr>
    </w:lvl>
    <w:lvl w:ilvl="1">
      <w:start w:val="1"/>
      <w:numFmt w:val="decimal"/>
      <w:lvlRestart w:val="0"/>
      <w:lvlText w:val="§ %2."/>
      <w:lvlJc w:val="left"/>
      <w:pPr>
        <w:tabs>
          <w:tab w:val="num" w:pos="3970"/>
        </w:tabs>
        <w:ind w:left="3970" w:hanging="567"/>
      </w:pPr>
      <w:rPr>
        <w:rFonts w:hint="default"/>
      </w:rPr>
    </w:lvl>
    <w:lvl w:ilvl="2">
      <w:start w:val="1"/>
      <w:numFmt w:val="decimal"/>
      <w:lvlText w:val="(%3)"/>
      <w:lvlJc w:val="left"/>
      <w:pPr>
        <w:tabs>
          <w:tab w:val="num" w:pos="1134"/>
        </w:tabs>
        <w:ind w:left="1134" w:hanging="567"/>
      </w:pPr>
      <w:rPr>
        <w:rFonts w:hint="default"/>
      </w:rPr>
    </w:lvl>
    <w:lvl w:ilvl="3">
      <w:start w:val="1"/>
      <w:numFmt w:val="bullet"/>
      <w:lvlText w:val=""/>
      <w:lvlJc w:val="left"/>
      <w:pPr>
        <w:ind w:left="1494" w:hanging="360"/>
      </w:pPr>
      <w:rPr>
        <w:rFonts w:ascii="Symbol" w:hAnsi="Symbol" w:hint="default"/>
      </w:rPr>
    </w:lvl>
    <w:lvl w:ilvl="4">
      <w:start w:val="1"/>
      <w:numFmt w:val="lowerLetter"/>
      <w:lvlText w:val="%5."/>
      <w:lvlJc w:val="left"/>
      <w:pPr>
        <w:tabs>
          <w:tab w:val="num" w:pos="1247"/>
        </w:tabs>
        <w:ind w:left="1021" w:hanging="454"/>
      </w:pPr>
      <w:rPr>
        <w:rFonts w:hint="default"/>
      </w:rPr>
    </w:lvl>
    <w:lvl w:ilvl="5">
      <w:start w:val="1"/>
      <w:numFmt w:val="lowerRoman"/>
      <w:lvlText w:val="%6."/>
      <w:lvlJc w:val="right"/>
      <w:pPr>
        <w:tabs>
          <w:tab w:val="num" w:pos="1247"/>
        </w:tabs>
        <w:ind w:left="1021" w:hanging="454"/>
      </w:pPr>
      <w:rPr>
        <w:rFonts w:hint="default"/>
      </w:rPr>
    </w:lvl>
    <w:lvl w:ilvl="6">
      <w:start w:val="1"/>
      <w:numFmt w:val="upperRoman"/>
      <w:lvlRestart w:val="0"/>
      <w:lvlText w:val="Anhang %7."/>
      <w:lvlJc w:val="left"/>
      <w:pPr>
        <w:tabs>
          <w:tab w:val="num" w:pos="2552"/>
        </w:tabs>
        <w:ind w:left="1021" w:hanging="454"/>
      </w:pPr>
      <w:rPr>
        <w:rFonts w:hint="default"/>
      </w:rPr>
    </w:lvl>
    <w:lvl w:ilvl="7">
      <w:start w:val="1"/>
      <w:numFmt w:val="none"/>
      <w:suff w:val="nothing"/>
      <w:lvlText w:val="%8"/>
      <w:lvlJc w:val="left"/>
      <w:pPr>
        <w:ind w:left="1021" w:hanging="454"/>
      </w:pPr>
      <w:rPr>
        <w:rFonts w:hint="default"/>
      </w:rPr>
    </w:lvl>
    <w:lvl w:ilvl="8">
      <w:start w:val="1"/>
      <w:numFmt w:val="decimal"/>
      <w:lvlText w:val="(%9)"/>
      <w:lvlJc w:val="right"/>
      <w:pPr>
        <w:tabs>
          <w:tab w:val="num" w:pos="1134"/>
        </w:tabs>
        <w:ind w:left="1134" w:hanging="283"/>
      </w:pPr>
      <w:rPr>
        <w:rFonts w:hint="default"/>
      </w:rPr>
    </w:lvl>
  </w:abstractNum>
  <w:abstractNum w:abstractNumId="45" w15:restartNumberingAfterBreak="0">
    <w:nsid w:val="52DA31F3"/>
    <w:multiLevelType w:val="multilevel"/>
    <w:tmpl w:val="C700F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5CF2D6A"/>
    <w:multiLevelType w:val="multilevel"/>
    <w:tmpl w:val="C974E9C0"/>
    <w:lvl w:ilvl="0">
      <w:start w:val="1"/>
      <w:numFmt w:val="upperRoman"/>
      <w:lvlText w:val="%1"/>
      <w:lvlJc w:val="left"/>
      <w:pPr>
        <w:tabs>
          <w:tab w:val="num" w:pos="454"/>
        </w:tabs>
        <w:ind w:left="454" w:hanging="454"/>
      </w:pPr>
      <w:rPr>
        <w:rFonts w:hint="default"/>
      </w:rPr>
    </w:lvl>
    <w:lvl w:ilvl="1">
      <w:start w:val="1"/>
      <w:numFmt w:val="decimal"/>
      <w:lvlRestart w:val="0"/>
      <w:lvlText w:val="§ %2."/>
      <w:lvlJc w:val="left"/>
      <w:pPr>
        <w:tabs>
          <w:tab w:val="num" w:pos="3403"/>
        </w:tabs>
        <w:ind w:left="3403" w:hanging="567"/>
      </w:pPr>
      <w:rPr>
        <w:rFonts w:hint="default"/>
      </w:rPr>
    </w:lvl>
    <w:lvl w:ilvl="2">
      <w:start w:val="1"/>
      <w:numFmt w:val="decimal"/>
      <w:lvlText w:val="(%3)"/>
      <w:lvlJc w:val="left"/>
      <w:pPr>
        <w:tabs>
          <w:tab w:val="num" w:pos="567"/>
        </w:tabs>
        <w:ind w:left="567" w:hanging="567"/>
      </w:pPr>
      <w:rPr>
        <w:rFonts w:hint="default"/>
      </w:rPr>
    </w:lvl>
    <w:lvl w:ilvl="3">
      <w:start w:val="1"/>
      <w:numFmt w:val="bullet"/>
      <w:lvlText w:val=""/>
      <w:lvlJc w:val="left"/>
      <w:pPr>
        <w:ind w:left="927" w:hanging="360"/>
      </w:pPr>
      <w:rPr>
        <w:rFonts w:ascii="Symbol" w:hAnsi="Symbol" w:hint="default"/>
      </w:rPr>
    </w:lvl>
    <w:lvl w:ilvl="4">
      <w:start w:val="1"/>
      <w:numFmt w:val="lowerLetter"/>
      <w:lvlText w:val="%5."/>
      <w:lvlJc w:val="left"/>
      <w:pPr>
        <w:tabs>
          <w:tab w:val="num" w:pos="680"/>
        </w:tabs>
        <w:ind w:left="454" w:hanging="454"/>
      </w:pPr>
      <w:rPr>
        <w:rFonts w:hint="default"/>
      </w:rPr>
    </w:lvl>
    <w:lvl w:ilvl="5">
      <w:start w:val="1"/>
      <w:numFmt w:val="lowerRoman"/>
      <w:lvlText w:val="%6."/>
      <w:lvlJc w:val="right"/>
      <w:pPr>
        <w:tabs>
          <w:tab w:val="num" w:pos="680"/>
        </w:tabs>
        <w:ind w:left="454" w:hanging="454"/>
      </w:pPr>
      <w:rPr>
        <w:rFonts w:hint="default"/>
      </w:rPr>
    </w:lvl>
    <w:lvl w:ilvl="6">
      <w:start w:val="1"/>
      <w:numFmt w:val="upperRoman"/>
      <w:lvlRestart w:val="0"/>
      <w:lvlText w:val="Anhang %7."/>
      <w:lvlJc w:val="left"/>
      <w:pPr>
        <w:tabs>
          <w:tab w:val="num" w:pos="1985"/>
        </w:tabs>
        <w:ind w:left="454" w:hanging="454"/>
      </w:pPr>
      <w:rPr>
        <w:rFonts w:hint="default"/>
      </w:rPr>
    </w:lvl>
    <w:lvl w:ilvl="7">
      <w:start w:val="1"/>
      <w:numFmt w:val="none"/>
      <w:suff w:val="nothing"/>
      <w:lvlText w:val="%8"/>
      <w:lvlJc w:val="left"/>
      <w:pPr>
        <w:ind w:left="454" w:hanging="454"/>
      </w:pPr>
      <w:rPr>
        <w:rFonts w:hint="default"/>
      </w:rPr>
    </w:lvl>
    <w:lvl w:ilvl="8">
      <w:start w:val="1"/>
      <w:numFmt w:val="decimal"/>
      <w:lvlText w:val="(%9)"/>
      <w:lvlJc w:val="right"/>
      <w:pPr>
        <w:tabs>
          <w:tab w:val="num" w:pos="567"/>
        </w:tabs>
        <w:ind w:left="567" w:hanging="283"/>
      </w:pPr>
      <w:rPr>
        <w:rFonts w:hint="default"/>
      </w:rPr>
    </w:lvl>
  </w:abstractNum>
  <w:abstractNum w:abstractNumId="47" w15:restartNumberingAfterBreak="0">
    <w:nsid w:val="5AD43AE0"/>
    <w:multiLevelType w:val="multilevel"/>
    <w:tmpl w:val="5058C504"/>
    <w:styleLink w:val="berschriften-Gliederung"/>
    <w:lvl w:ilvl="0">
      <w:start w:val="1"/>
      <w:numFmt w:val="upperRoman"/>
      <w:lvlText w:val="%1"/>
      <w:lvlJc w:val="left"/>
      <w:pPr>
        <w:tabs>
          <w:tab w:val="num" w:pos="454"/>
        </w:tabs>
        <w:ind w:left="454" w:hanging="454"/>
      </w:pPr>
      <w:rPr>
        <w:rFonts w:hint="default"/>
      </w:rPr>
    </w:lvl>
    <w:lvl w:ilvl="1">
      <w:start w:val="1"/>
      <w:numFmt w:val="decimal"/>
      <w:lvlRestart w:val="0"/>
      <w:lvlText w:val="§ %2."/>
      <w:lvlJc w:val="left"/>
      <w:pPr>
        <w:tabs>
          <w:tab w:val="num" w:pos="3403"/>
        </w:tabs>
        <w:ind w:left="3403" w:hanging="567"/>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851"/>
        </w:tabs>
        <w:ind w:left="851" w:hanging="284"/>
      </w:pPr>
      <w:rPr>
        <w:rFonts w:hint="default"/>
      </w:rPr>
    </w:lvl>
    <w:lvl w:ilvl="4">
      <w:start w:val="1"/>
      <w:numFmt w:val="lowerLetter"/>
      <w:lvlText w:val="%5."/>
      <w:lvlJc w:val="left"/>
      <w:pPr>
        <w:tabs>
          <w:tab w:val="num" w:pos="680"/>
        </w:tabs>
        <w:ind w:left="454" w:hanging="454"/>
      </w:pPr>
      <w:rPr>
        <w:rFonts w:hint="default"/>
      </w:rPr>
    </w:lvl>
    <w:lvl w:ilvl="5">
      <w:start w:val="1"/>
      <w:numFmt w:val="lowerRoman"/>
      <w:lvlText w:val="%6."/>
      <w:lvlJc w:val="right"/>
      <w:pPr>
        <w:tabs>
          <w:tab w:val="num" w:pos="680"/>
        </w:tabs>
        <w:ind w:left="454" w:hanging="454"/>
      </w:pPr>
      <w:rPr>
        <w:rFonts w:hint="default"/>
      </w:rPr>
    </w:lvl>
    <w:lvl w:ilvl="6">
      <w:start w:val="1"/>
      <w:numFmt w:val="upperRoman"/>
      <w:lvlRestart w:val="0"/>
      <w:lvlText w:val="Anhang %7."/>
      <w:lvlJc w:val="left"/>
      <w:pPr>
        <w:tabs>
          <w:tab w:val="num" w:pos="1985"/>
        </w:tabs>
        <w:ind w:left="454" w:hanging="454"/>
      </w:pPr>
      <w:rPr>
        <w:rFonts w:hint="default"/>
      </w:rPr>
    </w:lvl>
    <w:lvl w:ilvl="7">
      <w:start w:val="1"/>
      <w:numFmt w:val="none"/>
      <w:suff w:val="nothing"/>
      <w:lvlText w:val="%8"/>
      <w:lvlJc w:val="left"/>
      <w:pPr>
        <w:ind w:left="454" w:hanging="454"/>
      </w:pPr>
      <w:rPr>
        <w:rFonts w:hint="default"/>
      </w:rPr>
    </w:lvl>
    <w:lvl w:ilvl="8">
      <w:start w:val="1"/>
      <w:numFmt w:val="decimal"/>
      <w:lvlText w:val="(%9)"/>
      <w:lvlJc w:val="right"/>
      <w:pPr>
        <w:tabs>
          <w:tab w:val="num" w:pos="567"/>
        </w:tabs>
        <w:ind w:left="567" w:hanging="283"/>
      </w:pPr>
      <w:rPr>
        <w:rFonts w:hint="default"/>
      </w:rPr>
    </w:lvl>
  </w:abstractNum>
  <w:abstractNum w:abstractNumId="48" w15:restartNumberingAfterBreak="0">
    <w:nsid w:val="5C4048B7"/>
    <w:multiLevelType w:val="hybridMultilevel"/>
    <w:tmpl w:val="7A00E870"/>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9" w15:restartNumberingAfterBreak="0">
    <w:nsid w:val="5E245F33"/>
    <w:multiLevelType w:val="hybridMultilevel"/>
    <w:tmpl w:val="0A7EE5BC"/>
    <w:lvl w:ilvl="0" w:tplc="0C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8144B3"/>
    <w:multiLevelType w:val="hybridMultilevel"/>
    <w:tmpl w:val="B3960CC4"/>
    <w:lvl w:ilvl="0" w:tplc="D7B00B8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5EBC2065"/>
    <w:multiLevelType w:val="hybridMultilevel"/>
    <w:tmpl w:val="DC9007E2"/>
    <w:lvl w:ilvl="0" w:tplc="0C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D37B07"/>
    <w:multiLevelType w:val="hybridMultilevel"/>
    <w:tmpl w:val="2604E404"/>
    <w:lvl w:ilvl="0" w:tplc="1786D076">
      <w:start w:val="1"/>
      <w:numFmt w:val="lowerLetter"/>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53" w15:restartNumberingAfterBreak="0">
    <w:nsid w:val="642D591B"/>
    <w:multiLevelType w:val="hybridMultilevel"/>
    <w:tmpl w:val="71D8CDFC"/>
    <w:lvl w:ilvl="0" w:tplc="0C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F54F99"/>
    <w:multiLevelType w:val="hybridMultilevel"/>
    <w:tmpl w:val="CEB4607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5" w15:restartNumberingAfterBreak="0">
    <w:nsid w:val="65012E72"/>
    <w:multiLevelType w:val="hybridMultilevel"/>
    <w:tmpl w:val="F788C078"/>
    <w:lvl w:ilvl="0" w:tplc="0C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5D66A6"/>
    <w:multiLevelType w:val="multilevel"/>
    <w:tmpl w:val="F43C443C"/>
    <w:styleLink w:val="AktuelleListe6"/>
    <w:lvl w:ilvl="0">
      <w:start w:val="1"/>
      <w:numFmt w:val="decimal"/>
      <w:lvlText w:val="§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5997D9C"/>
    <w:multiLevelType w:val="multilevel"/>
    <w:tmpl w:val="46DA7466"/>
    <w:styleLink w:val="AktuelleList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C211E2"/>
    <w:multiLevelType w:val="multilevel"/>
    <w:tmpl w:val="BD002172"/>
    <w:lvl w:ilvl="0">
      <w:start w:val="1"/>
      <w:numFmt w:val="decimal"/>
      <w:pStyle w:val="AbsatzeinesParagraphen"/>
      <w:lvlText w:val="(%1)"/>
      <w:lvlJc w:val="left"/>
      <w:pPr>
        <w:tabs>
          <w:tab w:val="num" w:pos="0"/>
        </w:tabs>
        <w:ind w:left="454" w:hanging="454"/>
      </w:pPr>
      <w:rPr>
        <w:rFonts w:hint="default"/>
      </w:rPr>
    </w:lvl>
    <w:lvl w:ilvl="1">
      <w:start w:val="1"/>
      <w:numFmt w:val="lowerLetter"/>
      <w:lvlText w:val="%2."/>
      <w:lvlJc w:val="left"/>
      <w:pPr>
        <w:ind w:left="992" w:hanging="283"/>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9" w15:restartNumberingAfterBreak="0">
    <w:nsid w:val="69FA601D"/>
    <w:multiLevelType w:val="hybridMultilevel"/>
    <w:tmpl w:val="FE5EEFA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0" w15:restartNumberingAfterBreak="0">
    <w:nsid w:val="6ACE3791"/>
    <w:multiLevelType w:val="hybridMultilevel"/>
    <w:tmpl w:val="0C940882"/>
    <w:lvl w:ilvl="0" w:tplc="0C070001">
      <w:start w:val="1"/>
      <w:numFmt w:val="bullet"/>
      <w:lvlText w:val=""/>
      <w:lvlJc w:val="left"/>
      <w:pPr>
        <w:ind w:left="1181" w:hanging="360"/>
      </w:pPr>
      <w:rPr>
        <w:rFonts w:ascii="Symbol" w:hAnsi="Symbol" w:hint="default"/>
      </w:rPr>
    </w:lvl>
    <w:lvl w:ilvl="1" w:tplc="0C070003" w:tentative="1">
      <w:start w:val="1"/>
      <w:numFmt w:val="bullet"/>
      <w:lvlText w:val="o"/>
      <w:lvlJc w:val="left"/>
      <w:pPr>
        <w:ind w:left="1901" w:hanging="360"/>
      </w:pPr>
      <w:rPr>
        <w:rFonts w:ascii="Courier New" w:hAnsi="Courier New" w:cs="Courier New" w:hint="default"/>
      </w:rPr>
    </w:lvl>
    <w:lvl w:ilvl="2" w:tplc="0C070005" w:tentative="1">
      <w:start w:val="1"/>
      <w:numFmt w:val="bullet"/>
      <w:lvlText w:val=""/>
      <w:lvlJc w:val="left"/>
      <w:pPr>
        <w:ind w:left="2621" w:hanging="360"/>
      </w:pPr>
      <w:rPr>
        <w:rFonts w:ascii="Wingdings" w:hAnsi="Wingdings" w:hint="default"/>
      </w:rPr>
    </w:lvl>
    <w:lvl w:ilvl="3" w:tplc="0C070001" w:tentative="1">
      <w:start w:val="1"/>
      <w:numFmt w:val="bullet"/>
      <w:lvlText w:val=""/>
      <w:lvlJc w:val="left"/>
      <w:pPr>
        <w:ind w:left="3341" w:hanging="360"/>
      </w:pPr>
      <w:rPr>
        <w:rFonts w:ascii="Symbol" w:hAnsi="Symbol" w:hint="default"/>
      </w:rPr>
    </w:lvl>
    <w:lvl w:ilvl="4" w:tplc="0C070003" w:tentative="1">
      <w:start w:val="1"/>
      <w:numFmt w:val="bullet"/>
      <w:lvlText w:val="o"/>
      <w:lvlJc w:val="left"/>
      <w:pPr>
        <w:ind w:left="4061" w:hanging="360"/>
      </w:pPr>
      <w:rPr>
        <w:rFonts w:ascii="Courier New" w:hAnsi="Courier New" w:cs="Courier New" w:hint="default"/>
      </w:rPr>
    </w:lvl>
    <w:lvl w:ilvl="5" w:tplc="0C070005" w:tentative="1">
      <w:start w:val="1"/>
      <w:numFmt w:val="bullet"/>
      <w:lvlText w:val=""/>
      <w:lvlJc w:val="left"/>
      <w:pPr>
        <w:ind w:left="4781" w:hanging="360"/>
      </w:pPr>
      <w:rPr>
        <w:rFonts w:ascii="Wingdings" w:hAnsi="Wingdings" w:hint="default"/>
      </w:rPr>
    </w:lvl>
    <w:lvl w:ilvl="6" w:tplc="0C070001" w:tentative="1">
      <w:start w:val="1"/>
      <w:numFmt w:val="bullet"/>
      <w:lvlText w:val=""/>
      <w:lvlJc w:val="left"/>
      <w:pPr>
        <w:ind w:left="5501" w:hanging="360"/>
      </w:pPr>
      <w:rPr>
        <w:rFonts w:ascii="Symbol" w:hAnsi="Symbol" w:hint="default"/>
      </w:rPr>
    </w:lvl>
    <w:lvl w:ilvl="7" w:tplc="0C070003" w:tentative="1">
      <w:start w:val="1"/>
      <w:numFmt w:val="bullet"/>
      <w:lvlText w:val="o"/>
      <w:lvlJc w:val="left"/>
      <w:pPr>
        <w:ind w:left="6221" w:hanging="360"/>
      </w:pPr>
      <w:rPr>
        <w:rFonts w:ascii="Courier New" w:hAnsi="Courier New" w:cs="Courier New" w:hint="default"/>
      </w:rPr>
    </w:lvl>
    <w:lvl w:ilvl="8" w:tplc="0C070005" w:tentative="1">
      <w:start w:val="1"/>
      <w:numFmt w:val="bullet"/>
      <w:lvlText w:val=""/>
      <w:lvlJc w:val="left"/>
      <w:pPr>
        <w:ind w:left="6941" w:hanging="360"/>
      </w:pPr>
      <w:rPr>
        <w:rFonts w:ascii="Wingdings" w:hAnsi="Wingdings" w:hint="default"/>
      </w:rPr>
    </w:lvl>
  </w:abstractNum>
  <w:abstractNum w:abstractNumId="61" w15:restartNumberingAfterBreak="0">
    <w:nsid w:val="6B241D29"/>
    <w:multiLevelType w:val="multilevel"/>
    <w:tmpl w:val="B09CC68C"/>
    <w:lvl w:ilvl="0">
      <w:start w:val="1"/>
      <w:numFmt w:val="upperRoman"/>
      <w:lvlText w:val="%1."/>
      <w:lvlJc w:val="left"/>
      <w:pPr>
        <w:tabs>
          <w:tab w:val="num" w:pos="454"/>
        </w:tabs>
        <w:ind w:left="454" w:hanging="454"/>
      </w:pPr>
      <w:rPr>
        <w:rFonts w:ascii="Arial" w:hAnsi="Arial" w:hint="default"/>
      </w:rPr>
    </w:lvl>
    <w:lvl w:ilvl="1">
      <w:start w:val="1"/>
      <w:numFmt w:val="decimal"/>
      <w:lvlRestart w:val="0"/>
      <w:lvlText w:val="§ %2."/>
      <w:lvlJc w:val="left"/>
      <w:pPr>
        <w:tabs>
          <w:tab w:val="num" w:pos="567"/>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lowerLetter"/>
      <w:lvlText w:val="%4."/>
      <w:lvlJc w:val="left"/>
      <w:pPr>
        <w:tabs>
          <w:tab w:val="num" w:pos="851"/>
        </w:tabs>
        <w:ind w:left="851" w:hanging="284"/>
      </w:pPr>
      <w:rPr>
        <w:rFonts w:hint="default"/>
      </w:rPr>
    </w:lvl>
    <w:lvl w:ilvl="4">
      <w:start w:val="1"/>
      <w:numFmt w:val="lowerLetter"/>
      <w:lvlText w:val="%5."/>
      <w:lvlJc w:val="left"/>
      <w:pPr>
        <w:tabs>
          <w:tab w:val="num" w:pos="680"/>
        </w:tabs>
        <w:ind w:left="454" w:hanging="454"/>
      </w:pPr>
      <w:rPr>
        <w:rFonts w:hint="default"/>
      </w:rPr>
    </w:lvl>
    <w:lvl w:ilvl="5">
      <w:start w:val="1"/>
      <w:numFmt w:val="lowerRoman"/>
      <w:lvlText w:val="%6."/>
      <w:lvlJc w:val="right"/>
      <w:pPr>
        <w:tabs>
          <w:tab w:val="num" w:pos="680"/>
        </w:tabs>
        <w:ind w:left="454" w:hanging="454"/>
      </w:pPr>
      <w:rPr>
        <w:rFonts w:hint="default"/>
      </w:rPr>
    </w:lvl>
    <w:lvl w:ilvl="6">
      <w:start w:val="1"/>
      <w:numFmt w:val="upperRoman"/>
      <w:lvlRestart w:val="0"/>
      <w:lvlText w:val="Anhang %7."/>
      <w:lvlJc w:val="left"/>
      <w:pPr>
        <w:tabs>
          <w:tab w:val="num" w:pos="1985"/>
        </w:tabs>
        <w:ind w:left="454" w:hanging="454"/>
      </w:pPr>
      <w:rPr>
        <w:rFonts w:hint="default"/>
      </w:rPr>
    </w:lvl>
    <w:lvl w:ilvl="7">
      <w:start w:val="1"/>
      <w:numFmt w:val="none"/>
      <w:suff w:val="nothing"/>
      <w:lvlText w:val="%8"/>
      <w:lvlJc w:val="left"/>
      <w:pPr>
        <w:ind w:left="454" w:hanging="454"/>
      </w:pPr>
      <w:rPr>
        <w:rFonts w:hint="default"/>
      </w:rPr>
    </w:lvl>
    <w:lvl w:ilvl="8">
      <w:start w:val="1"/>
      <w:numFmt w:val="decimal"/>
      <w:lvlText w:val="(%9)"/>
      <w:lvlJc w:val="right"/>
      <w:pPr>
        <w:tabs>
          <w:tab w:val="num" w:pos="567"/>
        </w:tabs>
        <w:ind w:left="567" w:hanging="283"/>
      </w:pPr>
      <w:rPr>
        <w:rFonts w:hint="default"/>
      </w:rPr>
    </w:lvl>
  </w:abstractNum>
  <w:abstractNum w:abstractNumId="62" w15:restartNumberingAfterBreak="0">
    <w:nsid w:val="6C471C24"/>
    <w:multiLevelType w:val="hybridMultilevel"/>
    <w:tmpl w:val="9DF67F1A"/>
    <w:lvl w:ilvl="0" w:tplc="0C07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3" w15:restartNumberingAfterBreak="0">
    <w:nsid w:val="6CEC77FB"/>
    <w:multiLevelType w:val="hybridMultilevel"/>
    <w:tmpl w:val="67D48CF6"/>
    <w:lvl w:ilvl="0" w:tplc="0C070019">
      <w:start w:val="1"/>
      <w:numFmt w:val="lowerLetter"/>
      <w:lvlText w:val="%1."/>
      <w:lvlJc w:val="left"/>
      <w:pPr>
        <w:ind w:left="1397" w:hanging="360"/>
      </w:pPr>
    </w:lvl>
    <w:lvl w:ilvl="1" w:tplc="0C070019" w:tentative="1">
      <w:start w:val="1"/>
      <w:numFmt w:val="lowerLetter"/>
      <w:lvlText w:val="%2."/>
      <w:lvlJc w:val="left"/>
      <w:pPr>
        <w:ind w:left="2117" w:hanging="360"/>
      </w:pPr>
    </w:lvl>
    <w:lvl w:ilvl="2" w:tplc="0C07001B" w:tentative="1">
      <w:start w:val="1"/>
      <w:numFmt w:val="lowerRoman"/>
      <w:lvlText w:val="%3."/>
      <w:lvlJc w:val="right"/>
      <w:pPr>
        <w:ind w:left="2837" w:hanging="180"/>
      </w:pPr>
    </w:lvl>
    <w:lvl w:ilvl="3" w:tplc="0C07000F" w:tentative="1">
      <w:start w:val="1"/>
      <w:numFmt w:val="decimal"/>
      <w:lvlText w:val="%4."/>
      <w:lvlJc w:val="left"/>
      <w:pPr>
        <w:ind w:left="3557" w:hanging="360"/>
      </w:pPr>
    </w:lvl>
    <w:lvl w:ilvl="4" w:tplc="0C070019" w:tentative="1">
      <w:start w:val="1"/>
      <w:numFmt w:val="lowerLetter"/>
      <w:lvlText w:val="%5."/>
      <w:lvlJc w:val="left"/>
      <w:pPr>
        <w:ind w:left="4277" w:hanging="360"/>
      </w:pPr>
    </w:lvl>
    <w:lvl w:ilvl="5" w:tplc="0C07001B" w:tentative="1">
      <w:start w:val="1"/>
      <w:numFmt w:val="lowerRoman"/>
      <w:lvlText w:val="%6."/>
      <w:lvlJc w:val="right"/>
      <w:pPr>
        <w:ind w:left="4997" w:hanging="180"/>
      </w:pPr>
    </w:lvl>
    <w:lvl w:ilvl="6" w:tplc="0C07000F" w:tentative="1">
      <w:start w:val="1"/>
      <w:numFmt w:val="decimal"/>
      <w:lvlText w:val="%7."/>
      <w:lvlJc w:val="left"/>
      <w:pPr>
        <w:ind w:left="5717" w:hanging="360"/>
      </w:pPr>
    </w:lvl>
    <w:lvl w:ilvl="7" w:tplc="0C070019" w:tentative="1">
      <w:start w:val="1"/>
      <w:numFmt w:val="lowerLetter"/>
      <w:lvlText w:val="%8."/>
      <w:lvlJc w:val="left"/>
      <w:pPr>
        <w:ind w:left="6437" w:hanging="360"/>
      </w:pPr>
    </w:lvl>
    <w:lvl w:ilvl="8" w:tplc="0C07001B" w:tentative="1">
      <w:start w:val="1"/>
      <w:numFmt w:val="lowerRoman"/>
      <w:lvlText w:val="%9."/>
      <w:lvlJc w:val="right"/>
      <w:pPr>
        <w:ind w:left="7157" w:hanging="180"/>
      </w:pPr>
    </w:lvl>
  </w:abstractNum>
  <w:abstractNum w:abstractNumId="64" w15:restartNumberingAfterBreak="0">
    <w:nsid w:val="6E9E7882"/>
    <w:multiLevelType w:val="hybridMultilevel"/>
    <w:tmpl w:val="A69AF652"/>
    <w:lvl w:ilvl="0" w:tplc="0C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ED94DDD"/>
    <w:multiLevelType w:val="hybridMultilevel"/>
    <w:tmpl w:val="D388B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F91A73"/>
    <w:multiLevelType w:val="multilevel"/>
    <w:tmpl w:val="58F2CA2A"/>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360"/>
        </w:tabs>
        <w:ind w:left="1800" w:hanging="360"/>
      </w:p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67" w15:restartNumberingAfterBreak="0">
    <w:nsid w:val="6FEB5936"/>
    <w:multiLevelType w:val="hybridMultilevel"/>
    <w:tmpl w:val="5BA64170"/>
    <w:lvl w:ilvl="0" w:tplc="0C070019">
      <w:start w:val="1"/>
      <w:numFmt w:val="lowerLetter"/>
      <w:lvlText w:val="%1."/>
      <w:lvlJc w:val="left"/>
      <w:pPr>
        <w:ind w:left="1287" w:hanging="360"/>
      </w:p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68" w15:restartNumberingAfterBreak="0">
    <w:nsid w:val="70007109"/>
    <w:multiLevelType w:val="multilevel"/>
    <w:tmpl w:val="0407001D"/>
    <w:styleLink w:val="AktuelleList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0293485"/>
    <w:multiLevelType w:val="hybridMultilevel"/>
    <w:tmpl w:val="3B60355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0" w15:restartNumberingAfterBreak="0">
    <w:nsid w:val="7032091B"/>
    <w:multiLevelType w:val="hybridMultilevel"/>
    <w:tmpl w:val="E200CCF8"/>
    <w:lvl w:ilvl="0" w:tplc="0C070019">
      <w:start w:val="1"/>
      <w:numFmt w:val="lowerLetter"/>
      <w:lvlText w:val="%1."/>
      <w:lvlJc w:val="left"/>
      <w:pPr>
        <w:ind w:left="1287" w:hanging="360"/>
      </w:pPr>
    </w:lvl>
    <w:lvl w:ilvl="1" w:tplc="0C070019" w:tentative="1">
      <w:start w:val="1"/>
      <w:numFmt w:val="lowerLetter"/>
      <w:lvlText w:val="%2."/>
      <w:lvlJc w:val="left"/>
      <w:pPr>
        <w:ind w:left="2007" w:hanging="360"/>
      </w:pPr>
    </w:lvl>
    <w:lvl w:ilvl="2" w:tplc="0C07001B" w:tentative="1">
      <w:start w:val="1"/>
      <w:numFmt w:val="lowerRoman"/>
      <w:lvlText w:val="%3."/>
      <w:lvlJc w:val="right"/>
      <w:pPr>
        <w:ind w:left="2727" w:hanging="180"/>
      </w:pPr>
    </w:lvl>
    <w:lvl w:ilvl="3" w:tplc="0C07000F" w:tentative="1">
      <w:start w:val="1"/>
      <w:numFmt w:val="decimal"/>
      <w:lvlText w:val="%4."/>
      <w:lvlJc w:val="left"/>
      <w:pPr>
        <w:ind w:left="3447" w:hanging="360"/>
      </w:pPr>
    </w:lvl>
    <w:lvl w:ilvl="4" w:tplc="0C070019" w:tentative="1">
      <w:start w:val="1"/>
      <w:numFmt w:val="lowerLetter"/>
      <w:lvlText w:val="%5."/>
      <w:lvlJc w:val="left"/>
      <w:pPr>
        <w:ind w:left="4167" w:hanging="360"/>
      </w:pPr>
    </w:lvl>
    <w:lvl w:ilvl="5" w:tplc="0C07001B" w:tentative="1">
      <w:start w:val="1"/>
      <w:numFmt w:val="lowerRoman"/>
      <w:lvlText w:val="%6."/>
      <w:lvlJc w:val="right"/>
      <w:pPr>
        <w:ind w:left="4887" w:hanging="180"/>
      </w:pPr>
    </w:lvl>
    <w:lvl w:ilvl="6" w:tplc="0C07000F" w:tentative="1">
      <w:start w:val="1"/>
      <w:numFmt w:val="decimal"/>
      <w:lvlText w:val="%7."/>
      <w:lvlJc w:val="left"/>
      <w:pPr>
        <w:ind w:left="5607" w:hanging="360"/>
      </w:pPr>
    </w:lvl>
    <w:lvl w:ilvl="7" w:tplc="0C070019" w:tentative="1">
      <w:start w:val="1"/>
      <w:numFmt w:val="lowerLetter"/>
      <w:lvlText w:val="%8."/>
      <w:lvlJc w:val="left"/>
      <w:pPr>
        <w:ind w:left="6327" w:hanging="360"/>
      </w:pPr>
    </w:lvl>
    <w:lvl w:ilvl="8" w:tplc="0C07001B" w:tentative="1">
      <w:start w:val="1"/>
      <w:numFmt w:val="lowerRoman"/>
      <w:lvlText w:val="%9."/>
      <w:lvlJc w:val="right"/>
      <w:pPr>
        <w:ind w:left="7047" w:hanging="180"/>
      </w:pPr>
    </w:lvl>
  </w:abstractNum>
  <w:abstractNum w:abstractNumId="71" w15:restartNumberingAfterBreak="0">
    <w:nsid w:val="703A3E9E"/>
    <w:multiLevelType w:val="multilevel"/>
    <w:tmpl w:val="121AD342"/>
    <w:lvl w:ilvl="0">
      <w:start w:val="1"/>
      <w:numFmt w:val="upperRoman"/>
      <w:lvlText w:val="%1."/>
      <w:lvlJc w:val="left"/>
      <w:pPr>
        <w:tabs>
          <w:tab w:val="num" w:pos="454"/>
        </w:tabs>
        <w:ind w:left="454" w:hanging="454"/>
      </w:pPr>
      <w:rPr>
        <w:rFonts w:ascii="Arial" w:hAnsi="Arial" w:hint="default"/>
      </w:rPr>
    </w:lvl>
    <w:lvl w:ilvl="1">
      <w:start w:val="1"/>
      <w:numFmt w:val="decimal"/>
      <w:lvlRestart w:val="0"/>
      <w:lvlText w:val="$ %2."/>
      <w:lvlJc w:val="left"/>
      <w:pPr>
        <w:tabs>
          <w:tab w:val="num" w:pos="567"/>
        </w:tabs>
        <w:ind w:left="567" w:hanging="567"/>
      </w:pPr>
      <w:rPr>
        <w:rFonts w:hint="default"/>
      </w:rPr>
    </w:lvl>
    <w:lvl w:ilvl="2">
      <w:start w:val="1"/>
      <w:numFmt w:val="decimal"/>
      <w:lvlText w:val="(%3)"/>
      <w:lvlJc w:val="left"/>
      <w:pPr>
        <w:ind w:left="284" w:hanging="284"/>
      </w:pPr>
      <w:rPr>
        <w:rFonts w:hint="default"/>
      </w:rPr>
    </w:lvl>
    <w:lvl w:ilvl="3">
      <w:start w:val="1"/>
      <w:numFmt w:val="lowerRoman"/>
      <w:lvlText w:val="%4."/>
      <w:lvlJc w:val="left"/>
      <w:pPr>
        <w:tabs>
          <w:tab w:val="num" w:pos="851"/>
        </w:tabs>
        <w:ind w:left="851" w:hanging="567"/>
      </w:pPr>
      <w:rPr>
        <w:rFonts w:hint="default"/>
      </w:rPr>
    </w:lvl>
    <w:lvl w:ilvl="4">
      <w:start w:val="1"/>
      <w:numFmt w:val="lowerLetter"/>
      <w:lvlText w:val="%5."/>
      <w:lvlJc w:val="left"/>
      <w:pPr>
        <w:tabs>
          <w:tab w:val="num" w:pos="680"/>
        </w:tabs>
        <w:ind w:left="454" w:hanging="454"/>
      </w:pPr>
      <w:rPr>
        <w:rFonts w:hint="default"/>
      </w:rPr>
    </w:lvl>
    <w:lvl w:ilvl="5">
      <w:start w:val="1"/>
      <w:numFmt w:val="lowerRoman"/>
      <w:lvlText w:val="%6."/>
      <w:lvlJc w:val="right"/>
      <w:pPr>
        <w:tabs>
          <w:tab w:val="num" w:pos="680"/>
        </w:tabs>
        <w:ind w:left="454" w:hanging="454"/>
      </w:pPr>
      <w:rPr>
        <w:rFonts w:hint="default"/>
      </w:rPr>
    </w:lvl>
    <w:lvl w:ilvl="6">
      <w:start w:val="1"/>
      <w:numFmt w:val="decimal"/>
      <w:lvlText w:val="%7."/>
      <w:lvlJc w:val="left"/>
      <w:pPr>
        <w:tabs>
          <w:tab w:val="num" w:pos="680"/>
        </w:tabs>
        <w:ind w:left="454" w:hanging="454"/>
      </w:pPr>
      <w:rPr>
        <w:rFonts w:hint="default"/>
      </w:rPr>
    </w:lvl>
    <w:lvl w:ilvl="7">
      <w:start w:val="1"/>
      <w:numFmt w:val="lowerLetter"/>
      <w:lvlText w:val="%8."/>
      <w:lvlJc w:val="left"/>
      <w:pPr>
        <w:tabs>
          <w:tab w:val="num" w:pos="680"/>
        </w:tabs>
        <w:ind w:left="454" w:hanging="454"/>
      </w:pPr>
      <w:rPr>
        <w:rFonts w:hint="default"/>
      </w:rPr>
    </w:lvl>
    <w:lvl w:ilvl="8">
      <w:start w:val="1"/>
      <w:numFmt w:val="lowerRoman"/>
      <w:lvlText w:val="%9."/>
      <w:lvlJc w:val="right"/>
      <w:pPr>
        <w:tabs>
          <w:tab w:val="num" w:pos="680"/>
        </w:tabs>
        <w:ind w:left="454" w:hanging="454"/>
      </w:pPr>
      <w:rPr>
        <w:rFonts w:hint="default"/>
      </w:rPr>
    </w:lvl>
  </w:abstractNum>
  <w:abstractNum w:abstractNumId="72" w15:restartNumberingAfterBreak="0">
    <w:nsid w:val="753A0857"/>
    <w:multiLevelType w:val="hybridMultilevel"/>
    <w:tmpl w:val="8CEEEBC0"/>
    <w:lvl w:ilvl="0" w:tplc="C838AD24">
      <w:start w:val="1"/>
      <w:numFmt w:val="upperRoman"/>
      <w:pStyle w:val="berschrifteinesAbschnittsrmZiffern"/>
      <w:lvlText w:val="%1."/>
      <w:lvlJc w:val="right"/>
      <w:pPr>
        <w:ind w:left="1082" w:hanging="180"/>
      </w:pPr>
    </w:lvl>
    <w:lvl w:ilvl="1" w:tplc="04070019" w:tentative="1">
      <w:start w:val="1"/>
      <w:numFmt w:val="lowerLetter"/>
      <w:lvlText w:val="%2."/>
      <w:lvlJc w:val="left"/>
      <w:pPr>
        <w:ind w:left="1802" w:hanging="360"/>
      </w:pPr>
    </w:lvl>
    <w:lvl w:ilvl="2" w:tplc="0407001B" w:tentative="1">
      <w:start w:val="1"/>
      <w:numFmt w:val="lowerRoman"/>
      <w:lvlText w:val="%3."/>
      <w:lvlJc w:val="right"/>
      <w:pPr>
        <w:ind w:left="2522" w:hanging="180"/>
      </w:pPr>
    </w:lvl>
    <w:lvl w:ilvl="3" w:tplc="0407000F" w:tentative="1">
      <w:start w:val="1"/>
      <w:numFmt w:val="decimal"/>
      <w:lvlText w:val="%4."/>
      <w:lvlJc w:val="left"/>
      <w:pPr>
        <w:ind w:left="3242" w:hanging="360"/>
      </w:pPr>
    </w:lvl>
    <w:lvl w:ilvl="4" w:tplc="04070019" w:tentative="1">
      <w:start w:val="1"/>
      <w:numFmt w:val="lowerLetter"/>
      <w:lvlText w:val="%5."/>
      <w:lvlJc w:val="left"/>
      <w:pPr>
        <w:ind w:left="3962" w:hanging="360"/>
      </w:pPr>
    </w:lvl>
    <w:lvl w:ilvl="5" w:tplc="0407001B" w:tentative="1">
      <w:start w:val="1"/>
      <w:numFmt w:val="lowerRoman"/>
      <w:lvlText w:val="%6."/>
      <w:lvlJc w:val="right"/>
      <w:pPr>
        <w:ind w:left="4682" w:hanging="180"/>
      </w:pPr>
    </w:lvl>
    <w:lvl w:ilvl="6" w:tplc="0407000F" w:tentative="1">
      <w:start w:val="1"/>
      <w:numFmt w:val="decimal"/>
      <w:lvlText w:val="%7."/>
      <w:lvlJc w:val="left"/>
      <w:pPr>
        <w:ind w:left="5402" w:hanging="360"/>
      </w:pPr>
    </w:lvl>
    <w:lvl w:ilvl="7" w:tplc="04070019" w:tentative="1">
      <w:start w:val="1"/>
      <w:numFmt w:val="lowerLetter"/>
      <w:lvlText w:val="%8."/>
      <w:lvlJc w:val="left"/>
      <w:pPr>
        <w:ind w:left="6122" w:hanging="360"/>
      </w:pPr>
    </w:lvl>
    <w:lvl w:ilvl="8" w:tplc="0407001B" w:tentative="1">
      <w:start w:val="1"/>
      <w:numFmt w:val="lowerRoman"/>
      <w:lvlText w:val="%9."/>
      <w:lvlJc w:val="right"/>
      <w:pPr>
        <w:ind w:left="6842" w:hanging="180"/>
      </w:pPr>
    </w:lvl>
  </w:abstractNum>
  <w:abstractNum w:abstractNumId="73" w15:restartNumberingAfterBreak="0">
    <w:nsid w:val="75422884"/>
    <w:multiLevelType w:val="hybridMultilevel"/>
    <w:tmpl w:val="2D28E0EE"/>
    <w:lvl w:ilvl="0" w:tplc="0C070015">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CD6614"/>
    <w:multiLevelType w:val="hybridMultilevel"/>
    <w:tmpl w:val="CC0A21FC"/>
    <w:lvl w:ilvl="0" w:tplc="0C070019">
      <w:start w:val="1"/>
      <w:numFmt w:val="lowerLetter"/>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15:restartNumberingAfterBreak="0">
    <w:nsid w:val="7B1E791A"/>
    <w:multiLevelType w:val="hybridMultilevel"/>
    <w:tmpl w:val="6770C60A"/>
    <w:lvl w:ilvl="0" w:tplc="FFFFFFFF">
      <w:start w:val="1"/>
      <w:numFmt w:val="lowerLetter"/>
      <w:lvlText w:val="%1."/>
      <w:lvlJc w:val="left"/>
      <w:pPr>
        <w:ind w:left="1174" w:hanging="360"/>
      </w:pPr>
    </w:lvl>
    <w:lvl w:ilvl="1" w:tplc="FFFFFFFF" w:tentative="1">
      <w:start w:val="1"/>
      <w:numFmt w:val="lowerLetter"/>
      <w:lvlText w:val="%2."/>
      <w:lvlJc w:val="left"/>
      <w:pPr>
        <w:ind w:left="1894" w:hanging="360"/>
      </w:pPr>
    </w:lvl>
    <w:lvl w:ilvl="2" w:tplc="FFFFFFFF" w:tentative="1">
      <w:start w:val="1"/>
      <w:numFmt w:val="lowerRoman"/>
      <w:lvlText w:val="%3."/>
      <w:lvlJc w:val="right"/>
      <w:pPr>
        <w:ind w:left="2614" w:hanging="180"/>
      </w:pPr>
    </w:lvl>
    <w:lvl w:ilvl="3" w:tplc="FFFFFFFF" w:tentative="1">
      <w:start w:val="1"/>
      <w:numFmt w:val="decimal"/>
      <w:lvlText w:val="%4."/>
      <w:lvlJc w:val="left"/>
      <w:pPr>
        <w:ind w:left="3334" w:hanging="360"/>
      </w:pPr>
    </w:lvl>
    <w:lvl w:ilvl="4" w:tplc="FFFFFFFF" w:tentative="1">
      <w:start w:val="1"/>
      <w:numFmt w:val="lowerLetter"/>
      <w:lvlText w:val="%5."/>
      <w:lvlJc w:val="left"/>
      <w:pPr>
        <w:ind w:left="4054" w:hanging="360"/>
      </w:pPr>
    </w:lvl>
    <w:lvl w:ilvl="5" w:tplc="FFFFFFFF" w:tentative="1">
      <w:start w:val="1"/>
      <w:numFmt w:val="lowerRoman"/>
      <w:lvlText w:val="%6."/>
      <w:lvlJc w:val="right"/>
      <w:pPr>
        <w:ind w:left="4774" w:hanging="180"/>
      </w:pPr>
    </w:lvl>
    <w:lvl w:ilvl="6" w:tplc="FFFFFFFF" w:tentative="1">
      <w:start w:val="1"/>
      <w:numFmt w:val="decimal"/>
      <w:lvlText w:val="%7."/>
      <w:lvlJc w:val="left"/>
      <w:pPr>
        <w:ind w:left="5494" w:hanging="360"/>
      </w:pPr>
    </w:lvl>
    <w:lvl w:ilvl="7" w:tplc="FFFFFFFF" w:tentative="1">
      <w:start w:val="1"/>
      <w:numFmt w:val="lowerLetter"/>
      <w:lvlText w:val="%8."/>
      <w:lvlJc w:val="left"/>
      <w:pPr>
        <w:ind w:left="6214" w:hanging="360"/>
      </w:pPr>
    </w:lvl>
    <w:lvl w:ilvl="8" w:tplc="FFFFFFFF" w:tentative="1">
      <w:start w:val="1"/>
      <w:numFmt w:val="lowerRoman"/>
      <w:lvlText w:val="%9."/>
      <w:lvlJc w:val="right"/>
      <w:pPr>
        <w:ind w:left="6934" w:hanging="180"/>
      </w:pPr>
    </w:lvl>
  </w:abstractNum>
  <w:abstractNum w:abstractNumId="76" w15:restartNumberingAfterBreak="0">
    <w:nsid w:val="7B216F9B"/>
    <w:multiLevelType w:val="multilevel"/>
    <w:tmpl w:val="1D56BF5E"/>
    <w:lvl w:ilvl="0">
      <w:start w:val="1"/>
      <w:numFmt w:val="decimal"/>
      <w:lvlText w:val="(%1)"/>
      <w:lvlJc w:val="left"/>
      <w:pPr>
        <w:tabs>
          <w:tab w:val="num" w:pos="0"/>
        </w:tabs>
        <w:ind w:left="454" w:hanging="454"/>
      </w:pPr>
      <w:rPr>
        <w:rFonts w:hint="default"/>
      </w:rPr>
    </w:lvl>
    <w:lvl w:ilvl="1">
      <w:start w:val="1"/>
      <w:numFmt w:val="bullet"/>
      <w:lvlText w:val=""/>
      <w:lvlJc w:val="left"/>
      <w:pPr>
        <w:ind w:left="1069" w:hanging="360"/>
      </w:pPr>
      <w:rPr>
        <w:rFonts w:ascii="Symbol" w:hAnsi="Symbol"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abstractNumId w:val="35"/>
  </w:num>
  <w:num w:numId="2">
    <w:abstractNumId w:val="71"/>
  </w:num>
  <w:num w:numId="3">
    <w:abstractNumId w:val="39"/>
  </w:num>
  <w:num w:numId="4">
    <w:abstractNumId w:val="71"/>
    <w:lvlOverride w:ilvl="0">
      <w:lvl w:ilvl="0">
        <w:start w:val="1"/>
        <w:numFmt w:val="upperRoman"/>
        <w:lvlText w:val="%1."/>
        <w:lvlJc w:val="left"/>
        <w:pPr>
          <w:tabs>
            <w:tab w:val="num" w:pos="454"/>
          </w:tabs>
          <w:ind w:left="454" w:hanging="454"/>
        </w:pPr>
        <w:rPr>
          <w:rFonts w:ascii="Arial" w:hAnsi="Arial" w:hint="default"/>
        </w:rPr>
      </w:lvl>
    </w:lvlOverride>
    <w:lvlOverride w:ilvl="1">
      <w:lvl w:ilvl="1">
        <w:start w:val="1"/>
        <w:numFmt w:val="decimal"/>
        <w:lvlRestart w:val="0"/>
        <w:lvlText w:val="§ %2."/>
        <w:lvlJc w:val="left"/>
        <w:pPr>
          <w:tabs>
            <w:tab w:val="num" w:pos="567"/>
          </w:tabs>
          <w:ind w:left="567" w:hanging="567"/>
        </w:pPr>
        <w:rPr>
          <w:rFonts w:hint="default"/>
        </w:rPr>
      </w:lvl>
    </w:lvlOverride>
    <w:lvlOverride w:ilvl="2">
      <w:lvl w:ilvl="2">
        <w:start w:val="1"/>
        <w:numFmt w:val="decimal"/>
        <w:lvlText w:val="(%3)"/>
        <w:lvlJc w:val="left"/>
        <w:pPr>
          <w:ind w:left="284" w:hanging="284"/>
        </w:pPr>
        <w:rPr>
          <w:rFonts w:hint="default"/>
        </w:rPr>
      </w:lvl>
    </w:lvlOverride>
    <w:lvlOverride w:ilvl="3">
      <w:lvl w:ilvl="3">
        <w:start w:val="1"/>
        <w:numFmt w:val="lowerRoman"/>
        <w:lvlText w:val="%4."/>
        <w:lvlJc w:val="left"/>
        <w:pPr>
          <w:tabs>
            <w:tab w:val="num" w:pos="851"/>
          </w:tabs>
          <w:ind w:left="851" w:hanging="567"/>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decimal"/>
        <w:lvlText w:val="%7."/>
        <w:lvlJc w:val="left"/>
        <w:pPr>
          <w:tabs>
            <w:tab w:val="num" w:pos="680"/>
          </w:tabs>
          <w:ind w:left="454" w:hanging="454"/>
        </w:pPr>
        <w:rPr>
          <w:rFonts w:hint="default"/>
        </w:rPr>
      </w:lvl>
    </w:lvlOverride>
    <w:lvlOverride w:ilvl="7">
      <w:lvl w:ilvl="7">
        <w:start w:val="1"/>
        <w:numFmt w:val="lowerLetter"/>
        <w:lvlText w:val="%8."/>
        <w:lvlJc w:val="left"/>
        <w:pPr>
          <w:tabs>
            <w:tab w:val="num" w:pos="680"/>
          </w:tabs>
          <w:ind w:left="454" w:hanging="454"/>
        </w:pPr>
        <w:rPr>
          <w:rFonts w:hint="default"/>
        </w:rPr>
      </w:lvl>
    </w:lvlOverride>
    <w:lvlOverride w:ilvl="8">
      <w:lvl w:ilvl="8">
        <w:start w:val="1"/>
        <w:numFmt w:val="lowerRoman"/>
        <w:lvlText w:val="%9."/>
        <w:lvlJc w:val="right"/>
        <w:pPr>
          <w:tabs>
            <w:tab w:val="num" w:pos="680"/>
          </w:tabs>
          <w:ind w:left="454" w:hanging="454"/>
        </w:pPr>
        <w:rPr>
          <w:rFonts w:hint="default"/>
        </w:rPr>
      </w:lvl>
    </w:lvlOverride>
  </w:num>
  <w:num w:numId="5">
    <w:abstractNumId w:val="18"/>
  </w:num>
  <w:num w:numId="6">
    <w:abstractNumId w:val="33"/>
  </w:num>
  <w:num w:numId="7">
    <w:abstractNumId w:val="40"/>
  </w:num>
  <w:num w:numId="8">
    <w:abstractNumId w:val="64"/>
  </w:num>
  <w:num w:numId="9">
    <w:abstractNumId w:val="14"/>
  </w:num>
  <w:num w:numId="10">
    <w:abstractNumId w:val="49"/>
  </w:num>
  <w:num w:numId="11">
    <w:abstractNumId w:val="55"/>
  </w:num>
  <w:num w:numId="12">
    <w:abstractNumId w:val="74"/>
  </w:num>
  <w:num w:numId="13">
    <w:abstractNumId w:val="73"/>
  </w:num>
  <w:num w:numId="14">
    <w:abstractNumId w:val="53"/>
  </w:num>
  <w:num w:numId="15">
    <w:abstractNumId w:val="23"/>
  </w:num>
  <w:num w:numId="16">
    <w:abstractNumId w:val="51"/>
  </w:num>
  <w:num w:numId="17">
    <w:abstractNumId w:val="62"/>
  </w:num>
  <w:num w:numId="18">
    <w:abstractNumId w:val="60"/>
  </w:num>
  <w:num w:numId="19">
    <w:abstractNumId w:val="17"/>
  </w:num>
  <w:num w:numId="20">
    <w:abstractNumId w:val="52"/>
  </w:num>
  <w:num w:numId="21">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num>
  <w:num w:numId="26">
    <w:abstractNumId w:val="61"/>
  </w:num>
  <w:num w:numId="27">
    <w:abstractNumId w:val="70"/>
  </w:num>
  <w:num w:numId="28">
    <w:abstractNumId w:val="12"/>
  </w:num>
  <w:num w:numId="29">
    <w:abstractNumId w:val="63"/>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9"/>
  </w:num>
  <w:num w:numId="3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num>
  <w:num w:numId="39">
    <w:abstractNumId w:val="10"/>
  </w:num>
  <w:num w:numId="40">
    <w:abstractNumId w:val="52"/>
    <w:lvlOverride w:ilvl="0">
      <w:lvl w:ilvl="0" w:tplc="1786D076">
        <w:start w:val="1"/>
        <w:numFmt w:val="upperRoman"/>
        <w:lvlText w:val="%1"/>
        <w:lvlJc w:val="left"/>
        <w:pPr>
          <w:tabs>
            <w:tab w:val="num" w:pos="454"/>
          </w:tabs>
          <w:ind w:left="454" w:hanging="454"/>
        </w:pPr>
        <w:rPr>
          <w:rFonts w:hint="default"/>
        </w:rPr>
      </w:lvl>
    </w:lvlOverride>
    <w:lvlOverride w:ilvl="1">
      <w:lvl w:ilvl="1" w:tplc="0C070019">
        <w:start w:val="1"/>
        <w:numFmt w:val="decimal"/>
        <w:lvlRestart w:val="0"/>
        <w:lvlText w:val="§ %2"/>
        <w:lvlJc w:val="left"/>
        <w:pPr>
          <w:tabs>
            <w:tab w:val="num" w:pos="567"/>
          </w:tabs>
          <w:ind w:left="567" w:hanging="207"/>
        </w:pPr>
        <w:rPr>
          <w:rFonts w:hint="default"/>
        </w:rPr>
      </w:lvl>
    </w:lvlOverride>
    <w:lvlOverride w:ilvl="2">
      <w:lvl w:ilvl="2" w:tplc="0C07001B">
        <w:start w:val="1"/>
        <w:numFmt w:val="decimal"/>
        <w:lvlText w:val="(%3)"/>
        <w:lvlJc w:val="left"/>
        <w:pPr>
          <w:tabs>
            <w:tab w:val="num" w:pos="567"/>
          </w:tabs>
          <w:ind w:left="567" w:hanging="567"/>
        </w:pPr>
        <w:rPr>
          <w:rFonts w:hint="default"/>
        </w:rPr>
      </w:lvl>
    </w:lvlOverride>
    <w:lvlOverride w:ilvl="3">
      <w:lvl w:ilvl="3" w:tplc="0C07000F">
        <w:start w:val="1"/>
        <w:numFmt w:val="lowerLetter"/>
        <w:lvlText w:val="%4."/>
        <w:lvlJc w:val="left"/>
        <w:pPr>
          <w:tabs>
            <w:tab w:val="num" w:pos="851"/>
          </w:tabs>
          <w:ind w:left="851" w:hanging="284"/>
        </w:pPr>
        <w:rPr>
          <w:rFonts w:hint="default"/>
        </w:rPr>
      </w:lvl>
    </w:lvlOverride>
    <w:lvlOverride w:ilvl="4">
      <w:lvl w:ilvl="4" w:tplc="0C070019">
        <w:start w:val="1"/>
        <w:numFmt w:val="lowerRoman"/>
        <w:lvlText w:val="%5."/>
        <w:lvlJc w:val="left"/>
        <w:pPr>
          <w:tabs>
            <w:tab w:val="num" w:pos="1134"/>
          </w:tabs>
          <w:ind w:left="1134" w:hanging="283"/>
        </w:pPr>
        <w:rPr>
          <w:rFonts w:hint="default"/>
        </w:rPr>
      </w:lvl>
    </w:lvlOverride>
    <w:lvlOverride w:ilvl="5">
      <w:lvl w:ilvl="5" w:tplc="0C07001B">
        <w:start w:val="1"/>
        <w:numFmt w:val="lowerRoman"/>
        <w:lvlText w:val="(%6)"/>
        <w:lvlJc w:val="left"/>
        <w:pPr>
          <w:ind w:left="2160" w:hanging="360"/>
        </w:pPr>
        <w:rPr>
          <w:rFonts w:hint="default"/>
        </w:rPr>
      </w:lvl>
    </w:lvlOverride>
    <w:lvlOverride w:ilvl="6">
      <w:lvl w:ilvl="6" w:tplc="0C07000F">
        <w:start w:val="1"/>
        <w:numFmt w:val="upperRoman"/>
        <w:lvlText w:val="Anhang %7"/>
        <w:lvlJc w:val="left"/>
        <w:pPr>
          <w:tabs>
            <w:tab w:val="num" w:pos="1701"/>
          </w:tabs>
          <w:ind w:left="1701" w:hanging="1701"/>
        </w:pPr>
        <w:rPr>
          <w:rFonts w:hint="default"/>
          <w:b/>
        </w:rPr>
      </w:lvl>
    </w:lvlOverride>
    <w:lvlOverride w:ilvl="7">
      <w:lvl w:ilvl="7" w:tplc="0C070019">
        <w:start w:val="1"/>
        <w:numFmt w:val="none"/>
        <w:lvlText w:val="%8"/>
        <w:lvlJc w:val="left"/>
        <w:pPr>
          <w:ind w:left="0" w:firstLine="0"/>
        </w:pPr>
        <w:rPr>
          <w:rFonts w:hint="default"/>
        </w:rPr>
      </w:lvl>
    </w:lvlOverride>
    <w:lvlOverride w:ilvl="8">
      <w:lvl w:ilvl="8" w:tplc="0C07001B">
        <w:start w:val="1"/>
        <w:numFmt w:val="decimal"/>
        <w:lvlText w:val="(%9)"/>
        <w:lvlJc w:val="left"/>
        <w:pPr>
          <w:tabs>
            <w:tab w:val="num" w:pos="567"/>
          </w:tabs>
          <w:ind w:left="567" w:hanging="567"/>
        </w:pPr>
        <w:rPr>
          <w:rFonts w:hint="default"/>
        </w:rPr>
      </w:lvl>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26"/>
  </w:num>
  <w:num w:numId="44">
    <w:abstractNumId w:val="19"/>
  </w:num>
  <w:num w:numId="45">
    <w:abstractNumId w:val="52"/>
    <w:lvlOverride w:ilvl="0">
      <w:startOverride w:val="1"/>
      <w:lvl w:ilvl="0" w:tplc="1786D076">
        <w:start w:val="1"/>
        <w:numFmt w:val="upperRoman"/>
        <w:lvlText w:val="%1"/>
        <w:lvlJc w:val="left"/>
        <w:pPr>
          <w:tabs>
            <w:tab w:val="num" w:pos="454"/>
          </w:tabs>
          <w:ind w:left="454" w:hanging="454"/>
        </w:pPr>
        <w:rPr>
          <w:rFonts w:hint="default"/>
        </w:rPr>
      </w:lvl>
    </w:lvlOverride>
    <w:lvlOverride w:ilvl="1">
      <w:startOverride w:val="1"/>
      <w:lvl w:ilvl="1" w:tplc="0C070019">
        <w:start w:val="1"/>
        <w:numFmt w:val="decimal"/>
        <w:lvlRestart w:val="0"/>
        <w:lvlText w:val="§ %2"/>
        <w:lvlJc w:val="left"/>
        <w:pPr>
          <w:tabs>
            <w:tab w:val="num" w:pos="567"/>
          </w:tabs>
          <w:ind w:left="567" w:hanging="207"/>
        </w:pPr>
        <w:rPr>
          <w:rFonts w:hint="default"/>
        </w:rPr>
      </w:lvl>
    </w:lvlOverride>
    <w:lvlOverride w:ilvl="2">
      <w:startOverride w:val="1"/>
      <w:lvl w:ilvl="2" w:tplc="0C07001B">
        <w:start w:val="1"/>
        <w:numFmt w:val="decimal"/>
        <w:lvlText w:val="(%3)"/>
        <w:lvlJc w:val="left"/>
        <w:pPr>
          <w:tabs>
            <w:tab w:val="num" w:pos="567"/>
          </w:tabs>
          <w:ind w:left="567" w:hanging="567"/>
        </w:pPr>
        <w:rPr>
          <w:rFonts w:hint="default"/>
        </w:rPr>
      </w:lvl>
    </w:lvlOverride>
    <w:lvlOverride w:ilvl="3">
      <w:startOverride w:val="1"/>
      <w:lvl w:ilvl="3" w:tplc="0C07000F">
        <w:start w:val="1"/>
        <w:numFmt w:val="lowerLetter"/>
        <w:lvlText w:val="%4."/>
        <w:lvlJc w:val="left"/>
        <w:pPr>
          <w:tabs>
            <w:tab w:val="num" w:pos="851"/>
          </w:tabs>
          <w:ind w:left="851" w:hanging="284"/>
        </w:pPr>
        <w:rPr>
          <w:rFonts w:hint="default"/>
        </w:rPr>
      </w:lvl>
    </w:lvlOverride>
    <w:lvlOverride w:ilvl="4">
      <w:startOverride w:val="1"/>
      <w:lvl w:ilvl="4" w:tplc="0C070019">
        <w:start w:val="1"/>
        <w:numFmt w:val="lowerRoman"/>
        <w:lvlText w:val="%5."/>
        <w:lvlJc w:val="left"/>
        <w:pPr>
          <w:tabs>
            <w:tab w:val="num" w:pos="1134"/>
          </w:tabs>
          <w:ind w:left="1134" w:hanging="283"/>
        </w:pPr>
        <w:rPr>
          <w:rFonts w:hint="default"/>
        </w:rPr>
      </w:lvl>
    </w:lvlOverride>
    <w:lvlOverride w:ilvl="5">
      <w:startOverride w:val="1"/>
      <w:lvl w:ilvl="5" w:tplc="0C07001B">
        <w:start w:val="1"/>
        <w:numFmt w:val="lowerRoman"/>
        <w:lvlText w:val="(%6)"/>
        <w:lvlJc w:val="left"/>
        <w:pPr>
          <w:ind w:left="2160" w:hanging="360"/>
        </w:pPr>
        <w:rPr>
          <w:rFonts w:hint="default"/>
        </w:rPr>
      </w:lvl>
    </w:lvlOverride>
    <w:lvlOverride w:ilvl="6">
      <w:startOverride w:val="1"/>
      <w:lvl w:ilvl="6" w:tplc="0C07000F">
        <w:start w:val="1"/>
        <w:numFmt w:val="upperRoman"/>
        <w:lvlText w:val="Anhang %7"/>
        <w:lvlJc w:val="left"/>
        <w:pPr>
          <w:tabs>
            <w:tab w:val="num" w:pos="1701"/>
          </w:tabs>
          <w:ind w:left="1701" w:hanging="1701"/>
        </w:pPr>
        <w:rPr>
          <w:rFonts w:hint="default"/>
          <w:b/>
        </w:rPr>
      </w:lvl>
    </w:lvlOverride>
    <w:lvlOverride w:ilvl="7">
      <w:startOverride w:val="1"/>
      <w:lvl w:ilvl="7" w:tplc="0C070019">
        <w:start w:val="1"/>
        <w:numFmt w:val="none"/>
        <w:lvlText w:val="%8"/>
        <w:lvlJc w:val="left"/>
        <w:pPr>
          <w:ind w:left="0" w:firstLine="0"/>
        </w:pPr>
        <w:rPr>
          <w:rFonts w:hint="default"/>
        </w:rPr>
      </w:lvl>
    </w:lvlOverride>
    <w:lvlOverride w:ilvl="8">
      <w:startOverride w:val="1"/>
      <w:lvl w:ilvl="8" w:tplc="0C07001B">
        <w:start w:val="1"/>
        <w:numFmt w:val="decimal"/>
        <w:lvlText w:val="(%9)"/>
        <w:lvlJc w:val="left"/>
        <w:pPr>
          <w:tabs>
            <w:tab w:val="num" w:pos="567"/>
          </w:tabs>
          <w:ind w:left="567" w:hanging="567"/>
        </w:pPr>
        <w:rPr>
          <w:rFonts w:hint="default"/>
        </w:rPr>
      </w:lvl>
    </w:lvlOverride>
  </w:num>
  <w:num w:numId="46">
    <w:abstractNumId w:val="47"/>
  </w:num>
  <w:num w:numId="47">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1"/>
      <w:lvl w:ilvl="2">
        <w:start w:val="1"/>
        <w:numFmt w:val="decimal"/>
        <w:lvlText w:val="(%3)"/>
        <w:lvlJc w:val="left"/>
        <w:pPr>
          <w:tabs>
            <w:tab w:val="num" w:pos="567"/>
          </w:tabs>
          <w:ind w:left="567" w:hanging="567"/>
        </w:pPr>
        <w:rPr>
          <w:rFonts w:hint="default"/>
        </w:rPr>
      </w:lvl>
    </w:lvlOverride>
    <w:lvlOverride w:ilvl="3">
      <w:startOverride w:val="1"/>
      <w:lvl w:ilvl="3">
        <w:start w:val="1"/>
        <w:numFmt w:val="lowerLetter"/>
        <w:lvlText w:val="%4."/>
        <w:lvlJc w:val="left"/>
        <w:pPr>
          <w:tabs>
            <w:tab w:val="num" w:pos="851"/>
          </w:tabs>
          <w:ind w:left="851" w:hanging="284"/>
        </w:pPr>
        <w:rPr>
          <w:rFonts w:hint="default"/>
        </w:rPr>
      </w:lvl>
    </w:lvlOverride>
    <w:lvlOverride w:ilvl="4">
      <w:startOverride w:val="1"/>
      <w:lvl w:ilvl="4">
        <w:start w:val="1"/>
        <w:numFmt w:val="lowerLetter"/>
        <w:lvlText w:val="%5."/>
        <w:lvlJc w:val="left"/>
        <w:pPr>
          <w:tabs>
            <w:tab w:val="num" w:pos="680"/>
          </w:tabs>
          <w:ind w:left="454" w:hanging="454"/>
        </w:pPr>
        <w:rPr>
          <w:rFonts w:hint="default"/>
        </w:rPr>
      </w:lvl>
    </w:lvlOverride>
    <w:lvlOverride w:ilvl="5">
      <w:startOverride w:val="1"/>
      <w:lvl w:ilvl="5">
        <w:start w:val="1"/>
        <w:numFmt w:val="lowerRoman"/>
        <w:lvlText w:val="%6."/>
        <w:lvlJc w:val="right"/>
        <w:pPr>
          <w:tabs>
            <w:tab w:val="num" w:pos="680"/>
          </w:tabs>
          <w:ind w:left="454" w:hanging="454"/>
        </w:pPr>
        <w:rPr>
          <w:rFonts w:hint="default"/>
        </w:rPr>
      </w:lvl>
    </w:lvlOverride>
    <w:lvlOverride w:ilvl="6">
      <w:startOverride w:val="1"/>
      <w:lvl w:ilvl="6">
        <w:start w:val="1"/>
        <w:numFmt w:val="upperRoman"/>
        <w:lvlRestart w:val="0"/>
        <w:lvlText w:val="Anhang %7."/>
        <w:lvlJc w:val="left"/>
        <w:pPr>
          <w:tabs>
            <w:tab w:val="num" w:pos="1985"/>
          </w:tabs>
          <w:ind w:left="454" w:hanging="454"/>
        </w:pPr>
        <w:rPr>
          <w:rFonts w:hint="default"/>
        </w:rPr>
      </w:lvl>
    </w:lvlOverride>
    <w:lvlOverride w:ilvl="7">
      <w:startOverride w:val="1"/>
      <w:lvl w:ilvl="7">
        <w:start w:val="1"/>
        <w:numFmt w:val="none"/>
        <w:suff w:val="nothing"/>
        <w:lvlText w:val="%8"/>
        <w:lvlJc w:val="left"/>
        <w:pPr>
          <w:ind w:left="454" w:hanging="454"/>
        </w:pPr>
        <w:rPr>
          <w:rFonts w:hint="default"/>
        </w:rPr>
      </w:lvl>
    </w:lvlOverride>
    <w:lvlOverride w:ilvl="8">
      <w:startOverride w:val="1"/>
      <w:lvl w:ilvl="8">
        <w:start w:val="1"/>
        <w:numFmt w:val="decimal"/>
        <w:lvlText w:val="(%9)"/>
        <w:lvlJc w:val="right"/>
        <w:pPr>
          <w:tabs>
            <w:tab w:val="num" w:pos="567"/>
          </w:tabs>
          <w:ind w:left="567" w:hanging="283"/>
        </w:pPr>
        <w:rPr>
          <w:rFonts w:hint="default"/>
        </w:rPr>
      </w:lvl>
    </w:lvlOverride>
  </w:num>
  <w:num w:numId="48">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9"/>
      <w:lvl w:ilvl="2">
        <w:start w:val="9"/>
        <w:numFmt w:val="decimal"/>
        <w:lvlText w:val="(%3)"/>
        <w:lvlJc w:val="left"/>
        <w:pPr>
          <w:tabs>
            <w:tab w:val="num" w:pos="567"/>
          </w:tabs>
          <w:ind w:left="567" w:hanging="567"/>
        </w:pPr>
        <w:rPr>
          <w:rFonts w:hint="default"/>
        </w:rPr>
      </w:lvl>
    </w:lvlOverride>
  </w:num>
  <w:num w:numId="49">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50">
    <w:abstractNumId w:val="43"/>
  </w:num>
  <w:num w:numId="51">
    <w:abstractNumId w:val="54"/>
  </w:num>
  <w:num w:numId="52">
    <w:abstractNumId w:val="48"/>
  </w:num>
  <w:num w:numId="53">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54">
    <w:abstractNumId w:val="30"/>
  </w:num>
  <w:num w:numId="55">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1"/>
      <w:lvl w:ilvl="2">
        <w:start w:val="1"/>
        <w:numFmt w:val="decimal"/>
        <w:lvlText w:val="(%3)"/>
        <w:lvlJc w:val="left"/>
        <w:pPr>
          <w:tabs>
            <w:tab w:val="num" w:pos="567"/>
          </w:tabs>
          <w:ind w:left="567" w:hanging="567"/>
        </w:pPr>
        <w:rPr>
          <w:rFonts w:hint="default"/>
        </w:rPr>
      </w:lvl>
    </w:lvlOverride>
    <w:lvlOverride w:ilvl="3">
      <w:startOverride w:val="1"/>
      <w:lvl w:ilvl="3">
        <w:start w:val="1"/>
        <w:numFmt w:val="lowerLetter"/>
        <w:lvlText w:val="%4."/>
        <w:lvlJc w:val="left"/>
        <w:pPr>
          <w:tabs>
            <w:tab w:val="num" w:pos="851"/>
          </w:tabs>
          <w:ind w:left="851" w:hanging="284"/>
        </w:pPr>
        <w:rPr>
          <w:rFonts w:hint="default"/>
        </w:rPr>
      </w:lvl>
    </w:lvlOverride>
    <w:lvlOverride w:ilvl="4">
      <w:startOverride w:val="1"/>
      <w:lvl w:ilvl="4">
        <w:start w:val="1"/>
        <w:numFmt w:val="lowerLetter"/>
        <w:lvlText w:val="%5."/>
        <w:lvlJc w:val="left"/>
        <w:pPr>
          <w:tabs>
            <w:tab w:val="num" w:pos="680"/>
          </w:tabs>
          <w:ind w:left="454" w:hanging="454"/>
        </w:pPr>
        <w:rPr>
          <w:rFonts w:hint="default"/>
        </w:rPr>
      </w:lvl>
    </w:lvlOverride>
    <w:lvlOverride w:ilvl="5">
      <w:startOverride w:val="1"/>
      <w:lvl w:ilvl="5">
        <w:start w:val="1"/>
        <w:numFmt w:val="lowerRoman"/>
        <w:lvlText w:val="%6."/>
        <w:lvlJc w:val="right"/>
        <w:pPr>
          <w:tabs>
            <w:tab w:val="num" w:pos="680"/>
          </w:tabs>
          <w:ind w:left="454" w:hanging="454"/>
        </w:pPr>
        <w:rPr>
          <w:rFonts w:hint="default"/>
        </w:rPr>
      </w:lvl>
    </w:lvlOverride>
    <w:lvlOverride w:ilvl="6">
      <w:startOverride w:val="1"/>
      <w:lvl w:ilvl="6">
        <w:start w:val="1"/>
        <w:numFmt w:val="upperRoman"/>
        <w:lvlRestart w:val="0"/>
        <w:lvlText w:val="Anhang %7."/>
        <w:lvlJc w:val="left"/>
        <w:pPr>
          <w:tabs>
            <w:tab w:val="num" w:pos="1985"/>
          </w:tabs>
          <w:ind w:left="454" w:hanging="454"/>
        </w:pPr>
        <w:rPr>
          <w:rFonts w:hint="default"/>
        </w:rPr>
      </w:lvl>
    </w:lvlOverride>
    <w:lvlOverride w:ilvl="7">
      <w:startOverride w:val="1"/>
      <w:lvl w:ilvl="7">
        <w:start w:val="1"/>
        <w:numFmt w:val="none"/>
        <w:suff w:val="nothing"/>
        <w:lvlText w:val="%8"/>
        <w:lvlJc w:val="left"/>
        <w:pPr>
          <w:ind w:left="454" w:hanging="454"/>
        </w:pPr>
        <w:rPr>
          <w:rFonts w:hint="default"/>
        </w:rPr>
      </w:lvl>
    </w:lvlOverride>
    <w:lvlOverride w:ilvl="8">
      <w:startOverride w:val="1"/>
      <w:lvl w:ilvl="8">
        <w:start w:val="1"/>
        <w:numFmt w:val="decimal"/>
        <w:lvlText w:val="(%9)"/>
        <w:lvlJc w:val="right"/>
        <w:pPr>
          <w:tabs>
            <w:tab w:val="num" w:pos="567"/>
          </w:tabs>
          <w:ind w:left="567" w:hanging="283"/>
        </w:pPr>
        <w:rPr>
          <w:rFonts w:hint="default"/>
        </w:rPr>
      </w:lvl>
    </w:lvlOverride>
  </w:num>
  <w:num w:numId="56">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1"/>
      <w:lvl w:ilvl="2">
        <w:start w:val="1"/>
        <w:numFmt w:val="decimal"/>
        <w:lvlText w:val="(%3)"/>
        <w:lvlJc w:val="left"/>
        <w:pPr>
          <w:tabs>
            <w:tab w:val="num" w:pos="567"/>
          </w:tabs>
          <w:ind w:left="567" w:hanging="567"/>
        </w:pPr>
        <w:rPr>
          <w:rFonts w:hint="default"/>
        </w:rPr>
      </w:lvl>
    </w:lvlOverride>
    <w:lvlOverride w:ilvl="3">
      <w:startOverride w:val="1"/>
      <w:lvl w:ilvl="3">
        <w:start w:val="1"/>
        <w:numFmt w:val="lowerLetter"/>
        <w:lvlText w:val="%4."/>
        <w:lvlJc w:val="left"/>
        <w:pPr>
          <w:tabs>
            <w:tab w:val="num" w:pos="851"/>
          </w:tabs>
          <w:ind w:left="851" w:hanging="284"/>
        </w:pPr>
        <w:rPr>
          <w:rFonts w:hint="default"/>
        </w:rPr>
      </w:lvl>
    </w:lvlOverride>
    <w:lvlOverride w:ilvl="4">
      <w:startOverride w:val="1"/>
      <w:lvl w:ilvl="4">
        <w:start w:val="1"/>
        <w:numFmt w:val="lowerLetter"/>
        <w:lvlText w:val="%5."/>
        <w:lvlJc w:val="left"/>
        <w:pPr>
          <w:tabs>
            <w:tab w:val="num" w:pos="680"/>
          </w:tabs>
          <w:ind w:left="454" w:hanging="454"/>
        </w:pPr>
        <w:rPr>
          <w:rFonts w:hint="default"/>
        </w:rPr>
      </w:lvl>
    </w:lvlOverride>
    <w:lvlOverride w:ilvl="5">
      <w:startOverride w:val="1"/>
      <w:lvl w:ilvl="5">
        <w:start w:val="1"/>
        <w:numFmt w:val="lowerRoman"/>
        <w:lvlText w:val="%6."/>
        <w:lvlJc w:val="right"/>
        <w:pPr>
          <w:tabs>
            <w:tab w:val="num" w:pos="680"/>
          </w:tabs>
          <w:ind w:left="454" w:hanging="454"/>
        </w:pPr>
        <w:rPr>
          <w:rFonts w:hint="default"/>
        </w:rPr>
      </w:lvl>
    </w:lvlOverride>
    <w:lvlOverride w:ilvl="6">
      <w:startOverride w:val="1"/>
      <w:lvl w:ilvl="6">
        <w:start w:val="1"/>
        <w:numFmt w:val="upperRoman"/>
        <w:lvlRestart w:val="0"/>
        <w:lvlText w:val="Anhang %7."/>
        <w:lvlJc w:val="left"/>
        <w:pPr>
          <w:tabs>
            <w:tab w:val="num" w:pos="1985"/>
          </w:tabs>
          <w:ind w:left="454" w:hanging="454"/>
        </w:pPr>
        <w:rPr>
          <w:rFonts w:hint="default"/>
        </w:rPr>
      </w:lvl>
    </w:lvlOverride>
    <w:lvlOverride w:ilvl="7">
      <w:startOverride w:val="1"/>
      <w:lvl w:ilvl="7">
        <w:start w:val="1"/>
        <w:numFmt w:val="none"/>
        <w:suff w:val="nothing"/>
        <w:lvlText w:val="%8"/>
        <w:lvlJc w:val="left"/>
        <w:pPr>
          <w:ind w:left="454" w:hanging="454"/>
        </w:pPr>
        <w:rPr>
          <w:rFonts w:hint="default"/>
        </w:rPr>
      </w:lvl>
    </w:lvlOverride>
    <w:lvlOverride w:ilvl="8">
      <w:startOverride w:val="1"/>
      <w:lvl w:ilvl="8">
        <w:start w:val="1"/>
        <w:numFmt w:val="decimal"/>
        <w:lvlText w:val="(%9)"/>
        <w:lvlJc w:val="right"/>
        <w:pPr>
          <w:tabs>
            <w:tab w:val="num" w:pos="567"/>
          </w:tabs>
          <w:ind w:left="567" w:hanging="283"/>
        </w:pPr>
        <w:rPr>
          <w:rFonts w:hint="default"/>
        </w:rPr>
      </w:lvl>
    </w:lvlOverride>
  </w:num>
  <w:num w:numId="57">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1"/>
      <w:lvl w:ilvl="2">
        <w:start w:val="1"/>
        <w:numFmt w:val="decimal"/>
        <w:lvlText w:val="(%3)"/>
        <w:lvlJc w:val="left"/>
        <w:pPr>
          <w:tabs>
            <w:tab w:val="num" w:pos="567"/>
          </w:tabs>
          <w:ind w:left="567" w:hanging="567"/>
        </w:pPr>
        <w:rPr>
          <w:rFonts w:hint="default"/>
        </w:rPr>
      </w:lvl>
    </w:lvlOverride>
    <w:lvlOverride w:ilvl="3">
      <w:startOverride w:val="1"/>
      <w:lvl w:ilvl="3">
        <w:start w:val="1"/>
        <w:numFmt w:val="lowerLetter"/>
        <w:lvlText w:val="%4."/>
        <w:lvlJc w:val="left"/>
        <w:pPr>
          <w:tabs>
            <w:tab w:val="num" w:pos="851"/>
          </w:tabs>
          <w:ind w:left="851" w:hanging="284"/>
        </w:pPr>
        <w:rPr>
          <w:rFonts w:hint="default"/>
        </w:rPr>
      </w:lvl>
    </w:lvlOverride>
    <w:lvlOverride w:ilvl="4">
      <w:startOverride w:val="1"/>
      <w:lvl w:ilvl="4">
        <w:start w:val="1"/>
        <w:numFmt w:val="lowerLetter"/>
        <w:lvlText w:val="%5."/>
        <w:lvlJc w:val="left"/>
        <w:pPr>
          <w:tabs>
            <w:tab w:val="num" w:pos="680"/>
          </w:tabs>
          <w:ind w:left="454" w:hanging="454"/>
        </w:pPr>
        <w:rPr>
          <w:rFonts w:hint="default"/>
        </w:rPr>
      </w:lvl>
    </w:lvlOverride>
    <w:lvlOverride w:ilvl="5">
      <w:startOverride w:val="1"/>
      <w:lvl w:ilvl="5">
        <w:start w:val="1"/>
        <w:numFmt w:val="lowerRoman"/>
        <w:lvlText w:val="%6."/>
        <w:lvlJc w:val="right"/>
        <w:pPr>
          <w:tabs>
            <w:tab w:val="num" w:pos="680"/>
          </w:tabs>
          <w:ind w:left="454" w:hanging="454"/>
        </w:pPr>
        <w:rPr>
          <w:rFonts w:hint="default"/>
        </w:rPr>
      </w:lvl>
    </w:lvlOverride>
    <w:lvlOverride w:ilvl="6">
      <w:startOverride w:val="1"/>
      <w:lvl w:ilvl="6">
        <w:start w:val="1"/>
        <w:numFmt w:val="upperRoman"/>
        <w:lvlRestart w:val="0"/>
        <w:lvlText w:val="Anhang %7."/>
        <w:lvlJc w:val="left"/>
        <w:pPr>
          <w:tabs>
            <w:tab w:val="num" w:pos="1985"/>
          </w:tabs>
          <w:ind w:left="454" w:hanging="454"/>
        </w:pPr>
        <w:rPr>
          <w:rFonts w:hint="default"/>
        </w:rPr>
      </w:lvl>
    </w:lvlOverride>
    <w:lvlOverride w:ilvl="7">
      <w:startOverride w:val="1"/>
      <w:lvl w:ilvl="7">
        <w:start w:val="1"/>
        <w:numFmt w:val="none"/>
        <w:suff w:val="nothing"/>
        <w:lvlText w:val="%8"/>
        <w:lvlJc w:val="left"/>
        <w:pPr>
          <w:ind w:left="454" w:hanging="454"/>
        </w:pPr>
        <w:rPr>
          <w:rFonts w:hint="default"/>
        </w:rPr>
      </w:lvl>
    </w:lvlOverride>
    <w:lvlOverride w:ilvl="8">
      <w:startOverride w:val="1"/>
      <w:lvl w:ilvl="8">
        <w:start w:val="1"/>
        <w:numFmt w:val="decimal"/>
        <w:lvlText w:val="(%9)"/>
        <w:lvlJc w:val="right"/>
        <w:pPr>
          <w:tabs>
            <w:tab w:val="num" w:pos="567"/>
          </w:tabs>
          <w:ind w:left="567" w:hanging="283"/>
        </w:pPr>
        <w:rPr>
          <w:rFonts w:hint="default"/>
        </w:rPr>
      </w:lvl>
    </w:lvlOverride>
  </w:num>
  <w:num w:numId="58">
    <w:abstractNumId w:val="69"/>
  </w:num>
  <w:num w:numId="59">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60">
    <w:abstractNumId w:val="46"/>
  </w:num>
  <w:num w:numId="61">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62">
    <w:abstractNumId w:val="36"/>
  </w:num>
  <w:num w:numId="63">
    <w:abstractNumId w:val="44"/>
  </w:num>
  <w:num w:numId="64">
    <w:abstractNumId w:val="15"/>
  </w:num>
  <w:num w:numId="65">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1"/>
      <w:lvl w:ilvl="2">
        <w:start w:val="1"/>
        <w:numFmt w:val="decimal"/>
        <w:lvlText w:val="(%3)"/>
        <w:lvlJc w:val="left"/>
        <w:pPr>
          <w:tabs>
            <w:tab w:val="num" w:pos="567"/>
          </w:tabs>
          <w:ind w:left="567" w:hanging="567"/>
        </w:pPr>
        <w:rPr>
          <w:rFonts w:hint="default"/>
        </w:rPr>
      </w:lvl>
    </w:lvlOverride>
    <w:lvlOverride w:ilvl="3">
      <w:startOverride w:val="1"/>
      <w:lvl w:ilvl="3">
        <w:start w:val="1"/>
        <w:numFmt w:val="lowerLetter"/>
        <w:lvlText w:val="%4."/>
        <w:lvlJc w:val="left"/>
        <w:pPr>
          <w:tabs>
            <w:tab w:val="num" w:pos="851"/>
          </w:tabs>
          <w:ind w:left="851" w:hanging="284"/>
        </w:pPr>
        <w:rPr>
          <w:rFonts w:hint="default"/>
        </w:rPr>
      </w:lvl>
    </w:lvlOverride>
    <w:lvlOverride w:ilvl="4">
      <w:startOverride w:val="1"/>
      <w:lvl w:ilvl="4">
        <w:start w:val="1"/>
        <w:numFmt w:val="lowerLetter"/>
        <w:lvlText w:val="%5."/>
        <w:lvlJc w:val="left"/>
        <w:pPr>
          <w:tabs>
            <w:tab w:val="num" w:pos="680"/>
          </w:tabs>
          <w:ind w:left="454" w:hanging="454"/>
        </w:pPr>
        <w:rPr>
          <w:rFonts w:hint="default"/>
        </w:rPr>
      </w:lvl>
    </w:lvlOverride>
    <w:lvlOverride w:ilvl="5">
      <w:startOverride w:val="1"/>
      <w:lvl w:ilvl="5">
        <w:start w:val="1"/>
        <w:numFmt w:val="lowerRoman"/>
        <w:lvlText w:val="%6."/>
        <w:lvlJc w:val="right"/>
        <w:pPr>
          <w:tabs>
            <w:tab w:val="num" w:pos="680"/>
          </w:tabs>
          <w:ind w:left="454" w:hanging="454"/>
        </w:pPr>
        <w:rPr>
          <w:rFonts w:hint="default"/>
        </w:rPr>
      </w:lvl>
    </w:lvlOverride>
    <w:lvlOverride w:ilvl="6">
      <w:startOverride w:val="1"/>
      <w:lvl w:ilvl="6">
        <w:start w:val="1"/>
        <w:numFmt w:val="upperRoman"/>
        <w:lvlRestart w:val="0"/>
        <w:lvlText w:val="Anhang %7."/>
        <w:lvlJc w:val="left"/>
        <w:pPr>
          <w:tabs>
            <w:tab w:val="num" w:pos="1985"/>
          </w:tabs>
          <w:ind w:left="454" w:hanging="454"/>
        </w:pPr>
        <w:rPr>
          <w:rFonts w:hint="default"/>
        </w:rPr>
      </w:lvl>
    </w:lvlOverride>
    <w:lvlOverride w:ilvl="7">
      <w:startOverride w:val="1"/>
      <w:lvl w:ilvl="7">
        <w:start w:val="1"/>
        <w:numFmt w:val="none"/>
        <w:suff w:val="nothing"/>
        <w:lvlText w:val="%8"/>
        <w:lvlJc w:val="left"/>
        <w:pPr>
          <w:ind w:left="454" w:hanging="454"/>
        </w:pPr>
        <w:rPr>
          <w:rFonts w:hint="default"/>
        </w:rPr>
      </w:lvl>
    </w:lvlOverride>
    <w:lvlOverride w:ilvl="8">
      <w:startOverride w:val="1"/>
      <w:lvl w:ilvl="8">
        <w:start w:val="1"/>
        <w:numFmt w:val="decimal"/>
        <w:lvlText w:val="(%9)"/>
        <w:lvlJc w:val="right"/>
        <w:pPr>
          <w:tabs>
            <w:tab w:val="num" w:pos="567"/>
          </w:tabs>
          <w:ind w:left="567" w:hanging="283"/>
        </w:pPr>
        <w:rPr>
          <w:rFonts w:hint="default"/>
        </w:rPr>
      </w:lvl>
    </w:lvlOverride>
  </w:num>
  <w:num w:numId="66">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i w:val="0"/>
          <w:iCs/>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67">
    <w:abstractNumId w:val="28"/>
  </w:num>
  <w:num w:numId="68">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i w:val="0"/>
          <w:iCs/>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69">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70">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71">
    <w:abstractNumId w:val="27"/>
  </w:num>
  <w:num w:numId="72">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1"/>
      <w:lvl w:ilvl="2">
        <w:start w:val="1"/>
        <w:numFmt w:val="decimal"/>
        <w:lvlText w:val="(%3)"/>
        <w:lvlJc w:val="left"/>
        <w:pPr>
          <w:tabs>
            <w:tab w:val="num" w:pos="567"/>
          </w:tabs>
          <w:ind w:left="567" w:hanging="567"/>
        </w:pPr>
        <w:rPr>
          <w:rFonts w:hint="default"/>
        </w:rPr>
      </w:lvl>
    </w:lvlOverride>
    <w:lvlOverride w:ilvl="3">
      <w:startOverride w:val="1"/>
      <w:lvl w:ilvl="3">
        <w:start w:val="1"/>
        <w:numFmt w:val="lowerLetter"/>
        <w:lvlText w:val="%4."/>
        <w:lvlJc w:val="left"/>
        <w:pPr>
          <w:tabs>
            <w:tab w:val="num" w:pos="851"/>
          </w:tabs>
          <w:ind w:left="851" w:hanging="284"/>
        </w:pPr>
        <w:rPr>
          <w:rFonts w:hint="default"/>
        </w:rPr>
      </w:lvl>
    </w:lvlOverride>
    <w:lvlOverride w:ilvl="4">
      <w:startOverride w:val="1"/>
      <w:lvl w:ilvl="4">
        <w:start w:val="1"/>
        <w:numFmt w:val="lowerLetter"/>
        <w:lvlText w:val="%5."/>
        <w:lvlJc w:val="left"/>
        <w:pPr>
          <w:tabs>
            <w:tab w:val="num" w:pos="680"/>
          </w:tabs>
          <w:ind w:left="454" w:hanging="454"/>
        </w:pPr>
        <w:rPr>
          <w:rFonts w:hint="default"/>
        </w:rPr>
      </w:lvl>
    </w:lvlOverride>
    <w:lvlOverride w:ilvl="5">
      <w:startOverride w:val="1"/>
      <w:lvl w:ilvl="5">
        <w:start w:val="1"/>
        <w:numFmt w:val="lowerRoman"/>
        <w:lvlText w:val="%6."/>
        <w:lvlJc w:val="right"/>
        <w:pPr>
          <w:tabs>
            <w:tab w:val="num" w:pos="680"/>
          </w:tabs>
          <w:ind w:left="454" w:hanging="454"/>
        </w:pPr>
        <w:rPr>
          <w:rFonts w:hint="default"/>
        </w:rPr>
      </w:lvl>
    </w:lvlOverride>
    <w:lvlOverride w:ilvl="6">
      <w:startOverride w:val="1"/>
      <w:lvl w:ilvl="6">
        <w:start w:val="1"/>
        <w:numFmt w:val="upperRoman"/>
        <w:lvlRestart w:val="0"/>
        <w:lvlText w:val="Anhang %7."/>
        <w:lvlJc w:val="left"/>
        <w:pPr>
          <w:tabs>
            <w:tab w:val="num" w:pos="1985"/>
          </w:tabs>
          <w:ind w:left="454" w:hanging="454"/>
        </w:pPr>
        <w:rPr>
          <w:rFonts w:hint="default"/>
        </w:rPr>
      </w:lvl>
    </w:lvlOverride>
    <w:lvlOverride w:ilvl="7">
      <w:startOverride w:val="1"/>
      <w:lvl w:ilvl="7">
        <w:start w:val="1"/>
        <w:numFmt w:val="none"/>
        <w:suff w:val="nothing"/>
        <w:lvlText w:val="%8"/>
        <w:lvlJc w:val="left"/>
        <w:pPr>
          <w:ind w:left="454" w:hanging="454"/>
        </w:pPr>
        <w:rPr>
          <w:rFonts w:hint="default"/>
        </w:rPr>
      </w:lvl>
    </w:lvlOverride>
    <w:lvlOverride w:ilvl="8">
      <w:startOverride w:val="1"/>
      <w:lvl w:ilvl="8">
        <w:start w:val="1"/>
        <w:numFmt w:val="decimal"/>
        <w:lvlText w:val="(%9)"/>
        <w:lvlJc w:val="right"/>
        <w:pPr>
          <w:tabs>
            <w:tab w:val="num" w:pos="567"/>
          </w:tabs>
          <w:ind w:left="567" w:hanging="283"/>
        </w:pPr>
        <w:rPr>
          <w:rFonts w:hint="default"/>
        </w:rPr>
      </w:lvl>
    </w:lvlOverride>
  </w:num>
  <w:num w:numId="73">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74">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i w:val="0"/>
          <w:iCs/>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75">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i w:val="0"/>
          <w:iCs/>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76">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i w:val="0"/>
          <w:iCs/>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77">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i w:val="0"/>
          <w:iCs/>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78">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1"/>
      <w:lvl w:ilvl="2">
        <w:start w:val="1"/>
        <w:numFmt w:val="decimal"/>
        <w:lvlText w:val="(%3)"/>
        <w:lvlJc w:val="left"/>
        <w:pPr>
          <w:tabs>
            <w:tab w:val="num" w:pos="567"/>
          </w:tabs>
          <w:ind w:left="567" w:hanging="567"/>
        </w:pPr>
        <w:rPr>
          <w:rFonts w:hint="default"/>
        </w:rPr>
      </w:lvl>
    </w:lvlOverride>
    <w:lvlOverride w:ilvl="3">
      <w:startOverride w:val="1"/>
      <w:lvl w:ilvl="3">
        <w:start w:val="1"/>
        <w:numFmt w:val="lowerLetter"/>
        <w:lvlText w:val="%4."/>
        <w:lvlJc w:val="left"/>
        <w:pPr>
          <w:tabs>
            <w:tab w:val="num" w:pos="851"/>
          </w:tabs>
          <w:ind w:left="851" w:hanging="284"/>
        </w:pPr>
        <w:rPr>
          <w:rFonts w:hint="default"/>
        </w:rPr>
      </w:lvl>
    </w:lvlOverride>
    <w:lvlOverride w:ilvl="4">
      <w:startOverride w:val="1"/>
      <w:lvl w:ilvl="4">
        <w:start w:val="1"/>
        <w:numFmt w:val="lowerLetter"/>
        <w:lvlText w:val="%5."/>
        <w:lvlJc w:val="left"/>
        <w:pPr>
          <w:tabs>
            <w:tab w:val="num" w:pos="680"/>
          </w:tabs>
          <w:ind w:left="454" w:hanging="454"/>
        </w:pPr>
        <w:rPr>
          <w:rFonts w:hint="default"/>
        </w:rPr>
      </w:lvl>
    </w:lvlOverride>
    <w:lvlOverride w:ilvl="5">
      <w:startOverride w:val="1"/>
      <w:lvl w:ilvl="5">
        <w:start w:val="1"/>
        <w:numFmt w:val="lowerRoman"/>
        <w:lvlText w:val="%6."/>
        <w:lvlJc w:val="right"/>
        <w:pPr>
          <w:tabs>
            <w:tab w:val="num" w:pos="680"/>
          </w:tabs>
          <w:ind w:left="454" w:hanging="454"/>
        </w:pPr>
        <w:rPr>
          <w:rFonts w:hint="default"/>
        </w:rPr>
      </w:lvl>
    </w:lvlOverride>
    <w:lvlOverride w:ilvl="6">
      <w:startOverride w:val="1"/>
      <w:lvl w:ilvl="6">
        <w:start w:val="1"/>
        <w:numFmt w:val="upperRoman"/>
        <w:lvlRestart w:val="0"/>
        <w:lvlText w:val="Anhang %7."/>
        <w:lvlJc w:val="left"/>
        <w:pPr>
          <w:tabs>
            <w:tab w:val="num" w:pos="1985"/>
          </w:tabs>
          <w:ind w:left="454" w:hanging="454"/>
        </w:pPr>
        <w:rPr>
          <w:rFonts w:hint="default"/>
        </w:rPr>
      </w:lvl>
    </w:lvlOverride>
    <w:lvlOverride w:ilvl="7">
      <w:startOverride w:val="1"/>
      <w:lvl w:ilvl="7">
        <w:start w:val="1"/>
        <w:numFmt w:val="none"/>
        <w:suff w:val="nothing"/>
        <w:lvlText w:val="%8"/>
        <w:lvlJc w:val="left"/>
        <w:pPr>
          <w:ind w:left="454" w:hanging="454"/>
        </w:pPr>
        <w:rPr>
          <w:rFonts w:hint="default"/>
        </w:rPr>
      </w:lvl>
    </w:lvlOverride>
    <w:lvlOverride w:ilvl="8">
      <w:startOverride w:val="1"/>
      <w:lvl w:ilvl="8">
        <w:start w:val="1"/>
        <w:numFmt w:val="decimal"/>
        <w:lvlText w:val="(%9)"/>
        <w:lvlJc w:val="right"/>
        <w:pPr>
          <w:tabs>
            <w:tab w:val="num" w:pos="567"/>
          </w:tabs>
          <w:ind w:left="567" w:hanging="283"/>
        </w:pPr>
        <w:rPr>
          <w:rFonts w:hint="default"/>
        </w:rPr>
      </w:lvl>
    </w:lvlOverride>
  </w:num>
  <w:num w:numId="79">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80">
    <w:abstractNumId w:val="47"/>
    <w:lvlOverride w:ilvl="0">
      <w:startOverride w:val="1"/>
      <w:lvl w:ilvl="0">
        <w:start w:val="1"/>
        <w:numFmt w:val="upperRoman"/>
        <w:lvlText w:val="%1"/>
        <w:lvlJc w:val="left"/>
        <w:pPr>
          <w:tabs>
            <w:tab w:val="num" w:pos="454"/>
          </w:tabs>
          <w:ind w:left="454" w:hanging="454"/>
        </w:pPr>
        <w:rPr>
          <w:rFonts w:hint="default"/>
        </w:rPr>
      </w:lvl>
    </w:lvlOverride>
    <w:lvlOverride w:ilvl="1">
      <w:startOverride w:val="1"/>
      <w:lvl w:ilvl="1">
        <w:start w:val="1"/>
        <w:numFmt w:val="decimal"/>
        <w:lvlRestart w:val="0"/>
        <w:lvlText w:val="§ %2."/>
        <w:lvlJc w:val="left"/>
        <w:pPr>
          <w:tabs>
            <w:tab w:val="num" w:pos="3403"/>
          </w:tabs>
          <w:ind w:left="3403" w:hanging="567"/>
        </w:pPr>
        <w:rPr>
          <w:rFonts w:hint="default"/>
        </w:rPr>
      </w:lvl>
    </w:lvlOverride>
    <w:lvlOverride w:ilvl="2">
      <w:startOverride w:val="1"/>
      <w:lvl w:ilvl="2">
        <w:start w:val="1"/>
        <w:numFmt w:val="decimal"/>
        <w:lvlText w:val="(%3)"/>
        <w:lvlJc w:val="left"/>
        <w:pPr>
          <w:tabs>
            <w:tab w:val="num" w:pos="567"/>
          </w:tabs>
          <w:ind w:left="567" w:hanging="567"/>
        </w:pPr>
        <w:rPr>
          <w:rFonts w:hint="default"/>
        </w:rPr>
      </w:lvl>
    </w:lvlOverride>
    <w:lvlOverride w:ilvl="3">
      <w:startOverride w:val="1"/>
      <w:lvl w:ilvl="3">
        <w:start w:val="1"/>
        <w:numFmt w:val="lowerLetter"/>
        <w:lvlText w:val="%4."/>
        <w:lvlJc w:val="left"/>
        <w:pPr>
          <w:tabs>
            <w:tab w:val="num" w:pos="851"/>
          </w:tabs>
          <w:ind w:left="851" w:hanging="284"/>
        </w:pPr>
        <w:rPr>
          <w:rFonts w:hint="default"/>
        </w:rPr>
      </w:lvl>
    </w:lvlOverride>
    <w:lvlOverride w:ilvl="4">
      <w:startOverride w:val="1"/>
      <w:lvl w:ilvl="4">
        <w:start w:val="1"/>
        <w:numFmt w:val="lowerLetter"/>
        <w:lvlText w:val="%5."/>
        <w:lvlJc w:val="left"/>
        <w:pPr>
          <w:tabs>
            <w:tab w:val="num" w:pos="680"/>
          </w:tabs>
          <w:ind w:left="454" w:hanging="454"/>
        </w:pPr>
        <w:rPr>
          <w:rFonts w:hint="default"/>
        </w:rPr>
      </w:lvl>
    </w:lvlOverride>
    <w:lvlOverride w:ilvl="5">
      <w:startOverride w:val="1"/>
      <w:lvl w:ilvl="5">
        <w:start w:val="1"/>
        <w:numFmt w:val="lowerRoman"/>
        <w:lvlText w:val="%6."/>
        <w:lvlJc w:val="right"/>
        <w:pPr>
          <w:tabs>
            <w:tab w:val="num" w:pos="680"/>
          </w:tabs>
          <w:ind w:left="454" w:hanging="454"/>
        </w:pPr>
        <w:rPr>
          <w:rFonts w:hint="default"/>
        </w:rPr>
      </w:lvl>
    </w:lvlOverride>
    <w:lvlOverride w:ilvl="6">
      <w:startOverride w:val="1"/>
      <w:lvl w:ilvl="6">
        <w:start w:val="1"/>
        <w:numFmt w:val="upperRoman"/>
        <w:lvlRestart w:val="0"/>
        <w:lvlText w:val="Anhang %7."/>
        <w:lvlJc w:val="left"/>
        <w:pPr>
          <w:tabs>
            <w:tab w:val="num" w:pos="1985"/>
          </w:tabs>
          <w:ind w:left="454" w:hanging="454"/>
        </w:pPr>
        <w:rPr>
          <w:rFonts w:hint="default"/>
        </w:rPr>
      </w:lvl>
    </w:lvlOverride>
    <w:lvlOverride w:ilvl="7">
      <w:startOverride w:val="1"/>
      <w:lvl w:ilvl="7">
        <w:start w:val="1"/>
        <w:numFmt w:val="none"/>
        <w:suff w:val="nothing"/>
        <w:lvlText w:val="%8"/>
        <w:lvlJc w:val="left"/>
        <w:pPr>
          <w:ind w:left="454" w:hanging="454"/>
        </w:pPr>
        <w:rPr>
          <w:rFonts w:hint="default"/>
        </w:rPr>
      </w:lvl>
    </w:lvlOverride>
    <w:lvlOverride w:ilvl="8">
      <w:startOverride w:val="1"/>
      <w:lvl w:ilvl="8">
        <w:start w:val="1"/>
        <w:numFmt w:val="decimal"/>
        <w:lvlText w:val="(%9)"/>
        <w:lvlJc w:val="right"/>
        <w:pPr>
          <w:tabs>
            <w:tab w:val="num" w:pos="567"/>
          </w:tabs>
          <w:ind w:left="567" w:hanging="283"/>
        </w:pPr>
        <w:rPr>
          <w:rFonts w:hint="default"/>
        </w:rPr>
      </w:lvl>
    </w:lvlOverride>
  </w:num>
  <w:num w:numId="81">
    <w:abstractNumId w:val="47"/>
    <w:lvlOverride w:ilvl="0">
      <w:lvl w:ilvl="0">
        <w:start w:val="1"/>
        <w:numFmt w:val="upperRoman"/>
        <w:lvlText w:val="%1"/>
        <w:lvlJc w:val="left"/>
        <w:pPr>
          <w:tabs>
            <w:tab w:val="num" w:pos="454"/>
          </w:tabs>
          <w:ind w:left="454" w:hanging="454"/>
        </w:pPr>
        <w:rPr>
          <w:rFonts w:hint="default"/>
        </w:rPr>
      </w:lvl>
    </w:lvlOverride>
    <w:lvlOverride w:ilvl="1">
      <w:lvl w:ilvl="1">
        <w:start w:val="1"/>
        <w:numFmt w:val="decimal"/>
        <w:lvlRestart w:val="0"/>
        <w:lvlText w:val="§ %2."/>
        <w:lvlJc w:val="left"/>
        <w:pPr>
          <w:tabs>
            <w:tab w:val="num" w:pos="3403"/>
          </w:tabs>
          <w:ind w:left="3403" w:hanging="567"/>
        </w:pPr>
        <w:rPr>
          <w:rFonts w:hint="default"/>
        </w:rPr>
      </w:lvl>
    </w:lvlOverride>
    <w:lvlOverride w:ilvl="2">
      <w:lvl w:ilvl="2">
        <w:start w:val="1"/>
        <w:numFmt w:val="decimal"/>
        <w:lvlText w:val="(%3)"/>
        <w:lvlJc w:val="left"/>
        <w:pPr>
          <w:tabs>
            <w:tab w:val="num" w:pos="567"/>
          </w:tabs>
          <w:ind w:left="567" w:hanging="567"/>
        </w:pPr>
        <w:rPr>
          <w:rFonts w:hint="default"/>
        </w:rPr>
      </w:lvl>
    </w:lvlOverride>
    <w:lvlOverride w:ilvl="3">
      <w:lvl w:ilvl="3">
        <w:start w:val="1"/>
        <w:numFmt w:val="lowerLetter"/>
        <w:lvlText w:val="%4."/>
        <w:lvlJc w:val="left"/>
        <w:pPr>
          <w:tabs>
            <w:tab w:val="num" w:pos="851"/>
          </w:tabs>
          <w:ind w:left="851" w:hanging="284"/>
        </w:pPr>
        <w:rPr>
          <w:rFonts w:hint="default"/>
        </w:rPr>
      </w:lvl>
    </w:lvlOverride>
    <w:lvlOverride w:ilvl="4">
      <w:lvl w:ilvl="4">
        <w:start w:val="1"/>
        <w:numFmt w:val="lowerLetter"/>
        <w:lvlText w:val="%5."/>
        <w:lvlJc w:val="left"/>
        <w:pPr>
          <w:tabs>
            <w:tab w:val="num" w:pos="680"/>
          </w:tabs>
          <w:ind w:left="454" w:hanging="454"/>
        </w:pPr>
        <w:rPr>
          <w:rFonts w:hint="default"/>
        </w:rPr>
      </w:lvl>
    </w:lvlOverride>
    <w:lvlOverride w:ilvl="5">
      <w:lvl w:ilvl="5">
        <w:start w:val="1"/>
        <w:numFmt w:val="lowerRoman"/>
        <w:lvlText w:val="%6."/>
        <w:lvlJc w:val="right"/>
        <w:pPr>
          <w:tabs>
            <w:tab w:val="num" w:pos="680"/>
          </w:tabs>
          <w:ind w:left="454" w:hanging="454"/>
        </w:pPr>
        <w:rPr>
          <w:rFonts w:hint="default"/>
        </w:rPr>
      </w:lvl>
    </w:lvlOverride>
    <w:lvlOverride w:ilvl="6">
      <w:lvl w:ilvl="6">
        <w:start w:val="1"/>
        <w:numFmt w:val="upperRoman"/>
        <w:lvlRestart w:val="0"/>
        <w:lvlText w:val="Anhang %7."/>
        <w:lvlJc w:val="left"/>
        <w:pPr>
          <w:tabs>
            <w:tab w:val="num" w:pos="1985"/>
          </w:tabs>
          <w:ind w:left="454" w:hanging="454"/>
        </w:pPr>
        <w:rPr>
          <w:rFonts w:hint="default"/>
        </w:rPr>
      </w:lvl>
    </w:lvlOverride>
    <w:lvlOverride w:ilvl="7">
      <w:lvl w:ilvl="7">
        <w:start w:val="1"/>
        <w:numFmt w:val="none"/>
        <w:suff w:val="nothing"/>
        <w:lvlText w:val="%8"/>
        <w:lvlJc w:val="left"/>
        <w:pPr>
          <w:ind w:left="454" w:hanging="454"/>
        </w:pPr>
        <w:rPr>
          <w:rFonts w:hint="default"/>
        </w:rPr>
      </w:lvl>
    </w:lvlOverride>
    <w:lvlOverride w:ilvl="8">
      <w:lvl w:ilvl="8">
        <w:start w:val="1"/>
        <w:numFmt w:val="decimal"/>
        <w:lvlText w:val="(%9)"/>
        <w:lvlJc w:val="right"/>
        <w:pPr>
          <w:tabs>
            <w:tab w:val="num" w:pos="567"/>
          </w:tabs>
          <w:ind w:left="567" w:hanging="283"/>
        </w:pPr>
        <w:rPr>
          <w:rFonts w:hint="default"/>
        </w:rPr>
      </w:lvl>
    </w:lvlOverride>
  </w:num>
  <w:num w:numId="82">
    <w:abstractNumId w:val="58"/>
  </w:num>
  <w:num w:numId="83">
    <w:abstractNumId w:val="28"/>
  </w:num>
  <w:num w:numId="84">
    <w:abstractNumId w:val="72"/>
  </w:num>
  <w:num w:numId="85">
    <w:abstractNumId w:val="72"/>
  </w:num>
  <w:num w:numId="86">
    <w:abstractNumId w:val="42"/>
  </w:num>
  <w:num w:numId="87">
    <w:abstractNumId w:val="42"/>
  </w:num>
  <w:num w:numId="88">
    <w:abstractNumId w:val="42"/>
    <w:lvlOverride w:ilvl="0">
      <w:lvl w:ilvl="0">
        <w:start w:val="1"/>
        <w:numFmt w:val="upperRoman"/>
        <w:lvlText w:val="%1"/>
        <w:lvlJc w:val="left"/>
        <w:pPr>
          <w:tabs>
            <w:tab w:val="num" w:pos="454"/>
          </w:tabs>
          <w:ind w:left="454" w:hanging="452"/>
        </w:pPr>
      </w:lvl>
    </w:lvlOverride>
    <w:lvlOverride w:ilvl="1">
      <w:lvl w:ilvl="1">
        <w:start w:val="1"/>
        <w:numFmt w:val="decimal"/>
        <w:lvlText w:val="§ %2."/>
        <w:lvlJc w:val="left"/>
        <w:pPr>
          <w:tabs>
            <w:tab w:val="num" w:pos="3403"/>
          </w:tabs>
          <w:ind w:left="3403" w:hanging="565"/>
        </w:pPr>
      </w:lvl>
    </w:lvlOverride>
    <w:lvlOverride w:ilvl="2">
      <w:lvl w:ilvl="2">
        <w:start w:val="1"/>
        <w:numFmt w:val="decimal"/>
        <w:lvlText w:val="(%3)"/>
        <w:lvlJc w:val="left"/>
        <w:pPr>
          <w:tabs>
            <w:tab w:val="num" w:pos="567"/>
          </w:tabs>
          <w:ind w:left="567" w:hanging="565"/>
        </w:pPr>
      </w:lvl>
    </w:lvlOverride>
    <w:lvlOverride w:ilvl="3">
      <w:lvl w:ilvl="3">
        <w:start w:val="1"/>
        <w:numFmt w:val="lowerLetter"/>
        <w:lvlText w:val="%4."/>
        <w:lvlJc w:val="left"/>
        <w:pPr>
          <w:tabs>
            <w:tab w:val="num" w:pos="851"/>
          </w:tabs>
          <w:ind w:left="851" w:hanging="282"/>
        </w:pPr>
      </w:lvl>
    </w:lvlOverride>
    <w:lvlOverride w:ilvl="4">
      <w:lvl w:ilvl="4">
        <w:start w:val="1"/>
        <w:numFmt w:val="lowerLetter"/>
        <w:lvlText w:val="%5."/>
        <w:lvlJc w:val="left"/>
        <w:pPr>
          <w:tabs>
            <w:tab w:val="num" w:pos="680"/>
          </w:tabs>
          <w:ind w:left="454" w:hanging="452"/>
        </w:pPr>
      </w:lvl>
    </w:lvlOverride>
    <w:lvlOverride w:ilvl="5">
      <w:lvl w:ilvl="5">
        <w:start w:val="1"/>
        <w:numFmt w:val="lowerRoman"/>
        <w:lvlText w:val="%6."/>
        <w:lvlJc w:val="right"/>
        <w:pPr>
          <w:tabs>
            <w:tab w:val="num" w:pos="680"/>
          </w:tabs>
          <w:ind w:left="454" w:hanging="452"/>
        </w:pPr>
      </w:lvl>
    </w:lvlOverride>
  </w:num>
  <w:num w:numId="89">
    <w:abstractNumId w:val="42"/>
  </w:num>
  <w:num w:numId="90">
    <w:abstractNumId w:val="42"/>
  </w:num>
  <w:num w:numId="91">
    <w:abstractNumId w:val="58"/>
  </w:num>
  <w:num w:numId="92">
    <w:abstractNumId w:val="58"/>
  </w:num>
  <w:num w:numId="93">
    <w:abstractNumId w:val="72"/>
  </w:num>
  <w:num w:numId="9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8"/>
  </w:num>
  <w:num w:numId="96">
    <w:abstractNumId w:val="58"/>
  </w:num>
  <w:num w:numId="97">
    <w:abstractNumId w:val="58"/>
  </w:num>
  <w:num w:numId="98">
    <w:abstractNumId w:val="58"/>
  </w:num>
  <w:num w:numId="9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58"/>
  </w:num>
  <w:num w:numId="1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8"/>
  </w:num>
  <w:num w:numId="103">
    <w:abstractNumId w:val="58"/>
  </w:num>
  <w:num w:numId="104">
    <w:abstractNumId w:val="34"/>
  </w:num>
  <w:num w:numId="10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8"/>
  </w:num>
  <w:num w:numId="1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8"/>
  </w:num>
  <w:num w:numId="111">
    <w:abstractNumId w:val="58"/>
  </w:num>
  <w:num w:numId="11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8"/>
  </w:num>
  <w:num w:numId="11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4"/>
  </w:num>
  <w:num w:numId="116">
    <w:abstractNumId w:val="58"/>
  </w:num>
  <w:num w:numId="117">
    <w:abstractNumId w:val="58"/>
  </w:num>
  <w:num w:numId="118">
    <w:abstractNumId w:val="58"/>
  </w:num>
  <w:num w:numId="119">
    <w:abstractNumId w:val="58"/>
  </w:num>
  <w:num w:numId="120">
    <w:abstractNumId w:val="75"/>
  </w:num>
  <w:num w:numId="121">
    <w:abstractNumId w:val="58"/>
  </w:num>
  <w:num w:numId="122">
    <w:abstractNumId w:val="0"/>
  </w:num>
  <w:num w:numId="123">
    <w:abstractNumId w:val="1"/>
  </w:num>
  <w:num w:numId="124">
    <w:abstractNumId w:val="2"/>
  </w:num>
  <w:num w:numId="125">
    <w:abstractNumId w:val="3"/>
  </w:num>
  <w:num w:numId="126">
    <w:abstractNumId w:val="8"/>
  </w:num>
  <w:num w:numId="127">
    <w:abstractNumId w:val="4"/>
  </w:num>
  <w:num w:numId="128">
    <w:abstractNumId w:val="5"/>
  </w:num>
  <w:num w:numId="129">
    <w:abstractNumId w:val="6"/>
  </w:num>
  <w:num w:numId="130">
    <w:abstractNumId w:val="7"/>
  </w:num>
  <w:num w:numId="131">
    <w:abstractNumId w:val="9"/>
  </w:num>
  <w:num w:numId="132">
    <w:abstractNumId w:val="25"/>
  </w:num>
  <w:num w:numId="133">
    <w:abstractNumId w:val="29"/>
  </w:num>
  <w:num w:numId="134">
    <w:abstractNumId w:val="58"/>
  </w:num>
  <w:num w:numId="135">
    <w:abstractNumId w:val="45"/>
  </w:num>
  <w:num w:numId="136">
    <w:abstractNumId w:val="58"/>
  </w:num>
  <w:num w:numId="137">
    <w:abstractNumId w:val="58"/>
  </w:num>
  <w:num w:numId="13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58"/>
  </w:num>
  <w:num w:numId="140">
    <w:abstractNumId w:val="58"/>
  </w:num>
  <w:num w:numId="1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58"/>
  </w:num>
  <w:num w:numId="14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32"/>
  </w:num>
  <w:num w:numId="146">
    <w:abstractNumId w:val="58"/>
  </w:num>
  <w:num w:numId="147">
    <w:abstractNumId w:val="32"/>
  </w:num>
  <w:num w:numId="148">
    <w:abstractNumId w:val="57"/>
  </w:num>
  <w:num w:numId="149">
    <w:abstractNumId w:val="16"/>
  </w:num>
  <w:num w:numId="150">
    <w:abstractNumId w:val="68"/>
  </w:num>
  <w:num w:numId="15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58"/>
  </w:num>
  <w:num w:numId="154">
    <w:abstractNumId w:val="50"/>
  </w:num>
  <w:num w:numId="15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2"/>
  </w:num>
  <w:num w:numId="158">
    <w:abstractNumId w:val="41"/>
  </w:num>
  <w:num w:numId="1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58"/>
  </w:num>
  <w:num w:numId="161">
    <w:abstractNumId w:val="58"/>
  </w:num>
  <w:num w:numId="16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66"/>
  </w:num>
  <w:num w:numId="164">
    <w:abstractNumId w:val="31"/>
  </w:num>
  <w:num w:numId="1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1"/>
  </w:num>
  <w:num w:numId="167">
    <w:abstractNumId w:val="38"/>
  </w:num>
  <w:num w:numId="168">
    <w:abstractNumId w:val="56"/>
  </w:num>
  <w:num w:numId="169">
    <w:abstractNumId w:val="58"/>
  </w:num>
  <w:num w:numId="170">
    <w:abstractNumId w:val="76"/>
  </w:num>
  <w:num w:numId="171">
    <w:abstractNumId w:val="20"/>
  </w:num>
  <w:numIdMacAtCleanup w:val="1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AT" w:vendorID="64" w:dllVersion="6" w:nlCheck="1" w:checkStyle="1"/>
  <w:activeWritingStyle w:appName="MSWord" w:lang="de-DE" w:vendorID="64" w:dllVersion="6" w:nlCheck="1" w:checkStyle="1"/>
  <w:activeWritingStyle w:appName="MSWord" w:lang="en-GB" w:vendorID="64" w:dllVersion="6" w:nlCheck="1" w:checkStyle="1"/>
  <w:activeWritingStyle w:appName="MSWord" w:lang="de-CH" w:vendorID="64" w:dllVersion="6" w:nlCheck="1" w:checkStyle="1"/>
  <w:activeWritingStyle w:appName="MSWord" w:lang="en-US" w:vendorID="64" w:dllVersion="6" w:nlCheck="1" w:checkStyle="1"/>
  <w:activeWritingStyle w:appName="MSWord" w:lang="de-AT"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autoHyphenation/>
  <w:hyphenationZone w:val="425"/>
  <w:characterSpacingControl w:val="doNotCompress"/>
  <w:hdrShapeDefaults>
    <o:shapedefaults v:ext="edit" spidmax="2050"/>
  </w:hdrShapeDefaults>
  <w:footnotePr>
    <w:footnote w:id="-1"/>
    <w:footnote w:id="0"/>
  </w:footnotePr>
  <w:endnotePr>
    <w:numFmt w:val="upperRoman"/>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ACC"/>
    <w:rsid w:val="000008DD"/>
    <w:rsid w:val="0000237A"/>
    <w:rsid w:val="000028F4"/>
    <w:rsid w:val="0000519B"/>
    <w:rsid w:val="0000637E"/>
    <w:rsid w:val="0000708D"/>
    <w:rsid w:val="0000728D"/>
    <w:rsid w:val="00007948"/>
    <w:rsid w:val="000103F1"/>
    <w:rsid w:val="000144A1"/>
    <w:rsid w:val="0001552E"/>
    <w:rsid w:val="00015B04"/>
    <w:rsid w:val="00022598"/>
    <w:rsid w:val="0002324D"/>
    <w:rsid w:val="000233AA"/>
    <w:rsid w:val="00025224"/>
    <w:rsid w:val="00027BBA"/>
    <w:rsid w:val="00030518"/>
    <w:rsid w:val="00030DBD"/>
    <w:rsid w:val="00036C3C"/>
    <w:rsid w:val="000376C8"/>
    <w:rsid w:val="000413F6"/>
    <w:rsid w:val="00041B75"/>
    <w:rsid w:val="00042262"/>
    <w:rsid w:val="00043A19"/>
    <w:rsid w:val="00047438"/>
    <w:rsid w:val="000475C2"/>
    <w:rsid w:val="00047D77"/>
    <w:rsid w:val="0005009B"/>
    <w:rsid w:val="00053C2B"/>
    <w:rsid w:val="0005574B"/>
    <w:rsid w:val="0005646B"/>
    <w:rsid w:val="00057E1E"/>
    <w:rsid w:val="0006012E"/>
    <w:rsid w:val="0006683E"/>
    <w:rsid w:val="00066E2F"/>
    <w:rsid w:val="00067042"/>
    <w:rsid w:val="000678F8"/>
    <w:rsid w:val="000705F7"/>
    <w:rsid w:val="00071E3B"/>
    <w:rsid w:val="00073239"/>
    <w:rsid w:val="00076EBC"/>
    <w:rsid w:val="00083536"/>
    <w:rsid w:val="00083C84"/>
    <w:rsid w:val="00091A81"/>
    <w:rsid w:val="00097297"/>
    <w:rsid w:val="000A0621"/>
    <w:rsid w:val="000A2822"/>
    <w:rsid w:val="000B19ED"/>
    <w:rsid w:val="000B5485"/>
    <w:rsid w:val="000C05B2"/>
    <w:rsid w:val="000C145B"/>
    <w:rsid w:val="000C152E"/>
    <w:rsid w:val="000C1FC2"/>
    <w:rsid w:val="000C624A"/>
    <w:rsid w:val="000C6B8E"/>
    <w:rsid w:val="000D0A5C"/>
    <w:rsid w:val="000D2A23"/>
    <w:rsid w:val="000D3936"/>
    <w:rsid w:val="000D3F7E"/>
    <w:rsid w:val="000D4495"/>
    <w:rsid w:val="000D5786"/>
    <w:rsid w:val="000D765B"/>
    <w:rsid w:val="000E1037"/>
    <w:rsid w:val="000E11C3"/>
    <w:rsid w:val="000F1004"/>
    <w:rsid w:val="000F3684"/>
    <w:rsid w:val="001024CD"/>
    <w:rsid w:val="00103A2A"/>
    <w:rsid w:val="00105E88"/>
    <w:rsid w:val="00107753"/>
    <w:rsid w:val="00107847"/>
    <w:rsid w:val="00110757"/>
    <w:rsid w:val="00111025"/>
    <w:rsid w:val="00111436"/>
    <w:rsid w:val="0011164B"/>
    <w:rsid w:val="00111A16"/>
    <w:rsid w:val="00111CD6"/>
    <w:rsid w:val="00113963"/>
    <w:rsid w:val="00113E8B"/>
    <w:rsid w:val="00114818"/>
    <w:rsid w:val="001153F3"/>
    <w:rsid w:val="00117084"/>
    <w:rsid w:val="00121B55"/>
    <w:rsid w:val="00123205"/>
    <w:rsid w:val="001271AD"/>
    <w:rsid w:val="001273D5"/>
    <w:rsid w:val="00130831"/>
    <w:rsid w:val="00131103"/>
    <w:rsid w:val="00131A3B"/>
    <w:rsid w:val="0013324C"/>
    <w:rsid w:val="00133263"/>
    <w:rsid w:val="00134384"/>
    <w:rsid w:val="00135578"/>
    <w:rsid w:val="001357EB"/>
    <w:rsid w:val="001374EF"/>
    <w:rsid w:val="001378A4"/>
    <w:rsid w:val="00137AAF"/>
    <w:rsid w:val="00137C02"/>
    <w:rsid w:val="0014341E"/>
    <w:rsid w:val="00144146"/>
    <w:rsid w:val="00144BC5"/>
    <w:rsid w:val="00146D69"/>
    <w:rsid w:val="00152E98"/>
    <w:rsid w:val="00157CB1"/>
    <w:rsid w:val="001612DB"/>
    <w:rsid w:val="00163337"/>
    <w:rsid w:val="00163F07"/>
    <w:rsid w:val="00164130"/>
    <w:rsid w:val="0016462D"/>
    <w:rsid w:val="00164700"/>
    <w:rsid w:val="00164A17"/>
    <w:rsid w:val="00170F00"/>
    <w:rsid w:val="001717E7"/>
    <w:rsid w:val="00171E94"/>
    <w:rsid w:val="00176299"/>
    <w:rsid w:val="001775E7"/>
    <w:rsid w:val="00177A04"/>
    <w:rsid w:val="00177E8D"/>
    <w:rsid w:val="001822A4"/>
    <w:rsid w:val="0018479A"/>
    <w:rsid w:val="00184C0B"/>
    <w:rsid w:val="001854BC"/>
    <w:rsid w:val="00185A85"/>
    <w:rsid w:val="001906AC"/>
    <w:rsid w:val="00190856"/>
    <w:rsid w:val="00191F7B"/>
    <w:rsid w:val="00193DB5"/>
    <w:rsid w:val="00194C2D"/>
    <w:rsid w:val="00196A61"/>
    <w:rsid w:val="001A549B"/>
    <w:rsid w:val="001A7A8A"/>
    <w:rsid w:val="001B3530"/>
    <w:rsid w:val="001B3D5E"/>
    <w:rsid w:val="001B431D"/>
    <w:rsid w:val="001B5641"/>
    <w:rsid w:val="001B6A70"/>
    <w:rsid w:val="001C055A"/>
    <w:rsid w:val="001C14C6"/>
    <w:rsid w:val="001C1DBF"/>
    <w:rsid w:val="001C2705"/>
    <w:rsid w:val="001C2AB4"/>
    <w:rsid w:val="001C347A"/>
    <w:rsid w:val="001C4FA1"/>
    <w:rsid w:val="001C51FB"/>
    <w:rsid w:val="001C707F"/>
    <w:rsid w:val="001C7575"/>
    <w:rsid w:val="001C7C1E"/>
    <w:rsid w:val="001D0A8A"/>
    <w:rsid w:val="001D1B8E"/>
    <w:rsid w:val="001D25F8"/>
    <w:rsid w:val="001D42B9"/>
    <w:rsid w:val="001D655D"/>
    <w:rsid w:val="001D6BF1"/>
    <w:rsid w:val="001E0E7D"/>
    <w:rsid w:val="001E7476"/>
    <w:rsid w:val="001F1129"/>
    <w:rsid w:val="001F3966"/>
    <w:rsid w:val="001F688C"/>
    <w:rsid w:val="001F6BFB"/>
    <w:rsid w:val="001F78E7"/>
    <w:rsid w:val="00200D90"/>
    <w:rsid w:val="0020513A"/>
    <w:rsid w:val="00205363"/>
    <w:rsid w:val="002068EA"/>
    <w:rsid w:val="00206DAC"/>
    <w:rsid w:val="00210FD2"/>
    <w:rsid w:val="00211FDD"/>
    <w:rsid w:val="0021202E"/>
    <w:rsid w:val="002134F5"/>
    <w:rsid w:val="00213D79"/>
    <w:rsid w:val="00215211"/>
    <w:rsid w:val="00215762"/>
    <w:rsid w:val="00215D19"/>
    <w:rsid w:val="00217E58"/>
    <w:rsid w:val="002206E9"/>
    <w:rsid w:val="00220DAF"/>
    <w:rsid w:val="00222C96"/>
    <w:rsid w:val="002232F1"/>
    <w:rsid w:val="002240AE"/>
    <w:rsid w:val="00226025"/>
    <w:rsid w:val="002261FF"/>
    <w:rsid w:val="00226A81"/>
    <w:rsid w:val="00227379"/>
    <w:rsid w:val="00231DBE"/>
    <w:rsid w:val="00232EA2"/>
    <w:rsid w:val="002336FC"/>
    <w:rsid w:val="00233BE1"/>
    <w:rsid w:val="002342F9"/>
    <w:rsid w:val="00236683"/>
    <w:rsid w:val="00236ACC"/>
    <w:rsid w:val="0023737A"/>
    <w:rsid w:val="0024064A"/>
    <w:rsid w:val="002414CD"/>
    <w:rsid w:val="00241D73"/>
    <w:rsid w:val="0024233C"/>
    <w:rsid w:val="0024333C"/>
    <w:rsid w:val="00244167"/>
    <w:rsid w:val="0024623D"/>
    <w:rsid w:val="0024729C"/>
    <w:rsid w:val="00251343"/>
    <w:rsid w:val="002534CD"/>
    <w:rsid w:val="00253937"/>
    <w:rsid w:val="00254430"/>
    <w:rsid w:val="00254962"/>
    <w:rsid w:val="0025775A"/>
    <w:rsid w:val="00257FB8"/>
    <w:rsid w:val="0026426A"/>
    <w:rsid w:val="002653F8"/>
    <w:rsid w:val="002707B2"/>
    <w:rsid w:val="002716C1"/>
    <w:rsid w:val="00271A28"/>
    <w:rsid w:val="00273C93"/>
    <w:rsid w:val="0027451D"/>
    <w:rsid w:val="002779E9"/>
    <w:rsid w:val="00280E1B"/>
    <w:rsid w:val="00282AE2"/>
    <w:rsid w:val="00282C58"/>
    <w:rsid w:val="00282C69"/>
    <w:rsid w:val="002841BE"/>
    <w:rsid w:val="0028586F"/>
    <w:rsid w:val="0029278A"/>
    <w:rsid w:val="00296B7D"/>
    <w:rsid w:val="00297EB6"/>
    <w:rsid w:val="002A2D87"/>
    <w:rsid w:val="002A319C"/>
    <w:rsid w:val="002A4C18"/>
    <w:rsid w:val="002A5D6A"/>
    <w:rsid w:val="002A6F52"/>
    <w:rsid w:val="002B134D"/>
    <w:rsid w:val="002B176C"/>
    <w:rsid w:val="002B203A"/>
    <w:rsid w:val="002B3E95"/>
    <w:rsid w:val="002B41D4"/>
    <w:rsid w:val="002B5553"/>
    <w:rsid w:val="002B6F75"/>
    <w:rsid w:val="002B7107"/>
    <w:rsid w:val="002B7FC9"/>
    <w:rsid w:val="002C3309"/>
    <w:rsid w:val="002C3A9B"/>
    <w:rsid w:val="002C69C2"/>
    <w:rsid w:val="002C7D8C"/>
    <w:rsid w:val="002D072A"/>
    <w:rsid w:val="002D1E39"/>
    <w:rsid w:val="002D20A0"/>
    <w:rsid w:val="002D2F4F"/>
    <w:rsid w:val="002D3FC6"/>
    <w:rsid w:val="002D704B"/>
    <w:rsid w:val="002D7285"/>
    <w:rsid w:val="002D73C2"/>
    <w:rsid w:val="002E0041"/>
    <w:rsid w:val="002E19D7"/>
    <w:rsid w:val="002E225B"/>
    <w:rsid w:val="002E27B8"/>
    <w:rsid w:val="002E2E71"/>
    <w:rsid w:val="002E3B61"/>
    <w:rsid w:val="002E47DD"/>
    <w:rsid w:val="002E54BA"/>
    <w:rsid w:val="002E6D5E"/>
    <w:rsid w:val="002F3F02"/>
    <w:rsid w:val="002F67C2"/>
    <w:rsid w:val="0030006E"/>
    <w:rsid w:val="003026CC"/>
    <w:rsid w:val="00310149"/>
    <w:rsid w:val="0031377C"/>
    <w:rsid w:val="00313AE0"/>
    <w:rsid w:val="0031414B"/>
    <w:rsid w:val="00314842"/>
    <w:rsid w:val="00315999"/>
    <w:rsid w:val="00316B15"/>
    <w:rsid w:val="00320D0E"/>
    <w:rsid w:val="003236B2"/>
    <w:rsid w:val="003252EB"/>
    <w:rsid w:val="00335A0B"/>
    <w:rsid w:val="00341752"/>
    <w:rsid w:val="00342B0D"/>
    <w:rsid w:val="00344666"/>
    <w:rsid w:val="00344D04"/>
    <w:rsid w:val="00346B16"/>
    <w:rsid w:val="00351B61"/>
    <w:rsid w:val="0035207E"/>
    <w:rsid w:val="00352B9A"/>
    <w:rsid w:val="00353C84"/>
    <w:rsid w:val="00353CA4"/>
    <w:rsid w:val="00357349"/>
    <w:rsid w:val="00360401"/>
    <w:rsid w:val="003622D6"/>
    <w:rsid w:val="0036244E"/>
    <w:rsid w:val="003630CB"/>
    <w:rsid w:val="00363BCF"/>
    <w:rsid w:val="00365DC7"/>
    <w:rsid w:val="00366217"/>
    <w:rsid w:val="00370088"/>
    <w:rsid w:val="00373AF0"/>
    <w:rsid w:val="00374240"/>
    <w:rsid w:val="00375578"/>
    <w:rsid w:val="003767AE"/>
    <w:rsid w:val="0038174F"/>
    <w:rsid w:val="003818BB"/>
    <w:rsid w:val="00381DF7"/>
    <w:rsid w:val="003857AB"/>
    <w:rsid w:val="00385C04"/>
    <w:rsid w:val="00385CB7"/>
    <w:rsid w:val="00385FF1"/>
    <w:rsid w:val="0039014D"/>
    <w:rsid w:val="0039103B"/>
    <w:rsid w:val="003913E8"/>
    <w:rsid w:val="00394DEF"/>
    <w:rsid w:val="00396627"/>
    <w:rsid w:val="00396D9E"/>
    <w:rsid w:val="0039792A"/>
    <w:rsid w:val="00397939"/>
    <w:rsid w:val="003A279E"/>
    <w:rsid w:val="003A48E6"/>
    <w:rsid w:val="003A5F22"/>
    <w:rsid w:val="003A7C05"/>
    <w:rsid w:val="003B1583"/>
    <w:rsid w:val="003B2900"/>
    <w:rsid w:val="003B345D"/>
    <w:rsid w:val="003B591E"/>
    <w:rsid w:val="003B6216"/>
    <w:rsid w:val="003B6BC3"/>
    <w:rsid w:val="003C2A16"/>
    <w:rsid w:val="003C2DEA"/>
    <w:rsid w:val="003C41EE"/>
    <w:rsid w:val="003C4B34"/>
    <w:rsid w:val="003C672A"/>
    <w:rsid w:val="003C6AF2"/>
    <w:rsid w:val="003D1D41"/>
    <w:rsid w:val="003D244E"/>
    <w:rsid w:val="003D34AF"/>
    <w:rsid w:val="003D5440"/>
    <w:rsid w:val="003D57B7"/>
    <w:rsid w:val="003D6736"/>
    <w:rsid w:val="003D6C82"/>
    <w:rsid w:val="003D7B67"/>
    <w:rsid w:val="003D7EC8"/>
    <w:rsid w:val="003E144C"/>
    <w:rsid w:val="003E16A2"/>
    <w:rsid w:val="003E1F8E"/>
    <w:rsid w:val="003E2BB8"/>
    <w:rsid w:val="003E3902"/>
    <w:rsid w:val="003E3D7D"/>
    <w:rsid w:val="003E6074"/>
    <w:rsid w:val="003E7A64"/>
    <w:rsid w:val="003F266D"/>
    <w:rsid w:val="003F7E60"/>
    <w:rsid w:val="00403327"/>
    <w:rsid w:val="00403BDB"/>
    <w:rsid w:val="0040595B"/>
    <w:rsid w:val="0040777D"/>
    <w:rsid w:val="00414858"/>
    <w:rsid w:val="00421543"/>
    <w:rsid w:val="00422A52"/>
    <w:rsid w:val="00423628"/>
    <w:rsid w:val="00424058"/>
    <w:rsid w:val="004277CF"/>
    <w:rsid w:val="00430A56"/>
    <w:rsid w:val="00434EAD"/>
    <w:rsid w:val="004361BB"/>
    <w:rsid w:val="0044243A"/>
    <w:rsid w:val="0044437C"/>
    <w:rsid w:val="00446DC1"/>
    <w:rsid w:val="00447A9A"/>
    <w:rsid w:val="004500A5"/>
    <w:rsid w:val="004509DD"/>
    <w:rsid w:val="00451A45"/>
    <w:rsid w:val="00452AD1"/>
    <w:rsid w:val="00453A17"/>
    <w:rsid w:val="004602B4"/>
    <w:rsid w:val="00460CEF"/>
    <w:rsid w:val="00462439"/>
    <w:rsid w:val="00462B7B"/>
    <w:rsid w:val="004632CA"/>
    <w:rsid w:val="00465508"/>
    <w:rsid w:val="0046573B"/>
    <w:rsid w:val="004676E1"/>
    <w:rsid w:val="004704F7"/>
    <w:rsid w:val="004717F2"/>
    <w:rsid w:val="0047501B"/>
    <w:rsid w:val="00476747"/>
    <w:rsid w:val="00481465"/>
    <w:rsid w:val="00483C7B"/>
    <w:rsid w:val="004857F5"/>
    <w:rsid w:val="00491A00"/>
    <w:rsid w:val="004959CF"/>
    <w:rsid w:val="00497098"/>
    <w:rsid w:val="0049767A"/>
    <w:rsid w:val="00497B9D"/>
    <w:rsid w:val="00497CBB"/>
    <w:rsid w:val="004A0081"/>
    <w:rsid w:val="004A073B"/>
    <w:rsid w:val="004A0935"/>
    <w:rsid w:val="004A17EF"/>
    <w:rsid w:val="004A1F75"/>
    <w:rsid w:val="004A22C0"/>
    <w:rsid w:val="004A249C"/>
    <w:rsid w:val="004A3501"/>
    <w:rsid w:val="004A404B"/>
    <w:rsid w:val="004A746D"/>
    <w:rsid w:val="004A799B"/>
    <w:rsid w:val="004B099A"/>
    <w:rsid w:val="004B0D8A"/>
    <w:rsid w:val="004B197F"/>
    <w:rsid w:val="004B1BFD"/>
    <w:rsid w:val="004B45FD"/>
    <w:rsid w:val="004B6902"/>
    <w:rsid w:val="004C1383"/>
    <w:rsid w:val="004C4E8A"/>
    <w:rsid w:val="004C6BD7"/>
    <w:rsid w:val="004C7761"/>
    <w:rsid w:val="004C7C13"/>
    <w:rsid w:val="004C7DDC"/>
    <w:rsid w:val="004D2CB7"/>
    <w:rsid w:val="004D3B58"/>
    <w:rsid w:val="004D4633"/>
    <w:rsid w:val="004D5872"/>
    <w:rsid w:val="004D5E93"/>
    <w:rsid w:val="004D62D3"/>
    <w:rsid w:val="004D64ED"/>
    <w:rsid w:val="004E1C98"/>
    <w:rsid w:val="004E4484"/>
    <w:rsid w:val="004E4710"/>
    <w:rsid w:val="004E5314"/>
    <w:rsid w:val="004E6035"/>
    <w:rsid w:val="004F026B"/>
    <w:rsid w:val="004F02D4"/>
    <w:rsid w:val="004F0E67"/>
    <w:rsid w:val="004F13E3"/>
    <w:rsid w:val="004F23F4"/>
    <w:rsid w:val="004F2BD5"/>
    <w:rsid w:val="004F432B"/>
    <w:rsid w:val="004F439D"/>
    <w:rsid w:val="004F5E9E"/>
    <w:rsid w:val="005025B0"/>
    <w:rsid w:val="0050276F"/>
    <w:rsid w:val="00502CE5"/>
    <w:rsid w:val="00503169"/>
    <w:rsid w:val="00503666"/>
    <w:rsid w:val="00510448"/>
    <w:rsid w:val="00513A72"/>
    <w:rsid w:val="005140AE"/>
    <w:rsid w:val="0051438B"/>
    <w:rsid w:val="005157EF"/>
    <w:rsid w:val="005170C4"/>
    <w:rsid w:val="0052235C"/>
    <w:rsid w:val="005232C5"/>
    <w:rsid w:val="00525D62"/>
    <w:rsid w:val="00530080"/>
    <w:rsid w:val="00530241"/>
    <w:rsid w:val="00530AFF"/>
    <w:rsid w:val="00537297"/>
    <w:rsid w:val="0053744B"/>
    <w:rsid w:val="00537C33"/>
    <w:rsid w:val="005431DD"/>
    <w:rsid w:val="00544A21"/>
    <w:rsid w:val="00545260"/>
    <w:rsid w:val="0054657F"/>
    <w:rsid w:val="00554254"/>
    <w:rsid w:val="00554BDF"/>
    <w:rsid w:val="00554ED5"/>
    <w:rsid w:val="00557866"/>
    <w:rsid w:val="005601F9"/>
    <w:rsid w:val="005628D6"/>
    <w:rsid w:val="005674F5"/>
    <w:rsid w:val="00567877"/>
    <w:rsid w:val="00570133"/>
    <w:rsid w:val="00571C06"/>
    <w:rsid w:val="00572F98"/>
    <w:rsid w:val="0057366F"/>
    <w:rsid w:val="005765F4"/>
    <w:rsid w:val="00576D9F"/>
    <w:rsid w:val="005805C5"/>
    <w:rsid w:val="00581390"/>
    <w:rsid w:val="00583373"/>
    <w:rsid w:val="00584632"/>
    <w:rsid w:val="00584A0F"/>
    <w:rsid w:val="00585D0E"/>
    <w:rsid w:val="00590878"/>
    <w:rsid w:val="005909BD"/>
    <w:rsid w:val="00591CA6"/>
    <w:rsid w:val="005937E5"/>
    <w:rsid w:val="00596020"/>
    <w:rsid w:val="005A0350"/>
    <w:rsid w:val="005A03D0"/>
    <w:rsid w:val="005A0FB9"/>
    <w:rsid w:val="005A2619"/>
    <w:rsid w:val="005A3F0E"/>
    <w:rsid w:val="005A418B"/>
    <w:rsid w:val="005A5095"/>
    <w:rsid w:val="005A519C"/>
    <w:rsid w:val="005A5A7B"/>
    <w:rsid w:val="005A79FE"/>
    <w:rsid w:val="005B43F1"/>
    <w:rsid w:val="005B567A"/>
    <w:rsid w:val="005B5C67"/>
    <w:rsid w:val="005B5CC8"/>
    <w:rsid w:val="005B674F"/>
    <w:rsid w:val="005C369A"/>
    <w:rsid w:val="005C509B"/>
    <w:rsid w:val="005C64B8"/>
    <w:rsid w:val="005C6D31"/>
    <w:rsid w:val="005D3988"/>
    <w:rsid w:val="005D46E6"/>
    <w:rsid w:val="005D6314"/>
    <w:rsid w:val="005D7948"/>
    <w:rsid w:val="005E0D2D"/>
    <w:rsid w:val="005E1504"/>
    <w:rsid w:val="005E3524"/>
    <w:rsid w:val="005E3EF1"/>
    <w:rsid w:val="005E4099"/>
    <w:rsid w:val="005E510A"/>
    <w:rsid w:val="005E5434"/>
    <w:rsid w:val="005E5BDE"/>
    <w:rsid w:val="005E5F93"/>
    <w:rsid w:val="005E620C"/>
    <w:rsid w:val="005E6C00"/>
    <w:rsid w:val="005F1186"/>
    <w:rsid w:val="005F40AE"/>
    <w:rsid w:val="005F4C72"/>
    <w:rsid w:val="005F53C8"/>
    <w:rsid w:val="005F7703"/>
    <w:rsid w:val="00601F5E"/>
    <w:rsid w:val="00602C68"/>
    <w:rsid w:val="006040FE"/>
    <w:rsid w:val="00604FB4"/>
    <w:rsid w:val="00605F8E"/>
    <w:rsid w:val="00607EE9"/>
    <w:rsid w:val="0061044C"/>
    <w:rsid w:val="00613B66"/>
    <w:rsid w:val="006142EF"/>
    <w:rsid w:val="006143C3"/>
    <w:rsid w:val="00622F13"/>
    <w:rsid w:val="006243B4"/>
    <w:rsid w:val="0062752E"/>
    <w:rsid w:val="00627583"/>
    <w:rsid w:val="0062772E"/>
    <w:rsid w:val="006312D3"/>
    <w:rsid w:val="006318CA"/>
    <w:rsid w:val="00632D34"/>
    <w:rsid w:val="00633655"/>
    <w:rsid w:val="00633A6E"/>
    <w:rsid w:val="006365DC"/>
    <w:rsid w:val="00636DEA"/>
    <w:rsid w:val="006436BF"/>
    <w:rsid w:val="006439AC"/>
    <w:rsid w:val="006447C2"/>
    <w:rsid w:val="00651D7D"/>
    <w:rsid w:val="00652320"/>
    <w:rsid w:val="00652BB4"/>
    <w:rsid w:val="006530AC"/>
    <w:rsid w:val="006545CD"/>
    <w:rsid w:val="006549E5"/>
    <w:rsid w:val="00656A3A"/>
    <w:rsid w:val="00660A98"/>
    <w:rsid w:val="00661313"/>
    <w:rsid w:val="00661A85"/>
    <w:rsid w:val="006623C7"/>
    <w:rsid w:val="00666355"/>
    <w:rsid w:val="006707EF"/>
    <w:rsid w:val="00670AEE"/>
    <w:rsid w:val="006714B9"/>
    <w:rsid w:val="00672915"/>
    <w:rsid w:val="006736F8"/>
    <w:rsid w:val="006750E9"/>
    <w:rsid w:val="00675847"/>
    <w:rsid w:val="00675ED8"/>
    <w:rsid w:val="0067703E"/>
    <w:rsid w:val="0068060F"/>
    <w:rsid w:val="00682A6C"/>
    <w:rsid w:val="00684839"/>
    <w:rsid w:val="00684AC3"/>
    <w:rsid w:val="00686F58"/>
    <w:rsid w:val="00692EC3"/>
    <w:rsid w:val="00692FE4"/>
    <w:rsid w:val="00693F21"/>
    <w:rsid w:val="0069477E"/>
    <w:rsid w:val="00694942"/>
    <w:rsid w:val="00694CC9"/>
    <w:rsid w:val="00697CF2"/>
    <w:rsid w:val="00697E6E"/>
    <w:rsid w:val="006A1A26"/>
    <w:rsid w:val="006A4E5F"/>
    <w:rsid w:val="006A5C1F"/>
    <w:rsid w:val="006A5F6F"/>
    <w:rsid w:val="006A6843"/>
    <w:rsid w:val="006A7096"/>
    <w:rsid w:val="006A76B2"/>
    <w:rsid w:val="006B00E4"/>
    <w:rsid w:val="006B1A93"/>
    <w:rsid w:val="006B2589"/>
    <w:rsid w:val="006B2D30"/>
    <w:rsid w:val="006B5029"/>
    <w:rsid w:val="006B6903"/>
    <w:rsid w:val="006C08AC"/>
    <w:rsid w:val="006C0A94"/>
    <w:rsid w:val="006C12CC"/>
    <w:rsid w:val="006C28AC"/>
    <w:rsid w:val="006C39F5"/>
    <w:rsid w:val="006C558F"/>
    <w:rsid w:val="006C5C86"/>
    <w:rsid w:val="006C69D9"/>
    <w:rsid w:val="006C7ACE"/>
    <w:rsid w:val="006D0728"/>
    <w:rsid w:val="006D3F4B"/>
    <w:rsid w:val="006D421D"/>
    <w:rsid w:val="006D5A6A"/>
    <w:rsid w:val="006D7035"/>
    <w:rsid w:val="006D7579"/>
    <w:rsid w:val="006D7DE9"/>
    <w:rsid w:val="006D7E11"/>
    <w:rsid w:val="006E0054"/>
    <w:rsid w:val="006E0938"/>
    <w:rsid w:val="006E0CDF"/>
    <w:rsid w:val="006E24F5"/>
    <w:rsid w:val="006E26A3"/>
    <w:rsid w:val="006E3305"/>
    <w:rsid w:val="006E3FE0"/>
    <w:rsid w:val="006E42B6"/>
    <w:rsid w:val="006E6AA8"/>
    <w:rsid w:val="006F06B1"/>
    <w:rsid w:val="006F1B5E"/>
    <w:rsid w:val="006F4709"/>
    <w:rsid w:val="006F6759"/>
    <w:rsid w:val="006F79E1"/>
    <w:rsid w:val="00700671"/>
    <w:rsid w:val="0070132A"/>
    <w:rsid w:val="007019B3"/>
    <w:rsid w:val="007041A4"/>
    <w:rsid w:val="007071EC"/>
    <w:rsid w:val="007101AB"/>
    <w:rsid w:val="00710A39"/>
    <w:rsid w:val="00712F6A"/>
    <w:rsid w:val="0071502F"/>
    <w:rsid w:val="00715B64"/>
    <w:rsid w:val="00716354"/>
    <w:rsid w:val="00716E5E"/>
    <w:rsid w:val="00720705"/>
    <w:rsid w:val="0072729A"/>
    <w:rsid w:val="00727365"/>
    <w:rsid w:val="00727584"/>
    <w:rsid w:val="00731C79"/>
    <w:rsid w:val="007320AD"/>
    <w:rsid w:val="007330D9"/>
    <w:rsid w:val="0073407E"/>
    <w:rsid w:val="007341F5"/>
    <w:rsid w:val="00735547"/>
    <w:rsid w:val="00735A36"/>
    <w:rsid w:val="00737FDF"/>
    <w:rsid w:val="0074046A"/>
    <w:rsid w:val="00745D70"/>
    <w:rsid w:val="007461C8"/>
    <w:rsid w:val="00746C78"/>
    <w:rsid w:val="007502EA"/>
    <w:rsid w:val="0075452C"/>
    <w:rsid w:val="00754BA7"/>
    <w:rsid w:val="00755086"/>
    <w:rsid w:val="007558D8"/>
    <w:rsid w:val="0075637B"/>
    <w:rsid w:val="00757A9C"/>
    <w:rsid w:val="00757BAD"/>
    <w:rsid w:val="00760A68"/>
    <w:rsid w:val="007619C2"/>
    <w:rsid w:val="007620C9"/>
    <w:rsid w:val="007661C2"/>
    <w:rsid w:val="0076776A"/>
    <w:rsid w:val="00767AB2"/>
    <w:rsid w:val="00770B00"/>
    <w:rsid w:val="00771145"/>
    <w:rsid w:val="00773AD1"/>
    <w:rsid w:val="0077518D"/>
    <w:rsid w:val="00776247"/>
    <w:rsid w:val="00782157"/>
    <w:rsid w:val="007825CF"/>
    <w:rsid w:val="0078493C"/>
    <w:rsid w:val="00784BE9"/>
    <w:rsid w:val="007854B7"/>
    <w:rsid w:val="007867E0"/>
    <w:rsid w:val="00787656"/>
    <w:rsid w:val="00787B66"/>
    <w:rsid w:val="00787DE8"/>
    <w:rsid w:val="007907E8"/>
    <w:rsid w:val="00791580"/>
    <w:rsid w:val="00791D90"/>
    <w:rsid w:val="007920CE"/>
    <w:rsid w:val="007958B2"/>
    <w:rsid w:val="007967F4"/>
    <w:rsid w:val="007A042A"/>
    <w:rsid w:val="007A0B77"/>
    <w:rsid w:val="007A0C7A"/>
    <w:rsid w:val="007A400B"/>
    <w:rsid w:val="007A403D"/>
    <w:rsid w:val="007A4BD5"/>
    <w:rsid w:val="007A617C"/>
    <w:rsid w:val="007B0A53"/>
    <w:rsid w:val="007B24EF"/>
    <w:rsid w:val="007B447D"/>
    <w:rsid w:val="007B5103"/>
    <w:rsid w:val="007B61C7"/>
    <w:rsid w:val="007C15F3"/>
    <w:rsid w:val="007C19F7"/>
    <w:rsid w:val="007C2DED"/>
    <w:rsid w:val="007C3E62"/>
    <w:rsid w:val="007C4760"/>
    <w:rsid w:val="007D0A37"/>
    <w:rsid w:val="007D2725"/>
    <w:rsid w:val="007D44B7"/>
    <w:rsid w:val="007D457A"/>
    <w:rsid w:val="007D49A9"/>
    <w:rsid w:val="007D5159"/>
    <w:rsid w:val="007D5294"/>
    <w:rsid w:val="007D6192"/>
    <w:rsid w:val="007E44EF"/>
    <w:rsid w:val="007E4F76"/>
    <w:rsid w:val="007E79AF"/>
    <w:rsid w:val="007F067B"/>
    <w:rsid w:val="007F42E3"/>
    <w:rsid w:val="007F4B72"/>
    <w:rsid w:val="007F51C3"/>
    <w:rsid w:val="007F7FF7"/>
    <w:rsid w:val="008043A5"/>
    <w:rsid w:val="008045BB"/>
    <w:rsid w:val="008053BE"/>
    <w:rsid w:val="00805437"/>
    <w:rsid w:val="00805AA6"/>
    <w:rsid w:val="008117D3"/>
    <w:rsid w:val="00811D0F"/>
    <w:rsid w:val="008128DE"/>
    <w:rsid w:val="00813337"/>
    <w:rsid w:val="00815CF6"/>
    <w:rsid w:val="00820466"/>
    <w:rsid w:val="0082334B"/>
    <w:rsid w:val="00825968"/>
    <w:rsid w:val="00832052"/>
    <w:rsid w:val="00833C1E"/>
    <w:rsid w:val="00834A4E"/>
    <w:rsid w:val="00836360"/>
    <w:rsid w:val="008364AB"/>
    <w:rsid w:val="0083732C"/>
    <w:rsid w:val="00837599"/>
    <w:rsid w:val="0084234D"/>
    <w:rsid w:val="0084280C"/>
    <w:rsid w:val="00844FE7"/>
    <w:rsid w:val="00846402"/>
    <w:rsid w:val="0085131D"/>
    <w:rsid w:val="00851CAC"/>
    <w:rsid w:val="00852B23"/>
    <w:rsid w:val="0085356F"/>
    <w:rsid w:val="00854261"/>
    <w:rsid w:val="008547BB"/>
    <w:rsid w:val="00854867"/>
    <w:rsid w:val="00855D1F"/>
    <w:rsid w:val="008563C0"/>
    <w:rsid w:val="00856F3C"/>
    <w:rsid w:val="008604B9"/>
    <w:rsid w:val="00861DA7"/>
    <w:rsid w:val="00862272"/>
    <w:rsid w:val="0086313A"/>
    <w:rsid w:val="008639AD"/>
    <w:rsid w:val="00863AA2"/>
    <w:rsid w:val="00863AC5"/>
    <w:rsid w:val="00864B98"/>
    <w:rsid w:val="00864D96"/>
    <w:rsid w:val="008655FC"/>
    <w:rsid w:val="00867253"/>
    <w:rsid w:val="008673EB"/>
    <w:rsid w:val="00867B4C"/>
    <w:rsid w:val="0087262F"/>
    <w:rsid w:val="0087309B"/>
    <w:rsid w:val="008733EE"/>
    <w:rsid w:val="00875284"/>
    <w:rsid w:val="00880B37"/>
    <w:rsid w:val="00880F94"/>
    <w:rsid w:val="00880FB5"/>
    <w:rsid w:val="00881E3C"/>
    <w:rsid w:val="008830FD"/>
    <w:rsid w:val="008844E7"/>
    <w:rsid w:val="0088461A"/>
    <w:rsid w:val="00886D13"/>
    <w:rsid w:val="0089067F"/>
    <w:rsid w:val="0089249A"/>
    <w:rsid w:val="00894FD4"/>
    <w:rsid w:val="00896CEA"/>
    <w:rsid w:val="008A3271"/>
    <w:rsid w:val="008A496E"/>
    <w:rsid w:val="008B2201"/>
    <w:rsid w:val="008B3D0D"/>
    <w:rsid w:val="008C0945"/>
    <w:rsid w:val="008C2089"/>
    <w:rsid w:val="008C2726"/>
    <w:rsid w:val="008C28CF"/>
    <w:rsid w:val="008C2DFA"/>
    <w:rsid w:val="008C3EC8"/>
    <w:rsid w:val="008C691D"/>
    <w:rsid w:val="008D0E54"/>
    <w:rsid w:val="008D13AA"/>
    <w:rsid w:val="008D2B76"/>
    <w:rsid w:val="008D319F"/>
    <w:rsid w:val="008D43F8"/>
    <w:rsid w:val="008E55AD"/>
    <w:rsid w:val="008E67CB"/>
    <w:rsid w:val="008F3BE9"/>
    <w:rsid w:val="008F3E1C"/>
    <w:rsid w:val="008F551D"/>
    <w:rsid w:val="009004F9"/>
    <w:rsid w:val="00901EAD"/>
    <w:rsid w:val="009025C7"/>
    <w:rsid w:val="00902848"/>
    <w:rsid w:val="009042E7"/>
    <w:rsid w:val="00906CB6"/>
    <w:rsid w:val="00906D30"/>
    <w:rsid w:val="009129BC"/>
    <w:rsid w:val="0091320E"/>
    <w:rsid w:val="009137BB"/>
    <w:rsid w:val="009146ED"/>
    <w:rsid w:val="00915710"/>
    <w:rsid w:val="00915C1F"/>
    <w:rsid w:val="00920245"/>
    <w:rsid w:val="009209F5"/>
    <w:rsid w:val="009213EA"/>
    <w:rsid w:val="009245FF"/>
    <w:rsid w:val="00925951"/>
    <w:rsid w:val="00927C20"/>
    <w:rsid w:val="009302E5"/>
    <w:rsid w:val="0093138D"/>
    <w:rsid w:val="00931A6E"/>
    <w:rsid w:val="00933667"/>
    <w:rsid w:val="009337B2"/>
    <w:rsid w:val="0093419C"/>
    <w:rsid w:val="0093470C"/>
    <w:rsid w:val="009351DC"/>
    <w:rsid w:val="00935AE9"/>
    <w:rsid w:val="00936645"/>
    <w:rsid w:val="00936D1C"/>
    <w:rsid w:val="009400AE"/>
    <w:rsid w:val="00940816"/>
    <w:rsid w:val="009441C4"/>
    <w:rsid w:val="00945221"/>
    <w:rsid w:val="00945DD4"/>
    <w:rsid w:val="009465F7"/>
    <w:rsid w:val="00946B80"/>
    <w:rsid w:val="0094700C"/>
    <w:rsid w:val="009516AB"/>
    <w:rsid w:val="00955A50"/>
    <w:rsid w:val="00956150"/>
    <w:rsid w:val="0095739B"/>
    <w:rsid w:val="00962975"/>
    <w:rsid w:val="00963B05"/>
    <w:rsid w:val="00964271"/>
    <w:rsid w:val="00964868"/>
    <w:rsid w:val="00964B48"/>
    <w:rsid w:val="009679D6"/>
    <w:rsid w:val="00967CA7"/>
    <w:rsid w:val="00971289"/>
    <w:rsid w:val="00973D37"/>
    <w:rsid w:val="00973D66"/>
    <w:rsid w:val="0097496B"/>
    <w:rsid w:val="00977744"/>
    <w:rsid w:val="00977858"/>
    <w:rsid w:val="00977C80"/>
    <w:rsid w:val="009800A2"/>
    <w:rsid w:val="00980355"/>
    <w:rsid w:val="00980968"/>
    <w:rsid w:val="00980AE1"/>
    <w:rsid w:val="00983080"/>
    <w:rsid w:val="009860CD"/>
    <w:rsid w:val="00987A44"/>
    <w:rsid w:val="00991337"/>
    <w:rsid w:val="00991E65"/>
    <w:rsid w:val="00993315"/>
    <w:rsid w:val="00994B51"/>
    <w:rsid w:val="00995554"/>
    <w:rsid w:val="009A3D17"/>
    <w:rsid w:val="009A5028"/>
    <w:rsid w:val="009A7397"/>
    <w:rsid w:val="009B0BB6"/>
    <w:rsid w:val="009B0D54"/>
    <w:rsid w:val="009B12AB"/>
    <w:rsid w:val="009B510E"/>
    <w:rsid w:val="009B53D8"/>
    <w:rsid w:val="009B5517"/>
    <w:rsid w:val="009B60C6"/>
    <w:rsid w:val="009B6470"/>
    <w:rsid w:val="009C057E"/>
    <w:rsid w:val="009C4DC3"/>
    <w:rsid w:val="009C7047"/>
    <w:rsid w:val="009D1F27"/>
    <w:rsid w:val="009D4937"/>
    <w:rsid w:val="009D4E80"/>
    <w:rsid w:val="009D5742"/>
    <w:rsid w:val="009D663C"/>
    <w:rsid w:val="009D6F04"/>
    <w:rsid w:val="009E21BD"/>
    <w:rsid w:val="009E358A"/>
    <w:rsid w:val="009E4187"/>
    <w:rsid w:val="009E564E"/>
    <w:rsid w:val="009E7F7E"/>
    <w:rsid w:val="009F21D2"/>
    <w:rsid w:val="009F2DD3"/>
    <w:rsid w:val="009F6DF0"/>
    <w:rsid w:val="00A0063B"/>
    <w:rsid w:val="00A01A85"/>
    <w:rsid w:val="00A02B87"/>
    <w:rsid w:val="00A02CD0"/>
    <w:rsid w:val="00A03DF0"/>
    <w:rsid w:val="00A04389"/>
    <w:rsid w:val="00A05E4F"/>
    <w:rsid w:val="00A07042"/>
    <w:rsid w:val="00A1306B"/>
    <w:rsid w:val="00A206F3"/>
    <w:rsid w:val="00A21911"/>
    <w:rsid w:val="00A219BA"/>
    <w:rsid w:val="00A24068"/>
    <w:rsid w:val="00A24538"/>
    <w:rsid w:val="00A2597D"/>
    <w:rsid w:val="00A30492"/>
    <w:rsid w:val="00A3064E"/>
    <w:rsid w:val="00A31C98"/>
    <w:rsid w:val="00A31DC4"/>
    <w:rsid w:val="00A31FAC"/>
    <w:rsid w:val="00A32886"/>
    <w:rsid w:val="00A37C0E"/>
    <w:rsid w:val="00A4110F"/>
    <w:rsid w:val="00A42315"/>
    <w:rsid w:val="00A429EF"/>
    <w:rsid w:val="00A431F9"/>
    <w:rsid w:val="00A47B2E"/>
    <w:rsid w:val="00A47C3D"/>
    <w:rsid w:val="00A50748"/>
    <w:rsid w:val="00A52BE5"/>
    <w:rsid w:val="00A53176"/>
    <w:rsid w:val="00A534C4"/>
    <w:rsid w:val="00A53FA4"/>
    <w:rsid w:val="00A55884"/>
    <w:rsid w:val="00A57F7D"/>
    <w:rsid w:val="00A60776"/>
    <w:rsid w:val="00A610CE"/>
    <w:rsid w:val="00A6153B"/>
    <w:rsid w:val="00A6394F"/>
    <w:rsid w:val="00A71EDD"/>
    <w:rsid w:val="00A735A5"/>
    <w:rsid w:val="00A74AB0"/>
    <w:rsid w:val="00A77D78"/>
    <w:rsid w:val="00A8192E"/>
    <w:rsid w:val="00A90D4F"/>
    <w:rsid w:val="00A92A6F"/>
    <w:rsid w:val="00A938D5"/>
    <w:rsid w:val="00A93C2F"/>
    <w:rsid w:val="00A968C5"/>
    <w:rsid w:val="00A96C97"/>
    <w:rsid w:val="00AA0944"/>
    <w:rsid w:val="00AA1ECA"/>
    <w:rsid w:val="00AA2E61"/>
    <w:rsid w:val="00AA33D0"/>
    <w:rsid w:val="00AA375A"/>
    <w:rsid w:val="00AA3FE1"/>
    <w:rsid w:val="00AA4B58"/>
    <w:rsid w:val="00AA5B6A"/>
    <w:rsid w:val="00AA65A1"/>
    <w:rsid w:val="00AA7684"/>
    <w:rsid w:val="00AB3912"/>
    <w:rsid w:val="00AB4A4E"/>
    <w:rsid w:val="00AB6614"/>
    <w:rsid w:val="00AB6BB6"/>
    <w:rsid w:val="00AC03C0"/>
    <w:rsid w:val="00AC1917"/>
    <w:rsid w:val="00AC2277"/>
    <w:rsid w:val="00AC3628"/>
    <w:rsid w:val="00AC3B84"/>
    <w:rsid w:val="00AC3DD4"/>
    <w:rsid w:val="00AC4278"/>
    <w:rsid w:val="00AC6DCF"/>
    <w:rsid w:val="00AD1DE7"/>
    <w:rsid w:val="00AD2939"/>
    <w:rsid w:val="00AD693C"/>
    <w:rsid w:val="00AD75A5"/>
    <w:rsid w:val="00AE001A"/>
    <w:rsid w:val="00AE08C9"/>
    <w:rsid w:val="00AE1874"/>
    <w:rsid w:val="00AE2E7D"/>
    <w:rsid w:val="00AE2FB3"/>
    <w:rsid w:val="00AE3FDA"/>
    <w:rsid w:val="00AE43D4"/>
    <w:rsid w:val="00AE4656"/>
    <w:rsid w:val="00AE467D"/>
    <w:rsid w:val="00AE5457"/>
    <w:rsid w:val="00AE69EA"/>
    <w:rsid w:val="00AF00C2"/>
    <w:rsid w:val="00AF0AB5"/>
    <w:rsid w:val="00AF1ABD"/>
    <w:rsid w:val="00AF1C5D"/>
    <w:rsid w:val="00AF2D15"/>
    <w:rsid w:val="00AF3C63"/>
    <w:rsid w:val="00AF4AD0"/>
    <w:rsid w:val="00AF6A2C"/>
    <w:rsid w:val="00AF71B0"/>
    <w:rsid w:val="00B0477E"/>
    <w:rsid w:val="00B048D3"/>
    <w:rsid w:val="00B05299"/>
    <w:rsid w:val="00B054E2"/>
    <w:rsid w:val="00B10C7E"/>
    <w:rsid w:val="00B12E43"/>
    <w:rsid w:val="00B12FCE"/>
    <w:rsid w:val="00B17172"/>
    <w:rsid w:val="00B17E24"/>
    <w:rsid w:val="00B20AA2"/>
    <w:rsid w:val="00B2104A"/>
    <w:rsid w:val="00B21692"/>
    <w:rsid w:val="00B241AE"/>
    <w:rsid w:val="00B24D34"/>
    <w:rsid w:val="00B25F5B"/>
    <w:rsid w:val="00B26B1C"/>
    <w:rsid w:val="00B26ED7"/>
    <w:rsid w:val="00B31A56"/>
    <w:rsid w:val="00B32621"/>
    <w:rsid w:val="00B32718"/>
    <w:rsid w:val="00B37B0D"/>
    <w:rsid w:val="00B40CDD"/>
    <w:rsid w:val="00B41E0D"/>
    <w:rsid w:val="00B42530"/>
    <w:rsid w:val="00B42B46"/>
    <w:rsid w:val="00B45F71"/>
    <w:rsid w:val="00B466D6"/>
    <w:rsid w:val="00B508DC"/>
    <w:rsid w:val="00B5177A"/>
    <w:rsid w:val="00B51985"/>
    <w:rsid w:val="00B51C3E"/>
    <w:rsid w:val="00B54DD5"/>
    <w:rsid w:val="00B604AB"/>
    <w:rsid w:val="00B610B6"/>
    <w:rsid w:val="00B615FB"/>
    <w:rsid w:val="00B63085"/>
    <w:rsid w:val="00B655AD"/>
    <w:rsid w:val="00B67297"/>
    <w:rsid w:val="00B7086F"/>
    <w:rsid w:val="00B734B6"/>
    <w:rsid w:val="00B73D79"/>
    <w:rsid w:val="00B75947"/>
    <w:rsid w:val="00B75D63"/>
    <w:rsid w:val="00B76879"/>
    <w:rsid w:val="00B80722"/>
    <w:rsid w:val="00B80C81"/>
    <w:rsid w:val="00B80D74"/>
    <w:rsid w:val="00B8158E"/>
    <w:rsid w:val="00B834F2"/>
    <w:rsid w:val="00B857E5"/>
    <w:rsid w:val="00B91AC3"/>
    <w:rsid w:val="00B947FD"/>
    <w:rsid w:val="00B95899"/>
    <w:rsid w:val="00B97617"/>
    <w:rsid w:val="00BA02F8"/>
    <w:rsid w:val="00BA0813"/>
    <w:rsid w:val="00BA53A8"/>
    <w:rsid w:val="00BA5A32"/>
    <w:rsid w:val="00BA67C1"/>
    <w:rsid w:val="00BA6C39"/>
    <w:rsid w:val="00BA773D"/>
    <w:rsid w:val="00BA7744"/>
    <w:rsid w:val="00BB0150"/>
    <w:rsid w:val="00BB0870"/>
    <w:rsid w:val="00BB140C"/>
    <w:rsid w:val="00BB1B24"/>
    <w:rsid w:val="00BB2369"/>
    <w:rsid w:val="00BB245F"/>
    <w:rsid w:val="00BB2EE8"/>
    <w:rsid w:val="00BB3FB1"/>
    <w:rsid w:val="00BB49C5"/>
    <w:rsid w:val="00BB73DA"/>
    <w:rsid w:val="00BC48D7"/>
    <w:rsid w:val="00BC4A6E"/>
    <w:rsid w:val="00BC59E5"/>
    <w:rsid w:val="00BC65D6"/>
    <w:rsid w:val="00BD1EC3"/>
    <w:rsid w:val="00BD3945"/>
    <w:rsid w:val="00BD7DCD"/>
    <w:rsid w:val="00BE0C28"/>
    <w:rsid w:val="00BE155F"/>
    <w:rsid w:val="00BE2938"/>
    <w:rsid w:val="00BE4FB3"/>
    <w:rsid w:val="00BE5ED0"/>
    <w:rsid w:val="00BF1B1E"/>
    <w:rsid w:val="00BF3EA1"/>
    <w:rsid w:val="00BF467D"/>
    <w:rsid w:val="00BF5198"/>
    <w:rsid w:val="00BF6855"/>
    <w:rsid w:val="00BF76E4"/>
    <w:rsid w:val="00C00187"/>
    <w:rsid w:val="00C014E9"/>
    <w:rsid w:val="00C01E09"/>
    <w:rsid w:val="00C020AE"/>
    <w:rsid w:val="00C03633"/>
    <w:rsid w:val="00C03D3E"/>
    <w:rsid w:val="00C04448"/>
    <w:rsid w:val="00C045AD"/>
    <w:rsid w:val="00C06486"/>
    <w:rsid w:val="00C06535"/>
    <w:rsid w:val="00C105B8"/>
    <w:rsid w:val="00C10C9F"/>
    <w:rsid w:val="00C11C3C"/>
    <w:rsid w:val="00C14969"/>
    <w:rsid w:val="00C15A98"/>
    <w:rsid w:val="00C1694D"/>
    <w:rsid w:val="00C2070E"/>
    <w:rsid w:val="00C2119C"/>
    <w:rsid w:val="00C228DF"/>
    <w:rsid w:val="00C23D89"/>
    <w:rsid w:val="00C2477B"/>
    <w:rsid w:val="00C24BA9"/>
    <w:rsid w:val="00C2593A"/>
    <w:rsid w:val="00C25BA3"/>
    <w:rsid w:val="00C25ED5"/>
    <w:rsid w:val="00C261C4"/>
    <w:rsid w:val="00C274D3"/>
    <w:rsid w:val="00C27D6A"/>
    <w:rsid w:val="00C339EE"/>
    <w:rsid w:val="00C35493"/>
    <w:rsid w:val="00C37603"/>
    <w:rsid w:val="00C40293"/>
    <w:rsid w:val="00C41000"/>
    <w:rsid w:val="00C427CB"/>
    <w:rsid w:val="00C4306D"/>
    <w:rsid w:val="00C43E13"/>
    <w:rsid w:val="00C451CE"/>
    <w:rsid w:val="00C45BBA"/>
    <w:rsid w:val="00C47DDA"/>
    <w:rsid w:val="00C51829"/>
    <w:rsid w:val="00C521F8"/>
    <w:rsid w:val="00C536FB"/>
    <w:rsid w:val="00C53F74"/>
    <w:rsid w:val="00C54384"/>
    <w:rsid w:val="00C550FF"/>
    <w:rsid w:val="00C57312"/>
    <w:rsid w:val="00C61C3E"/>
    <w:rsid w:val="00C62AA1"/>
    <w:rsid w:val="00C62F5B"/>
    <w:rsid w:val="00C63A1A"/>
    <w:rsid w:val="00C6508E"/>
    <w:rsid w:val="00C70FE1"/>
    <w:rsid w:val="00C72FCE"/>
    <w:rsid w:val="00C73B8B"/>
    <w:rsid w:val="00C76E17"/>
    <w:rsid w:val="00C812A2"/>
    <w:rsid w:val="00C84975"/>
    <w:rsid w:val="00C860B5"/>
    <w:rsid w:val="00C86FD0"/>
    <w:rsid w:val="00C9073A"/>
    <w:rsid w:val="00C9193D"/>
    <w:rsid w:val="00C93A9C"/>
    <w:rsid w:val="00C95792"/>
    <w:rsid w:val="00C96AE3"/>
    <w:rsid w:val="00C970EB"/>
    <w:rsid w:val="00C97F1C"/>
    <w:rsid w:val="00CA2505"/>
    <w:rsid w:val="00CA44E6"/>
    <w:rsid w:val="00CA5A79"/>
    <w:rsid w:val="00CA6148"/>
    <w:rsid w:val="00CA64BE"/>
    <w:rsid w:val="00CA6B80"/>
    <w:rsid w:val="00CB0C8E"/>
    <w:rsid w:val="00CB31AA"/>
    <w:rsid w:val="00CB3DCE"/>
    <w:rsid w:val="00CB4505"/>
    <w:rsid w:val="00CB4A93"/>
    <w:rsid w:val="00CB5BF2"/>
    <w:rsid w:val="00CB5EE3"/>
    <w:rsid w:val="00CB6C3A"/>
    <w:rsid w:val="00CB7351"/>
    <w:rsid w:val="00CC6C3E"/>
    <w:rsid w:val="00CD14E8"/>
    <w:rsid w:val="00CD171C"/>
    <w:rsid w:val="00CD2896"/>
    <w:rsid w:val="00CD51F6"/>
    <w:rsid w:val="00CD554E"/>
    <w:rsid w:val="00CD7B5A"/>
    <w:rsid w:val="00CE1FBE"/>
    <w:rsid w:val="00CE39C8"/>
    <w:rsid w:val="00CE6C1B"/>
    <w:rsid w:val="00CF0BA6"/>
    <w:rsid w:val="00CF188A"/>
    <w:rsid w:val="00CF55CD"/>
    <w:rsid w:val="00CF6F2F"/>
    <w:rsid w:val="00D02496"/>
    <w:rsid w:val="00D04527"/>
    <w:rsid w:val="00D11635"/>
    <w:rsid w:val="00D12944"/>
    <w:rsid w:val="00D13B04"/>
    <w:rsid w:val="00D141AC"/>
    <w:rsid w:val="00D15F45"/>
    <w:rsid w:val="00D166AB"/>
    <w:rsid w:val="00D202CD"/>
    <w:rsid w:val="00D20C86"/>
    <w:rsid w:val="00D21C76"/>
    <w:rsid w:val="00D2353A"/>
    <w:rsid w:val="00D24A34"/>
    <w:rsid w:val="00D25A34"/>
    <w:rsid w:val="00D278E8"/>
    <w:rsid w:val="00D30140"/>
    <w:rsid w:val="00D30416"/>
    <w:rsid w:val="00D306B9"/>
    <w:rsid w:val="00D3286F"/>
    <w:rsid w:val="00D32958"/>
    <w:rsid w:val="00D32A69"/>
    <w:rsid w:val="00D335C4"/>
    <w:rsid w:val="00D36026"/>
    <w:rsid w:val="00D3645B"/>
    <w:rsid w:val="00D36D8A"/>
    <w:rsid w:val="00D4211C"/>
    <w:rsid w:val="00D422B7"/>
    <w:rsid w:val="00D43333"/>
    <w:rsid w:val="00D43C83"/>
    <w:rsid w:val="00D44846"/>
    <w:rsid w:val="00D44C72"/>
    <w:rsid w:val="00D4554B"/>
    <w:rsid w:val="00D45FA1"/>
    <w:rsid w:val="00D46224"/>
    <w:rsid w:val="00D50F4A"/>
    <w:rsid w:val="00D50F4C"/>
    <w:rsid w:val="00D52B50"/>
    <w:rsid w:val="00D52E18"/>
    <w:rsid w:val="00D536DE"/>
    <w:rsid w:val="00D53FEF"/>
    <w:rsid w:val="00D55D24"/>
    <w:rsid w:val="00D56DF3"/>
    <w:rsid w:val="00D623E5"/>
    <w:rsid w:val="00D65C73"/>
    <w:rsid w:val="00D66B97"/>
    <w:rsid w:val="00D67CAF"/>
    <w:rsid w:val="00D71542"/>
    <w:rsid w:val="00D753E1"/>
    <w:rsid w:val="00D81C05"/>
    <w:rsid w:val="00D832ED"/>
    <w:rsid w:val="00D83717"/>
    <w:rsid w:val="00D83B3D"/>
    <w:rsid w:val="00D84819"/>
    <w:rsid w:val="00D866EC"/>
    <w:rsid w:val="00D87246"/>
    <w:rsid w:val="00D875C3"/>
    <w:rsid w:val="00D876C6"/>
    <w:rsid w:val="00D87A1A"/>
    <w:rsid w:val="00D87E23"/>
    <w:rsid w:val="00D9090F"/>
    <w:rsid w:val="00D90DDF"/>
    <w:rsid w:val="00D94F6B"/>
    <w:rsid w:val="00D97B01"/>
    <w:rsid w:val="00DA088E"/>
    <w:rsid w:val="00DA3B05"/>
    <w:rsid w:val="00DA4DD1"/>
    <w:rsid w:val="00DA5CC1"/>
    <w:rsid w:val="00DB0151"/>
    <w:rsid w:val="00DB0827"/>
    <w:rsid w:val="00DB097F"/>
    <w:rsid w:val="00DB435E"/>
    <w:rsid w:val="00DB6245"/>
    <w:rsid w:val="00DB78BB"/>
    <w:rsid w:val="00DC1AC7"/>
    <w:rsid w:val="00DC1CF9"/>
    <w:rsid w:val="00DC39B2"/>
    <w:rsid w:val="00DC5140"/>
    <w:rsid w:val="00DC62AD"/>
    <w:rsid w:val="00DC6538"/>
    <w:rsid w:val="00DC7747"/>
    <w:rsid w:val="00DC7BBE"/>
    <w:rsid w:val="00DD08BE"/>
    <w:rsid w:val="00DD08FA"/>
    <w:rsid w:val="00DD1196"/>
    <w:rsid w:val="00DD7468"/>
    <w:rsid w:val="00DD7B46"/>
    <w:rsid w:val="00DE241F"/>
    <w:rsid w:val="00DE459F"/>
    <w:rsid w:val="00DE5850"/>
    <w:rsid w:val="00DF1B3A"/>
    <w:rsid w:val="00DF1C30"/>
    <w:rsid w:val="00DF1DA1"/>
    <w:rsid w:val="00DF2D5B"/>
    <w:rsid w:val="00DF3DCC"/>
    <w:rsid w:val="00DF6CBF"/>
    <w:rsid w:val="00DF7D8C"/>
    <w:rsid w:val="00E00159"/>
    <w:rsid w:val="00E00882"/>
    <w:rsid w:val="00E0282A"/>
    <w:rsid w:val="00E02F91"/>
    <w:rsid w:val="00E03244"/>
    <w:rsid w:val="00E0353F"/>
    <w:rsid w:val="00E04706"/>
    <w:rsid w:val="00E0484F"/>
    <w:rsid w:val="00E05B17"/>
    <w:rsid w:val="00E06511"/>
    <w:rsid w:val="00E06C17"/>
    <w:rsid w:val="00E07CFB"/>
    <w:rsid w:val="00E101E3"/>
    <w:rsid w:val="00E118CE"/>
    <w:rsid w:val="00E123C0"/>
    <w:rsid w:val="00E129DE"/>
    <w:rsid w:val="00E14973"/>
    <w:rsid w:val="00E14D58"/>
    <w:rsid w:val="00E21DD2"/>
    <w:rsid w:val="00E23FF2"/>
    <w:rsid w:val="00E2441C"/>
    <w:rsid w:val="00E27200"/>
    <w:rsid w:val="00E3035A"/>
    <w:rsid w:val="00E32C64"/>
    <w:rsid w:val="00E34362"/>
    <w:rsid w:val="00E344C0"/>
    <w:rsid w:val="00E34783"/>
    <w:rsid w:val="00E34A9F"/>
    <w:rsid w:val="00E34C45"/>
    <w:rsid w:val="00E41B59"/>
    <w:rsid w:val="00E42918"/>
    <w:rsid w:val="00E45ADF"/>
    <w:rsid w:val="00E46731"/>
    <w:rsid w:val="00E47B72"/>
    <w:rsid w:val="00E47E92"/>
    <w:rsid w:val="00E5085F"/>
    <w:rsid w:val="00E51463"/>
    <w:rsid w:val="00E51C6A"/>
    <w:rsid w:val="00E521AB"/>
    <w:rsid w:val="00E52524"/>
    <w:rsid w:val="00E533CE"/>
    <w:rsid w:val="00E54FCE"/>
    <w:rsid w:val="00E64ACC"/>
    <w:rsid w:val="00E6580E"/>
    <w:rsid w:val="00E6796E"/>
    <w:rsid w:val="00E70555"/>
    <w:rsid w:val="00E7286A"/>
    <w:rsid w:val="00E754DA"/>
    <w:rsid w:val="00E75647"/>
    <w:rsid w:val="00E7626B"/>
    <w:rsid w:val="00E76647"/>
    <w:rsid w:val="00E80255"/>
    <w:rsid w:val="00E81CAE"/>
    <w:rsid w:val="00E830FF"/>
    <w:rsid w:val="00E84A57"/>
    <w:rsid w:val="00E851F3"/>
    <w:rsid w:val="00E85410"/>
    <w:rsid w:val="00E86656"/>
    <w:rsid w:val="00E86E38"/>
    <w:rsid w:val="00E90B8B"/>
    <w:rsid w:val="00E9124C"/>
    <w:rsid w:val="00E96471"/>
    <w:rsid w:val="00EA14A7"/>
    <w:rsid w:val="00EA181A"/>
    <w:rsid w:val="00EA2FCE"/>
    <w:rsid w:val="00EA3BBD"/>
    <w:rsid w:val="00EA3DA6"/>
    <w:rsid w:val="00EA7DAB"/>
    <w:rsid w:val="00EB008C"/>
    <w:rsid w:val="00EB341B"/>
    <w:rsid w:val="00EB56BC"/>
    <w:rsid w:val="00EB572C"/>
    <w:rsid w:val="00EB5D80"/>
    <w:rsid w:val="00EB6938"/>
    <w:rsid w:val="00EB69AF"/>
    <w:rsid w:val="00EB79F7"/>
    <w:rsid w:val="00EC0B03"/>
    <w:rsid w:val="00EC132F"/>
    <w:rsid w:val="00EC1451"/>
    <w:rsid w:val="00EC2AD8"/>
    <w:rsid w:val="00EC2B2E"/>
    <w:rsid w:val="00EC3960"/>
    <w:rsid w:val="00EC691F"/>
    <w:rsid w:val="00ED200B"/>
    <w:rsid w:val="00ED387C"/>
    <w:rsid w:val="00ED396E"/>
    <w:rsid w:val="00ED4716"/>
    <w:rsid w:val="00ED5475"/>
    <w:rsid w:val="00ED7394"/>
    <w:rsid w:val="00ED78B5"/>
    <w:rsid w:val="00EE03C7"/>
    <w:rsid w:val="00EE1241"/>
    <w:rsid w:val="00EE3603"/>
    <w:rsid w:val="00EE52D1"/>
    <w:rsid w:val="00EE655A"/>
    <w:rsid w:val="00EE79DD"/>
    <w:rsid w:val="00EF0226"/>
    <w:rsid w:val="00EF191E"/>
    <w:rsid w:val="00EF2CDE"/>
    <w:rsid w:val="00EF2EDC"/>
    <w:rsid w:val="00EF55D3"/>
    <w:rsid w:val="00F002EE"/>
    <w:rsid w:val="00F00AD4"/>
    <w:rsid w:val="00F01D6A"/>
    <w:rsid w:val="00F03B4E"/>
    <w:rsid w:val="00F03CEC"/>
    <w:rsid w:val="00F0490D"/>
    <w:rsid w:val="00F0625B"/>
    <w:rsid w:val="00F07060"/>
    <w:rsid w:val="00F12607"/>
    <w:rsid w:val="00F137DC"/>
    <w:rsid w:val="00F13DE8"/>
    <w:rsid w:val="00F14502"/>
    <w:rsid w:val="00F1467D"/>
    <w:rsid w:val="00F162CD"/>
    <w:rsid w:val="00F17246"/>
    <w:rsid w:val="00F17ED1"/>
    <w:rsid w:val="00F20BF4"/>
    <w:rsid w:val="00F23A75"/>
    <w:rsid w:val="00F2403C"/>
    <w:rsid w:val="00F30A3C"/>
    <w:rsid w:val="00F3196D"/>
    <w:rsid w:val="00F31B2E"/>
    <w:rsid w:val="00F349F1"/>
    <w:rsid w:val="00F353DF"/>
    <w:rsid w:val="00F40EDE"/>
    <w:rsid w:val="00F435EE"/>
    <w:rsid w:val="00F44896"/>
    <w:rsid w:val="00F4630C"/>
    <w:rsid w:val="00F519A4"/>
    <w:rsid w:val="00F5544E"/>
    <w:rsid w:val="00F554E2"/>
    <w:rsid w:val="00F56189"/>
    <w:rsid w:val="00F56561"/>
    <w:rsid w:val="00F572FF"/>
    <w:rsid w:val="00F6028C"/>
    <w:rsid w:val="00F60D08"/>
    <w:rsid w:val="00F60DBF"/>
    <w:rsid w:val="00F63AB3"/>
    <w:rsid w:val="00F64F42"/>
    <w:rsid w:val="00F666D1"/>
    <w:rsid w:val="00F704E9"/>
    <w:rsid w:val="00F7254E"/>
    <w:rsid w:val="00F72689"/>
    <w:rsid w:val="00F73B1A"/>
    <w:rsid w:val="00F74799"/>
    <w:rsid w:val="00F74D71"/>
    <w:rsid w:val="00F74E7C"/>
    <w:rsid w:val="00F75EEE"/>
    <w:rsid w:val="00F760BE"/>
    <w:rsid w:val="00F83984"/>
    <w:rsid w:val="00F84069"/>
    <w:rsid w:val="00F84AEB"/>
    <w:rsid w:val="00F855F2"/>
    <w:rsid w:val="00F85659"/>
    <w:rsid w:val="00F87BE3"/>
    <w:rsid w:val="00F90628"/>
    <w:rsid w:val="00F91B10"/>
    <w:rsid w:val="00F91FEF"/>
    <w:rsid w:val="00F932F4"/>
    <w:rsid w:val="00F970CF"/>
    <w:rsid w:val="00F973A9"/>
    <w:rsid w:val="00F97D89"/>
    <w:rsid w:val="00FA0F9C"/>
    <w:rsid w:val="00FA1E1F"/>
    <w:rsid w:val="00FA2386"/>
    <w:rsid w:val="00FA34A9"/>
    <w:rsid w:val="00FA4140"/>
    <w:rsid w:val="00FA48AC"/>
    <w:rsid w:val="00FA735E"/>
    <w:rsid w:val="00FA7C88"/>
    <w:rsid w:val="00FA7F13"/>
    <w:rsid w:val="00FB067F"/>
    <w:rsid w:val="00FB085E"/>
    <w:rsid w:val="00FB2A17"/>
    <w:rsid w:val="00FB2C46"/>
    <w:rsid w:val="00FB337F"/>
    <w:rsid w:val="00FB4835"/>
    <w:rsid w:val="00FB4C14"/>
    <w:rsid w:val="00FB75DF"/>
    <w:rsid w:val="00FC25EC"/>
    <w:rsid w:val="00FC6BCC"/>
    <w:rsid w:val="00FD13BB"/>
    <w:rsid w:val="00FD645B"/>
    <w:rsid w:val="00FE0524"/>
    <w:rsid w:val="00FE129B"/>
    <w:rsid w:val="00FE13A9"/>
    <w:rsid w:val="00FE2CFE"/>
    <w:rsid w:val="00FE2F52"/>
    <w:rsid w:val="00FE3BB7"/>
    <w:rsid w:val="00FF1161"/>
    <w:rsid w:val="00FF240A"/>
    <w:rsid w:val="00FF32E8"/>
    <w:rsid w:val="00FF5BB5"/>
    <w:rsid w:val="00FF6E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6C599"/>
  <w15:docId w15:val="{8C40B865-9B89-49BA-A50D-F39233746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534CD"/>
    <w:pPr>
      <w:suppressAutoHyphens/>
    </w:pPr>
    <w:rPr>
      <w:rFonts w:ascii="Calibri" w:hAnsi="Calibri"/>
      <w:sz w:val="24"/>
      <w:szCs w:val="24"/>
    </w:rPr>
  </w:style>
  <w:style w:type="paragraph" w:styleId="berschrift1">
    <w:name w:val="heading 1"/>
    <w:basedOn w:val="Standard"/>
    <w:next w:val="Standard"/>
    <w:link w:val="berschrift1Zchn"/>
    <w:uiPriority w:val="9"/>
    <w:qFormat/>
    <w:rsid w:val="00EF2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EF2CD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EF2CDE"/>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unhideWhenUsed/>
    <w:qFormat/>
    <w:rsid w:val="00EF2CDE"/>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pPr>
      <w:spacing w:before="240" w:after="60"/>
      <w:outlineLvl w:val="4"/>
    </w:pPr>
    <w:rPr>
      <w:b/>
      <w:bCs/>
      <w:i/>
      <w:iCs/>
      <w:sz w:val="26"/>
      <w:szCs w:val="26"/>
    </w:rPr>
  </w:style>
  <w:style w:type="paragraph" w:styleId="berschrift6">
    <w:name w:val="heading 6"/>
    <w:basedOn w:val="Standard"/>
    <w:next w:val="Standard"/>
    <w:link w:val="berschrift6Zchn"/>
    <w:uiPriority w:val="9"/>
    <w:unhideWhenUsed/>
    <w:qFormat/>
    <w:rsid w:val="00EF2CDE"/>
    <w:pPr>
      <w:keepNext/>
      <w:keepLines/>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nhideWhenUsed/>
    <w:qFormat/>
    <w:rsid w:val="00EF2CDE"/>
    <w:pPr>
      <w:keepNext/>
      <w:keepLines/>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qFormat/>
    <w:rsid w:val="00EF2C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aliases w:val="Anhang_Abs"/>
    <w:basedOn w:val="berschrift3"/>
    <w:next w:val="AbsatzeinesParagraphen-FlietextmitEinzug"/>
    <w:qFormat/>
    <w:rsid w:val="00282C58"/>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261C4"/>
    <w:pPr>
      <w:tabs>
        <w:tab w:val="center" w:pos="4536"/>
        <w:tab w:val="right" w:pos="9072"/>
      </w:tabs>
    </w:pPr>
  </w:style>
  <w:style w:type="paragraph" w:styleId="Fuzeile">
    <w:name w:val="footer"/>
    <w:basedOn w:val="Standard"/>
    <w:link w:val="FuzeileZchn"/>
    <w:uiPriority w:val="99"/>
    <w:unhideWhenUsed/>
    <w:rsid w:val="00EF2CDE"/>
    <w:pPr>
      <w:tabs>
        <w:tab w:val="center" w:pos="4536"/>
        <w:tab w:val="right" w:pos="9072"/>
      </w:tabs>
    </w:pPr>
  </w:style>
  <w:style w:type="paragraph" w:styleId="Sprechblasentext">
    <w:name w:val="Balloon Text"/>
    <w:basedOn w:val="Standard"/>
    <w:semiHidden/>
    <w:qFormat/>
    <w:rsid w:val="00EF2CDE"/>
    <w:rPr>
      <w:rFonts w:ascii="Tahoma" w:hAnsi="Tahoma" w:cs="Tahoma"/>
      <w:sz w:val="16"/>
      <w:szCs w:val="16"/>
    </w:rPr>
  </w:style>
  <w:style w:type="character" w:customStyle="1" w:styleId="KopfzeileZchn">
    <w:name w:val="Kopfzeile Zchn"/>
    <w:basedOn w:val="Absatz-Standardschriftart"/>
    <w:link w:val="Kopfzeile"/>
    <w:uiPriority w:val="99"/>
    <w:rsid w:val="00C261C4"/>
    <w:rPr>
      <w:rFonts w:ascii="Calibri" w:hAnsi="Calibri"/>
      <w:sz w:val="24"/>
      <w:szCs w:val="24"/>
    </w:rPr>
  </w:style>
  <w:style w:type="character" w:styleId="Kommentarzeichen">
    <w:name w:val="annotation reference"/>
    <w:uiPriority w:val="99"/>
    <w:semiHidden/>
    <w:qFormat/>
    <w:rsid w:val="00EF2CDE"/>
    <w:rPr>
      <w:sz w:val="16"/>
      <w:szCs w:val="16"/>
    </w:rPr>
  </w:style>
  <w:style w:type="paragraph" w:styleId="Kommentarthema">
    <w:name w:val="annotation subject"/>
    <w:basedOn w:val="Standard"/>
    <w:next w:val="Standard"/>
    <w:semiHidden/>
    <w:qFormat/>
    <w:rsid w:val="003E144C"/>
    <w:rPr>
      <w:b/>
      <w:bCs/>
      <w:sz w:val="20"/>
      <w:szCs w:val="20"/>
    </w:rPr>
  </w:style>
  <w:style w:type="paragraph" w:styleId="Endnotentext">
    <w:name w:val="endnote text"/>
    <w:basedOn w:val="Standard"/>
    <w:semiHidden/>
    <w:rPr>
      <w:sz w:val="20"/>
      <w:szCs w:val="20"/>
    </w:rPr>
  </w:style>
  <w:style w:type="paragraph" w:styleId="Funotentext">
    <w:name w:val="footnote text"/>
    <w:basedOn w:val="Standard"/>
    <w:autoRedefine/>
    <w:semiHidden/>
    <w:rsid w:val="004A1F75"/>
    <w:pPr>
      <w:tabs>
        <w:tab w:val="left" w:pos="284"/>
      </w:tabs>
      <w:ind w:left="284" w:hanging="284"/>
      <w:jc w:val="both"/>
    </w:pPr>
    <w:rPr>
      <w:sz w:val="20"/>
      <w:szCs w:val="20"/>
    </w:rPr>
  </w:style>
  <w:style w:type="character" w:styleId="Funotenzeichen">
    <w:name w:val="footnote reference"/>
    <w:qFormat/>
    <w:rsid w:val="00C261C4"/>
    <w:rPr>
      <w:rFonts w:asciiTheme="minorHAnsi" w:hAnsiTheme="minorHAnsi"/>
      <w:sz w:val="22"/>
      <w:vertAlign w:val="superscript"/>
    </w:rPr>
  </w:style>
  <w:style w:type="character" w:styleId="Hyperlink">
    <w:name w:val="Hyperlink"/>
    <w:basedOn w:val="Absatz-Standardschriftart"/>
    <w:uiPriority w:val="99"/>
    <w:unhideWhenUsed/>
    <w:rsid w:val="00EF2CDE"/>
    <w:rPr>
      <w:color w:val="0563C1" w:themeColor="hyperlink"/>
      <w:u w:val="single"/>
    </w:rPr>
  </w:style>
  <w:style w:type="table" w:customStyle="1" w:styleId="Tabellengitternetz">
    <w:name w:val="Tabellengitternetz"/>
    <w:basedOn w:val="NormaleTabelle"/>
    <w:uiPriority w:val="59"/>
    <w:rsid w:val="00EF2CDE"/>
    <w:pPr>
      <w:suppressAutoHyphens/>
    </w:pPr>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uiPriority w:val="99"/>
    <w:semiHidden/>
    <w:qFormat/>
    <w:rsid w:val="00EF2CDE"/>
    <w:pPr>
      <w:suppressAutoHyphens/>
    </w:pPr>
    <w:rPr>
      <w:rFonts w:ascii="Arial" w:hAnsi="Arial"/>
      <w:sz w:val="24"/>
      <w:szCs w:val="24"/>
    </w:rPr>
  </w:style>
  <w:style w:type="paragraph" w:customStyle="1" w:styleId="Flietext">
    <w:name w:val="Fließtext"/>
    <w:basedOn w:val="Standard"/>
    <w:qFormat/>
    <w:rsid w:val="00FA2386"/>
    <w:pPr>
      <w:suppressAutoHyphens w:val="0"/>
      <w:spacing w:after="120"/>
      <w:jc w:val="both"/>
    </w:pPr>
    <w:rPr>
      <w:rFonts w:cs="Arial"/>
      <w:sz w:val="22"/>
      <w:lang w:val="de-DE"/>
    </w:rPr>
  </w:style>
  <w:style w:type="paragraph" w:customStyle="1" w:styleId="AbsatzeinesParagraphen-FlietextmitEinzug">
    <w:name w:val="Absatz eines Paragraphen - Fließtext mit Einzug"/>
    <w:basedOn w:val="Flietext"/>
    <w:qFormat/>
    <w:rsid w:val="00385FF1"/>
    <w:pPr>
      <w:tabs>
        <w:tab w:val="left" w:pos="567"/>
      </w:tabs>
      <w:spacing w:before="60" w:after="60"/>
      <w:ind w:left="454"/>
    </w:pPr>
  </w:style>
  <w:style w:type="numbering" w:customStyle="1" w:styleId="ListeParagraph">
    <w:name w:val="ListeParagraph"/>
    <w:qFormat/>
    <w:rsid w:val="00EF2CDE"/>
    <w:pPr>
      <w:numPr>
        <w:numId w:val="1"/>
      </w:numPr>
    </w:pPr>
  </w:style>
  <w:style w:type="paragraph" w:styleId="Verzeichnis1">
    <w:name w:val="toc 1"/>
    <w:basedOn w:val="Standard"/>
    <w:next w:val="Standard"/>
    <w:uiPriority w:val="39"/>
    <w:unhideWhenUsed/>
    <w:rsid w:val="00FA2386"/>
    <w:pPr>
      <w:tabs>
        <w:tab w:val="left" w:pos="480"/>
        <w:tab w:val="right" w:leader="dot" w:pos="9060"/>
      </w:tabs>
      <w:spacing w:before="120" w:after="120"/>
    </w:pPr>
    <w:rPr>
      <w:rFonts w:asciiTheme="minorHAnsi" w:hAnsiTheme="minorHAnsi" w:cstheme="minorHAnsi"/>
      <w:b/>
      <w:bCs/>
      <w:caps/>
      <w:sz w:val="20"/>
      <w:szCs w:val="20"/>
    </w:rPr>
  </w:style>
  <w:style w:type="paragraph" w:styleId="Verzeichnis2">
    <w:name w:val="toc 2"/>
    <w:basedOn w:val="Standard"/>
    <w:next w:val="Standard"/>
    <w:uiPriority w:val="39"/>
    <w:unhideWhenUsed/>
    <w:rsid w:val="00FA2386"/>
    <w:pPr>
      <w:tabs>
        <w:tab w:val="left" w:pos="720"/>
        <w:tab w:val="right" w:leader="dot" w:pos="9060"/>
      </w:tabs>
      <w:ind w:left="240"/>
    </w:pPr>
    <w:rPr>
      <w:rFonts w:asciiTheme="minorHAnsi" w:hAnsiTheme="minorHAnsi" w:cstheme="minorHAnsi"/>
      <w:smallCaps/>
      <w:sz w:val="20"/>
      <w:szCs w:val="20"/>
    </w:rPr>
  </w:style>
  <w:style w:type="paragraph" w:styleId="Inhaltsverzeichnisberschrift">
    <w:name w:val="TOC Heading"/>
    <w:basedOn w:val="berschrifteinesAbschnittsrmZiffern"/>
    <w:next w:val="Standard"/>
    <w:uiPriority w:val="39"/>
    <w:semiHidden/>
    <w:unhideWhenUsed/>
    <w:qFormat/>
    <w:rsid w:val="00EF2CDE"/>
    <w:pPr>
      <w:spacing w:before="480" w:after="0" w:line="276" w:lineRule="auto"/>
      <w:ind w:left="0"/>
    </w:pPr>
    <w:rPr>
      <w:rFonts w:ascii="Cambria" w:hAnsi="Cambria" w:cs="Times New Roman"/>
      <w:color w:val="365F91"/>
      <w:szCs w:val="28"/>
      <w:lang w:val="de-DE" w:eastAsia="de-DE"/>
    </w:rPr>
  </w:style>
  <w:style w:type="paragraph" w:customStyle="1" w:styleId="TextAnmerkung">
    <w:name w:val="Text_Anmerkung"/>
    <w:basedOn w:val="AbsatzeinesParagraphen-FlietextmitEinzug"/>
    <w:next w:val="AbsatzeinesParagraphen-FlietextmitEinzug"/>
    <w:qFormat/>
    <w:rsid w:val="005D46E6"/>
    <w:pPr>
      <w:spacing w:before="120" w:after="240"/>
      <w:ind w:left="459"/>
    </w:pPr>
    <w:rPr>
      <w:i/>
      <w:color w:val="0000FF"/>
    </w:rPr>
  </w:style>
  <w:style w:type="paragraph" w:customStyle="1" w:styleId="TextAnmerkungUeberschrift">
    <w:name w:val="Text_Anmerkung_Ueberschrift"/>
    <w:basedOn w:val="TextAnmerkung"/>
    <w:next w:val="TextAnmerkung"/>
    <w:qFormat/>
    <w:rsid w:val="00EF2CDE"/>
    <w:pPr>
      <w:keepNext/>
      <w:spacing w:after="0"/>
    </w:pPr>
    <w:rPr>
      <w:b/>
      <w:szCs w:val="22"/>
      <w:u w:val="single"/>
    </w:rPr>
  </w:style>
  <w:style w:type="numbering" w:customStyle="1" w:styleId="berschriften-Gliederung">
    <w:name w:val="Überschriften-Gliederung"/>
    <w:qFormat/>
    <w:rsid w:val="00EF2CDE"/>
    <w:pPr>
      <w:numPr>
        <w:numId w:val="46"/>
      </w:numPr>
    </w:pPr>
  </w:style>
  <w:style w:type="paragraph" w:styleId="NurText">
    <w:name w:val="Plain Text"/>
    <w:basedOn w:val="Standard"/>
    <w:link w:val="NurTextZchn"/>
    <w:uiPriority w:val="99"/>
    <w:semiHidden/>
    <w:unhideWhenUsed/>
    <w:qFormat/>
    <w:rsid w:val="00EF2CDE"/>
    <w:rPr>
      <w:rFonts w:eastAsia="Calibri"/>
      <w:sz w:val="22"/>
      <w:szCs w:val="21"/>
      <w:lang w:eastAsia="en-US"/>
    </w:rPr>
  </w:style>
  <w:style w:type="character" w:customStyle="1" w:styleId="NurTextZchn">
    <w:name w:val="Nur Text Zchn"/>
    <w:link w:val="NurText"/>
    <w:uiPriority w:val="99"/>
    <w:semiHidden/>
    <w:qFormat/>
    <w:rsid w:val="00EF2CDE"/>
    <w:rPr>
      <w:rFonts w:ascii="Calibri" w:eastAsia="Calibri" w:hAnsi="Calibri"/>
      <w:sz w:val="22"/>
      <w:szCs w:val="21"/>
      <w:lang w:eastAsia="en-US"/>
    </w:rPr>
  </w:style>
  <w:style w:type="character" w:styleId="BesuchterLink">
    <w:name w:val="FollowedHyperlink"/>
    <w:basedOn w:val="Absatz-Standardschriftart"/>
    <w:uiPriority w:val="99"/>
    <w:semiHidden/>
    <w:unhideWhenUsed/>
    <w:rsid w:val="00EF2CDE"/>
    <w:rPr>
      <w:color w:val="954F72"/>
      <w:u w:val="single"/>
    </w:rPr>
  </w:style>
  <w:style w:type="paragraph" w:customStyle="1" w:styleId="AufzhlungModulbeschreibung">
    <w:name w:val="Aufzählung Modulbeschreibung"/>
    <w:basedOn w:val="Standard"/>
    <w:qFormat/>
    <w:rsid w:val="003E144C"/>
    <w:pPr>
      <w:numPr>
        <w:numId w:val="83"/>
      </w:numPr>
      <w:spacing w:after="60"/>
    </w:pPr>
    <w:rPr>
      <w:rFonts w:cs="Arial"/>
      <w:sz w:val="20"/>
      <w:szCs w:val="22"/>
    </w:rPr>
  </w:style>
  <w:style w:type="paragraph" w:customStyle="1" w:styleId="TabelleSpaltenberschrift">
    <w:name w:val="Tabelle Spaltenüberschrift"/>
    <w:basedOn w:val="Standard"/>
    <w:qFormat/>
    <w:rsid w:val="001F78E7"/>
    <w:pPr>
      <w:widowControl w:val="0"/>
      <w:suppressAutoHyphens w:val="0"/>
      <w:spacing w:before="40" w:after="40"/>
    </w:pPr>
    <w:rPr>
      <w:rFonts w:cs="Arial"/>
      <w:b/>
      <w:sz w:val="20"/>
      <w:szCs w:val="22"/>
    </w:rPr>
  </w:style>
  <w:style w:type="paragraph" w:customStyle="1" w:styleId="TabelleFlietext">
    <w:name w:val="Tabelle Fließtext"/>
    <w:basedOn w:val="Standard"/>
    <w:qFormat/>
    <w:rsid w:val="001D25F8"/>
    <w:pPr>
      <w:widowControl w:val="0"/>
      <w:suppressAutoHyphens w:val="0"/>
      <w:spacing w:before="40" w:after="40"/>
    </w:pPr>
    <w:rPr>
      <w:rFonts w:cs="Arial"/>
      <w:sz w:val="20"/>
      <w:szCs w:val="22"/>
    </w:rPr>
  </w:style>
  <w:style w:type="paragraph" w:customStyle="1" w:styleId="AbsatzeinesParagraphen">
    <w:name w:val="Absatz eines Paragraphen"/>
    <w:basedOn w:val="AbsatzeinesParagraphen-FlietextmitEinzug"/>
    <w:qFormat/>
    <w:rsid w:val="00385FF1"/>
    <w:pPr>
      <w:numPr>
        <w:numId w:val="153"/>
      </w:numPr>
    </w:pPr>
  </w:style>
  <w:style w:type="paragraph" w:styleId="Beschriftung">
    <w:name w:val="caption"/>
    <w:basedOn w:val="Standard"/>
    <w:next w:val="Standard"/>
    <w:uiPriority w:val="35"/>
    <w:semiHidden/>
    <w:unhideWhenUsed/>
    <w:qFormat/>
    <w:rsid w:val="00EF2CDE"/>
    <w:pPr>
      <w:spacing w:line="276" w:lineRule="auto"/>
    </w:pPr>
    <w:rPr>
      <w:b/>
      <w:bCs/>
      <w:color w:val="5B9BD5" w:themeColor="accent1"/>
      <w:sz w:val="18"/>
      <w:szCs w:val="18"/>
    </w:rPr>
  </w:style>
  <w:style w:type="character" w:customStyle="1" w:styleId="BesuchteInternetverknpfung">
    <w:name w:val="Besuchte Internetverknüpfung"/>
    <w:basedOn w:val="Absatz-Standardschriftart"/>
    <w:uiPriority w:val="99"/>
    <w:semiHidden/>
    <w:unhideWhenUsed/>
    <w:rsid w:val="00EF2CDE"/>
    <w:rPr>
      <w:color w:val="954F72" w:themeColor="followedHyperlink"/>
      <w:u w:val="single"/>
    </w:rPr>
  </w:style>
  <w:style w:type="table" w:customStyle="1" w:styleId="Bordered">
    <w:name w:val="Bordered"/>
    <w:basedOn w:val="NormaleTabelle"/>
    <w:uiPriority w:val="99"/>
    <w:rsid w:val="00EF2CDE"/>
    <w:pPr>
      <w:suppressAutoHyphens/>
    </w:pPr>
    <w:rPr>
      <w:szCs w:val="22"/>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NormaleTabelle"/>
    <w:uiPriority w:val="99"/>
    <w:rsid w:val="00EF2CDE"/>
    <w:pPr>
      <w:suppressAutoHyphens/>
    </w:pPr>
    <w:rPr>
      <w:szCs w:val="22"/>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NormaleTabelle"/>
    <w:uiPriority w:val="99"/>
    <w:rsid w:val="00EF2CDE"/>
    <w:pPr>
      <w:suppressAutoHyphens/>
    </w:pPr>
    <w:rPr>
      <w:szCs w:val="22"/>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NormaleTabelle"/>
    <w:uiPriority w:val="99"/>
    <w:rsid w:val="00EF2CDE"/>
    <w:pPr>
      <w:suppressAutoHyphens/>
    </w:pPr>
    <w:rPr>
      <w:szCs w:val="22"/>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NormaleTabelle"/>
    <w:uiPriority w:val="99"/>
    <w:rsid w:val="00EF2CDE"/>
    <w:pPr>
      <w:suppressAutoHyphens/>
    </w:pPr>
    <w:rPr>
      <w:szCs w:val="22"/>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NormaleTabelle"/>
    <w:uiPriority w:val="99"/>
    <w:rsid w:val="00EF2CDE"/>
    <w:pPr>
      <w:suppressAutoHyphens/>
    </w:pPr>
    <w:rPr>
      <w:szCs w:val="22"/>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NormaleTabelle"/>
    <w:uiPriority w:val="99"/>
    <w:rsid w:val="00EF2CDE"/>
    <w:pPr>
      <w:suppressAutoHyphens/>
    </w:pPr>
    <w:rPr>
      <w:szCs w:val="22"/>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NormaleTabelle"/>
    <w:uiPriority w:val="99"/>
    <w:rsid w:val="00EF2CDE"/>
    <w:pPr>
      <w:suppressAutoHyphens/>
    </w:pPr>
    <w:rPr>
      <w:color w:val="40404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
    <w:name w:val="Bordered &amp; Lined - Accent"/>
    <w:basedOn w:val="NormaleTabelle"/>
    <w:uiPriority w:val="99"/>
    <w:rsid w:val="00EF2CDE"/>
    <w:pPr>
      <w:suppressAutoHyphens/>
    </w:pPr>
    <w:rPr>
      <w:color w:val="40404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EF2CDE"/>
    <w:pPr>
      <w:suppressAutoHyphens/>
    </w:pPr>
    <w:rPr>
      <w:color w:val="40404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basedOn w:val="NormaleTabelle"/>
    <w:uiPriority w:val="99"/>
    <w:rsid w:val="00EF2CDE"/>
    <w:pPr>
      <w:suppressAutoHyphens/>
    </w:pPr>
    <w:rPr>
      <w:color w:val="40404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basedOn w:val="NormaleTabelle"/>
    <w:uiPriority w:val="99"/>
    <w:rsid w:val="00EF2CDE"/>
    <w:pPr>
      <w:suppressAutoHyphens/>
    </w:pPr>
    <w:rPr>
      <w:color w:val="40404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basedOn w:val="NormaleTabelle"/>
    <w:uiPriority w:val="99"/>
    <w:rsid w:val="00EF2CDE"/>
    <w:pPr>
      <w:suppressAutoHyphens/>
    </w:pPr>
    <w:rPr>
      <w:color w:val="40404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basedOn w:val="NormaleTabelle"/>
    <w:uiPriority w:val="99"/>
    <w:rsid w:val="00EF2CDE"/>
    <w:pPr>
      <w:suppressAutoHyphens/>
    </w:pPr>
    <w:rPr>
      <w:color w:val="40404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basedOn w:val="NormaleTabelle"/>
    <w:uiPriority w:val="99"/>
    <w:rsid w:val="00EF2CDE"/>
    <w:pPr>
      <w:suppressAutoHyphens/>
    </w:pPr>
    <w:rPr>
      <w:color w:val="40404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paragraph" w:styleId="Dokumentstruktur">
    <w:name w:val="Document Map"/>
    <w:basedOn w:val="Standard"/>
    <w:link w:val="DokumentstrukturZchn"/>
    <w:uiPriority w:val="99"/>
    <w:semiHidden/>
    <w:unhideWhenUsed/>
    <w:rsid w:val="00EF2CDE"/>
    <w:rPr>
      <w:rFonts w:ascii="Lucida Grande" w:hAnsi="Lucida Grande"/>
    </w:rPr>
  </w:style>
  <w:style w:type="character" w:customStyle="1" w:styleId="DokumentstrukturZchn">
    <w:name w:val="Dokumentstruktur Zchn"/>
    <w:basedOn w:val="Absatz-Standardschriftart"/>
    <w:link w:val="Dokumentstruktur"/>
    <w:uiPriority w:val="99"/>
    <w:semiHidden/>
    <w:rsid w:val="00EF2CDE"/>
    <w:rPr>
      <w:rFonts w:ascii="Lucida Grande" w:hAnsi="Lucida Grande"/>
      <w:sz w:val="24"/>
      <w:szCs w:val="24"/>
    </w:rPr>
  </w:style>
  <w:style w:type="table" w:customStyle="1" w:styleId="EinfacheTabelle11">
    <w:name w:val="Einfache Tabelle 11"/>
    <w:basedOn w:val="NormaleTabelle"/>
    <w:uiPriority w:val="59"/>
    <w:rsid w:val="00EF2CDE"/>
    <w:pPr>
      <w:suppressAutoHyphens/>
    </w:pPr>
    <w:rPr>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EinfacheTabelle21">
    <w:name w:val="Einfache Tabelle 21"/>
    <w:basedOn w:val="NormaleTabelle"/>
    <w:uiPriority w:val="59"/>
    <w:rsid w:val="00EF2CDE"/>
    <w:pPr>
      <w:suppressAutoHyphens/>
    </w:pPr>
    <w:rPr>
      <w:szCs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rsid w:val="00EF2CDE"/>
    <w:pPr>
      <w:suppressAutoHyphens/>
    </w:pPr>
    <w:rPr>
      <w:szCs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EinfacheTabelle41">
    <w:name w:val="Einfache Tabelle 41"/>
    <w:basedOn w:val="NormaleTabelle"/>
    <w:uiPriority w:val="99"/>
    <w:rsid w:val="00EF2CDE"/>
    <w:pPr>
      <w:suppressAutoHyphens/>
    </w:pPr>
    <w:rPr>
      <w:szCs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table" w:customStyle="1" w:styleId="EinfacheTabelle51">
    <w:name w:val="Einfache Tabelle 51"/>
    <w:basedOn w:val="NormaleTabelle"/>
    <w:uiPriority w:val="99"/>
    <w:rsid w:val="00EF2CDE"/>
    <w:pPr>
      <w:suppressAutoHyphens/>
    </w:pPr>
    <w:rPr>
      <w:szCs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color w:val="404040"/>
        <w:sz w:val="22"/>
      </w:rPr>
      <w:tblPr/>
      <w:tcPr>
        <w:shd w:val="clear" w:color="auto" w:fill="F2F2F2" w:themeFill="text1" w:themeFillTint="0D"/>
      </w:tcPr>
    </w:tblStylePr>
    <w:tblStylePr w:type="band1Horz">
      <w:rPr>
        <w:color w:val="404040"/>
        <w:sz w:val="22"/>
      </w:rPr>
      <w:tblPr/>
      <w:tcPr>
        <w:shd w:val="clear" w:color="auto" w:fill="F2F2F2" w:themeFill="text1" w:themeFillTint="0D"/>
      </w:tcPr>
    </w:tblStylePr>
  </w:style>
  <w:style w:type="character" w:customStyle="1" w:styleId="EndnoteCharacters">
    <w:name w:val="Endnote Characters"/>
    <w:semiHidden/>
    <w:qFormat/>
    <w:rsid w:val="00EF2CDE"/>
    <w:rPr>
      <w:vertAlign w:val="superscript"/>
    </w:rPr>
  </w:style>
  <w:style w:type="paragraph" w:customStyle="1" w:styleId="Endnotentext1">
    <w:name w:val="Endnotentext1"/>
    <w:basedOn w:val="Standard"/>
    <w:semiHidden/>
    <w:rsid w:val="00EF2CDE"/>
    <w:rPr>
      <w:sz w:val="20"/>
      <w:szCs w:val="20"/>
    </w:rPr>
  </w:style>
  <w:style w:type="character" w:customStyle="1" w:styleId="FootnoteCharacters">
    <w:name w:val="Footnote Characters"/>
    <w:semiHidden/>
    <w:qFormat/>
    <w:rsid w:val="00EF2CDE"/>
    <w:rPr>
      <w:vertAlign w:val="superscript"/>
    </w:rPr>
  </w:style>
  <w:style w:type="paragraph" w:customStyle="1" w:styleId="Funotentext1">
    <w:name w:val="Fußnotentext1"/>
    <w:basedOn w:val="Standard"/>
    <w:link w:val="FunotentextZchn"/>
    <w:semiHidden/>
    <w:rsid w:val="00EF2CDE"/>
    <w:pPr>
      <w:jc w:val="both"/>
    </w:pPr>
    <w:rPr>
      <w:sz w:val="20"/>
      <w:szCs w:val="20"/>
    </w:rPr>
  </w:style>
  <w:style w:type="character" w:customStyle="1" w:styleId="FunotentextZchn">
    <w:name w:val="Fußnotentext Zchn"/>
    <w:link w:val="Funotentext1"/>
    <w:semiHidden/>
    <w:qFormat/>
    <w:rsid w:val="00EF2CDE"/>
    <w:rPr>
      <w:rFonts w:ascii="Arial" w:hAnsi="Arial"/>
    </w:rPr>
  </w:style>
  <w:style w:type="character" w:customStyle="1" w:styleId="FuzeileZchn">
    <w:name w:val="Fußzeile Zchn"/>
    <w:basedOn w:val="Absatz-Standardschriftart"/>
    <w:link w:val="Fuzeile"/>
    <w:uiPriority w:val="99"/>
    <w:rsid w:val="00EF2CDE"/>
    <w:rPr>
      <w:rFonts w:ascii="Arial" w:hAnsi="Arial"/>
      <w:sz w:val="24"/>
      <w:szCs w:val="24"/>
    </w:rPr>
  </w:style>
  <w:style w:type="table" w:customStyle="1" w:styleId="Gitternetztabelle1hell1">
    <w:name w:val="Gitternetztabelle 1 hell1"/>
    <w:basedOn w:val="NormaleTabelle"/>
    <w:uiPriority w:val="99"/>
    <w:rsid w:val="00EF2CDE"/>
    <w:pPr>
      <w:suppressAutoHyphens/>
    </w:pPr>
    <w:rPr>
      <w:szCs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itternetztabelle21">
    <w:name w:val="Gitternetztabelle 21"/>
    <w:basedOn w:val="NormaleTabelle"/>
    <w:uiPriority w:val="99"/>
    <w:rsid w:val="00EF2CDE"/>
    <w:pPr>
      <w:suppressAutoHyphens/>
    </w:pPr>
    <w:rPr>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auto"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itternetztabelle31">
    <w:name w:val="Gitternetztabelle 31"/>
    <w:basedOn w:val="NormaleTabelle"/>
    <w:uiPriority w:val="99"/>
    <w:rsid w:val="00EF2CDE"/>
    <w:pPr>
      <w:suppressAutoHyphens/>
    </w:pPr>
    <w:rPr>
      <w:szCs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itternetztabelle41">
    <w:name w:val="Gitternetztabelle 41"/>
    <w:basedOn w:val="NormaleTabelle"/>
    <w:uiPriority w:val="59"/>
    <w:rsid w:val="00EF2CDE"/>
    <w:pPr>
      <w:suppressAutoHyphens/>
    </w:pPr>
    <w:rPr>
      <w:szCs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auto" w:fill="CBCBCB" w:themeFill="text1" w:themeFillTint="34"/>
      </w:tcPr>
    </w:tblStylePr>
    <w:tblStylePr w:type="band1Horz">
      <w:rPr>
        <w:color w:val="404040"/>
        <w:sz w:val="22"/>
      </w:rPr>
      <w:tblPr/>
      <w:tcPr>
        <w:shd w:val="clear" w:color="auto" w:fill="CBCBCB" w:themeFill="text1" w:themeFillTint="34"/>
      </w:tcPr>
    </w:tblStylePr>
  </w:style>
  <w:style w:type="table" w:customStyle="1" w:styleId="Gitternetztabelle5dunkel1">
    <w:name w:val="Gitternetztabelle 5 dunkel1"/>
    <w:basedOn w:val="NormaleTabelle"/>
    <w:uiPriority w:val="99"/>
    <w:rsid w:val="00EF2CDE"/>
    <w:pPr>
      <w:suppressAutoHyphens/>
    </w:pPr>
    <w:rPr>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000000" w:themeFill="text1"/>
      </w:tcPr>
    </w:tblStylePr>
    <w:tblStylePr w:type="lastRow">
      <w:rPr>
        <w:b/>
        <w:color w:val="FFFFFF"/>
        <w:sz w:val="22"/>
      </w:rPr>
      <w:tblPr/>
      <w:tcPr>
        <w:tcBorders>
          <w:top w:val="single" w:sz="4" w:space="0" w:color="FFFFFF" w:themeColor="light1"/>
        </w:tcBorders>
        <w:shd w:val="clear" w:color="auto" w:fill="000000" w:themeFill="text1"/>
      </w:tcPr>
    </w:tblStylePr>
    <w:tblStylePr w:type="firstCol">
      <w:rPr>
        <w:b/>
        <w:color w:val="FFFFFF"/>
        <w:sz w:val="22"/>
      </w:rPr>
      <w:tblPr/>
      <w:tcPr>
        <w:shd w:val="clear" w:color="auto" w:fill="000000" w:themeFill="text1"/>
      </w:tcPr>
    </w:tblStylePr>
    <w:tblStylePr w:type="lastCol">
      <w:rPr>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itternetztabelle6farbig1">
    <w:name w:val="Gitternetztabelle 6 farbig1"/>
    <w:basedOn w:val="NormaleTabelle"/>
    <w:uiPriority w:val="99"/>
    <w:rsid w:val="00EF2CDE"/>
    <w:pPr>
      <w:suppressAutoHyphens/>
    </w:pPr>
    <w:rPr>
      <w:szCs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color w:val="7F7F7F" w:themeColor="text1" w:themeTint="80" w:themeShade="95"/>
        <w:sz w:val="22"/>
      </w:rPr>
      <w:tblPr/>
      <w:tcPr>
        <w:shd w:val="clear" w:color="auto" w:fill="CBCBCB" w:themeFill="text1" w:themeFillTint="34"/>
      </w:tcPr>
    </w:tblStylePr>
    <w:tblStylePr w:type="band2Horz">
      <w:rPr>
        <w:color w:val="7F7F7F" w:themeColor="text1" w:themeTint="80" w:themeShade="95"/>
        <w:sz w:val="22"/>
      </w:rPr>
    </w:tblStylePr>
  </w:style>
  <w:style w:type="table" w:customStyle="1" w:styleId="Gitternetztabelle7farbig1">
    <w:name w:val="Gitternetztabelle 7 farbig1"/>
    <w:basedOn w:val="NormaleTabelle"/>
    <w:uiPriority w:val="99"/>
    <w:rsid w:val="00EF2CDE"/>
    <w:pPr>
      <w:suppressAutoHyphens/>
    </w:pPr>
    <w:rPr>
      <w:szCs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color w:val="7F7F7F" w:themeColor="text1" w:themeTint="80" w:themeShade="95"/>
        <w:sz w:val="22"/>
      </w:rPr>
      <w:tblPr/>
      <w:tcPr>
        <w:shd w:val="clear" w:color="auto" w:fill="F2F2F2" w:themeFill="text1" w:themeFillTint="0D"/>
      </w:tcPr>
    </w:tblStylePr>
    <w:tblStylePr w:type="band2Horz">
      <w:rPr>
        <w:color w:val="7F7F7F" w:themeColor="text1" w:themeTint="80" w:themeShade="95"/>
        <w:sz w:val="22"/>
      </w:rPr>
    </w:tblStylePr>
  </w:style>
  <w:style w:type="table" w:customStyle="1" w:styleId="GridTable1Light-Accent1">
    <w:name w:val="Grid Table 1 Light - Accent 1"/>
    <w:basedOn w:val="NormaleTabelle"/>
    <w:uiPriority w:val="99"/>
    <w:rsid w:val="00EF2CDE"/>
    <w:pPr>
      <w:suppressAutoHyphens/>
    </w:pPr>
    <w:rPr>
      <w:szCs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
    <w:name w:val="Grid Table 1 Light - Accent 2"/>
    <w:basedOn w:val="NormaleTabelle"/>
    <w:uiPriority w:val="99"/>
    <w:rsid w:val="00EF2CDE"/>
    <w:pPr>
      <w:suppressAutoHyphens/>
    </w:pPr>
    <w:rPr>
      <w:szCs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rsid w:val="00EF2CDE"/>
    <w:pPr>
      <w:suppressAutoHyphens/>
    </w:pPr>
    <w:rPr>
      <w:szCs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rsid w:val="00EF2CDE"/>
    <w:pPr>
      <w:suppressAutoHyphens/>
    </w:pPr>
    <w:rPr>
      <w:szCs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rsid w:val="00EF2CDE"/>
    <w:pPr>
      <w:suppressAutoHyphens/>
    </w:pPr>
    <w:rPr>
      <w:szCs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
    <w:name w:val="Grid Table 1 Light - Accent 6"/>
    <w:basedOn w:val="NormaleTabelle"/>
    <w:uiPriority w:val="99"/>
    <w:rsid w:val="00EF2CDE"/>
    <w:pPr>
      <w:suppressAutoHyphens/>
    </w:pPr>
    <w:rPr>
      <w:szCs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GridTable2-Accent1">
    <w:name w:val="Grid Table 2 - Accent 1"/>
    <w:basedOn w:val="NormaleTabelle"/>
    <w:uiPriority w:val="99"/>
    <w:rsid w:val="00EF2CDE"/>
    <w:pPr>
      <w:suppressAutoHyphens/>
    </w:pPr>
    <w:rPr>
      <w:szCs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auto" w:fill="FFFFFF"/>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2-Accent2">
    <w:name w:val="Grid Table 2 - Accent 2"/>
    <w:basedOn w:val="NormaleTabelle"/>
    <w:uiPriority w:val="99"/>
    <w:rsid w:val="00EF2CDE"/>
    <w:pPr>
      <w:suppressAutoHyphens/>
    </w:pPr>
    <w:rPr>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auto"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2-Accent3">
    <w:name w:val="Grid Table 2 - Accent 3"/>
    <w:basedOn w:val="NormaleTabelle"/>
    <w:uiPriority w:val="99"/>
    <w:rsid w:val="00EF2CDE"/>
    <w:pPr>
      <w:suppressAutoHyphens/>
    </w:pPr>
    <w:rPr>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auto"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2-Accent4">
    <w:name w:val="Grid Table 2 - Accent 4"/>
    <w:basedOn w:val="NormaleTabelle"/>
    <w:uiPriority w:val="99"/>
    <w:rsid w:val="00EF2CDE"/>
    <w:pPr>
      <w:suppressAutoHyphens/>
    </w:pPr>
    <w:rPr>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auto"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2-Accent5">
    <w:name w:val="Grid Table 2 - Accent 5"/>
    <w:basedOn w:val="NormaleTabelle"/>
    <w:uiPriority w:val="99"/>
    <w:rsid w:val="00EF2CDE"/>
    <w:pPr>
      <w:suppressAutoHyphens/>
    </w:pPr>
    <w:rPr>
      <w:szCs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2-Accent6">
    <w:name w:val="Grid Table 2 - Accent 6"/>
    <w:basedOn w:val="NormaleTabelle"/>
    <w:uiPriority w:val="99"/>
    <w:rsid w:val="00EF2CDE"/>
    <w:pPr>
      <w:suppressAutoHyphens/>
    </w:pPr>
    <w:rPr>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customStyle="1" w:styleId="GridTable3-Accent1">
    <w:name w:val="Grid Table 3 - Accent 1"/>
    <w:basedOn w:val="NormaleTabelle"/>
    <w:uiPriority w:val="99"/>
    <w:rsid w:val="00EF2CDE"/>
    <w:pPr>
      <w:suppressAutoHyphens/>
    </w:pPr>
    <w:rPr>
      <w:szCs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DEAF6" w:themeFill="accent1" w:themeFillTint="34"/>
      </w:tcPr>
    </w:tblStylePr>
    <w:tblStylePr w:type="band1Horz">
      <w:rPr>
        <w:color w:val="404040"/>
        <w:sz w:val="22"/>
      </w:rPr>
      <w:tblPr/>
      <w:tcPr>
        <w:shd w:val="clear" w:color="auto" w:fill="DDEAF6" w:themeFill="accent1" w:themeFillTint="34"/>
      </w:tcPr>
    </w:tblStylePr>
  </w:style>
  <w:style w:type="table" w:customStyle="1" w:styleId="GridTable3-Accent2">
    <w:name w:val="Grid Table 3 - Accent 2"/>
    <w:basedOn w:val="NormaleTabelle"/>
    <w:uiPriority w:val="99"/>
    <w:rsid w:val="00EF2CDE"/>
    <w:pPr>
      <w:suppressAutoHyphens/>
    </w:pPr>
    <w:rPr>
      <w:szCs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3-Accent3">
    <w:name w:val="Grid Table 3 - Accent 3"/>
    <w:basedOn w:val="NormaleTabelle"/>
    <w:uiPriority w:val="99"/>
    <w:rsid w:val="00EF2CDE"/>
    <w:pPr>
      <w:suppressAutoHyphens/>
    </w:pPr>
    <w:rPr>
      <w:szCs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3-Accent4">
    <w:name w:val="Grid Table 3 - Accent 4"/>
    <w:basedOn w:val="NormaleTabelle"/>
    <w:uiPriority w:val="99"/>
    <w:rsid w:val="00EF2CDE"/>
    <w:pPr>
      <w:suppressAutoHyphens/>
    </w:pPr>
    <w:rPr>
      <w:szCs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3-Accent5">
    <w:name w:val="Grid Table 3 - Accent 5"/>
    <w:basedOn w:val="NormaleTabelle"/>
    <w:uiPriority w:val="99"/>
    <w:rsid w:val="00EF2CDE"/>
    <w:pPr>
      <w:suppressAutoHyphens/>
    </w:pPr>
    <w:rPr>
      <w:szCs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3-Accent6">
    <w:name w:val="Grid Table 3 - Accent 6"/>
    <w:basedOn w:val="NormaleTabelle"/>
    <w:uiPriority w:val="99"/>
    <w:rsid w:val="00EF2CDE"/>
    <w:pPr>
      <w:suppressAutoHyphens/>
    </w:pPr>
    <w:rPr>
      <w:szCs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customStyle="1" w:styleId="GridTable4-Accent1">
    <w:name w:val="Grid Table 4 - Accent 1"/>
    <w:basedOn w:val="NormaleTabelle"/>
    <w:uiPriority w:val="59"/>
    <w:rsid w:val="00EF2CDE"/>
    <w:pPr>
      <w:suppressAutoHyphens/>
    </w:pPr>
    <w:rPr>
      <w:szCs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68A2D8" w:themeFill="accent1" w:themeFillTint="EA"/>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auto" w:fill="DEEBF6" w:themeFill="accent1" w:themeFillTint="32"/>
      </w:tcPr>
    </w:tblStylePr>
    <w:tblStylePr w:type="band1Horz">
      <w:rPr>
        <w:color w:val="404040"/>
        <w:sz w:val="22"/>
      </w:rPr>
      <w:tblPr/>
      <w:tcPr>
        <w:shd w:val="clear" w:color="auto" w:fill="DEEBF6" w:themeFill="accent1" w:themeFillTint="32"/>
      </w:tcPr>
    </w:tblStylePr>
  </w:style>
  <w:style w:type="table" w:customStyle="1" w:styleId="GridTable4-Accent2">
    <w:name w:val="Grid Table 4 - Accent 2"/>
    <w:basedOn w:val="NormaleTabelle"/>
    <w:uiPriority w:val="59"/>
    <w:rsid w:val="00EF2CDE"/>
    <w:pPr>
      <w:suppressAutoHyphens/>
    </w:pPr>
    <w:rPr>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auto"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auto" w:fill="FBE5D6" w:themeFill="accent2" w:themeFillTint="32"/>
      </w:tcPr>
    </w:tblStylePr>
    <w:tblStylePr w:type="band1Horz">
      <w:rPr>
        <w:color w:val="404040"/>
        <w:sz w:val="22"/>
      </w:rPr>
      <w:tblPr/>
      <w:tcPr>
        <w:shd w:val="clear" w:color="auto" w:fill="FBE5D6" w:themeFill="accent2" w:themeFillTint="32"/>
      </w:tcPr>
    </w:tblStylePr>
  </w:style>
  <w:style w:type="table" w:customStyle="1" w:styleId="GridTable4-Accent3">
    <w:name w:val="Grid Table 4 - Accent 3"/>
    <w:basedOn w:val="NormaleTabelle"/>
    <w:uiPriority w:val="59"/>
    <w:rsid w:val="00EF2CDE"/>
    <w:pPr>
      <w:suppressAutoHyphens/>
    </w:pPr>
    <w:rPr>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uto"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auto" w:fill="ECECEC" w:themeFill="accent3" w:themeFillTint="34"/>
      </w:tcPr>
    </w:tblStylePr>
    <w:tblStylePr w:type="band1Horz">
      <w:rPr>
        <w:color w:val="404040"/>
        <w:sz w:val="22"/>
      </w:rPr>
      <w:tblPr/>
      <w:tcPr>
        <w:shd w:val="clear" w:color="auto" w:fill="ECECEC" w:themeFill="accent3" w:themeFillTint="34"/>
      </w:tcPr>
    </w:tblStylePr>
  </w:style>
  <w:style w:type="table" w:customStyle="1" w:styleId="GridTable4-Accent4">
    <w:name w:val="Grid Table 4 - Accent 4"/>
    <w:basedOn w:val="NormaleTabelle"/>
    <w:uiPriority w:val="59"/>
    <w:rsid w:val="00EF2CDE"/>
    <w:pPr>
      <w:suppressAutoHyphens/>
    </w:pPr>
    <w:rPr>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auto"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auto" w:fill="FFF2CB" w:themeFill="accent4" w:themeFillTint="34"/>
      </w:tcPr>
    </w:tblStylePr>
    <w:tblStylePr w:type="band1Horz">
      <w:rPr>
        <w:color w:val="404040"/>
        <w:sz w:val="22"/>
      </w:rPr>
      <w:tblPr/>
      <w:tcPr>
        <w:shd w:val="clear" w:color="auto" w:fill="FFF2CB" w:themeFill="accent4" w:themeFillTint="34"/>
      </w:tcPr>
    </w:tblStylePr>
  </w:style>
  <w:style w:type="table" w:customStyle="1" w:styleId="GridTable4-Accent5">
    <w:name w:val="Grid Table 4 - Accent 5"/>
    <w:basedOn w:val="NormaleTabelle"/>
    <w:uiPriority w:val="59"/>
    <w:rsid w:val="00EF2CDE"/>
    <w:pPr>
      <w:suppressAutoHyphens/>
    </w:pPr>
    <w:rPr>
      <w:szCs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auto" w:fill="D8E2F3" w:themeFill="accent5" w:themeFillTint="34"/>
      </w:tcPr>
    </w:tblStylePr>
    <w:tblStylePr w:type="band1Horz">
      <w:rPr>
        <w:color w:val="404040"/>
        <w:sz w:val="22"/>
      </w:rPr>
      <w:tblPr/>
      <w:tcPr>
        <w:shd w:val="clear" w:color="auto" w:fill="D8E2F3" w:themeFill="accent5" w:themeFillTint="34"/>
      </w:tcPr>
    </w:tblStylePr>
  </w:style>
  <w:style w:type="table" w:customStyle="1" w:styleId="GridTable4-Accent6">
    <w:name w:val="Grid Table 4 - Accent 6"/>
    <w:basedOn w:val="NormaleTabelle"/>
    <w:uiPriority w:val="59"/>
    <w:rsid w:val="00EF2CDE"/>
    <w:pPr>
      <w:suppressAutoHyphens/>
    </w:pPr>
    <w:rPr>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auto" w:fill="E1EFD8" w:themeFill="accent6" w:themeFillTint="34"/>
      </w:tcPr>
    </w:tblStylePr>
    <w:tblStylePr w:type="band1Horz">
      <w:rPr>
        <w:color w:val="404040"/>
        <w:sz w:val="22"/>
      </w:rPr>
      <w:tblPr/>
      <w:tcPr>
        <w:shd w:val="clear" w:color="auto" w:fill="E1EFD8" w:themeFill="accent6" w:themeFillTint="34"/>
      </w:tcPr>
    </w:tblStylePr>
  </w:style>
  <w:style w:type="table" w:customStyle="1" w:styleId="GridTable5Dark-Accent2">
    <w:name w:val="Grid Table 5 Dark - Accent 2"/>
    <w:basedOn w:val="NormaleTabelle"/>
    <w:uiPriority w:val="99"/>
    <w:rsid w:val="00EF2CDE"/>
    <w:pPr>
      <w:suppressAutoHyphens/>
    </w:pPr>
    <w:rPr>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ED7D31" w:themeFill="accent2"/>
      </w:tcPr>
    </w:tblStylePr>
    <w:tblStylePr w:type="lastRow">
      <w:rPr>
        <w:b/>
        <w:color w:val="FFFFFF"/>
        <w:sz w:val="22"/>
      </w:rPr>
      <w:tblPr/>
      <w:tcPr>
        <w:tcBorders>
          <w:top w:val="single" w:sz="4" w:space="0" w:color="FFFFFF" w:themeColor="light1"/>
        </w:tcBorders>
        <w:shd w:val="clear" w:color="auto" w:fill="ED7D31" w:themeFill="accent2"/>
      </w:tcPr>
    </w:tblStylePr>
    <w:tblStylePr w:type="firstCol">
      <w:rPr>
        <w:b/>
        <w:color w:val="FFFFFF"/>
        <w:sz w:val="22"/>
      </w:rPr>
      <w:tblPr/>
      <w:tcPr>
        <w:shd w:val="clear" w:color="auto" w:fill="ED7D31" w:themeFill="accent2"/>
      </w:tcPr>
    </w:tblStylePr>
    <w:tblStylePr w:type="lastCol">
      <w:rPr>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aleTabelle"/>
    <w:uiPriority w:val="99"/>
    <w:rsid w:val="00EF2CDE"/>
    <w:pPr>
      <w:suppressAutoHyphens/>
    </w:pPr>
    <w:rPr>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A5A5A5" w:themeFill="accent3"/>
      </w:tcPr>
    </w:tblStylePr>
    <w:tblStylePr w:type="lastRow">
      <w:rPr>
        <w:b/>
        <w:color w:val="FFFFFF"/>
        <w:sz w:val="22"/>
      </w:rPr>
      <w:tblPr/>
      <w:tcPr>
        <w:tcBorders>
          <w:top w:val="single" w:sz="4" w:space="0" w:color="FFFFFF" w:themeColor="light1"/>
        </w:tcBorders>
        <w:shd w:val="clear" w:color="auto" w:fill="A5A5A5" w:themeFill="accent3"/>
      </w:tcPr>
    </w:tblStylePr>
    <w:tblStylePr w:type="firstCol">
      <w:rPr>
        <w:b/>
        <w:color w:val="FFFFFF"/>
        <w:sz w:val="22"/>
      </w:rPr>
      <w:tblPr/>
      <w:tcPr>
        <w:shd w:val="clear" w:color="auto" w:fill="A5A5A5" w:themeFill="accent3"/>
      </w:tcPr>
    </w:tblStylePr>
    <w:tblStylePr w:type="lastCol">
      <w:rPr>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
    <w:name w:val="Grid Table 5 Dark - Accent 5"/>
    <w:basedOn w:val="NormaleTabelle"/>
    <w:uiPriority w:val="99"/>
    <w:rsid w:val="00EF2CDE"/>
    <w:pPr>
      <w:suppressAutoHyphens/>
    </w:pPr>
    <w:rPr>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4472C4" w:themeFill="accent5"/>
      </w:tcPr>
    </w:tblStylePr>
    <w:tblStylePr w:type="lastRow">
      <w:rPr>
        <w:b/>
        <w:color w:val="FFFFFF"/>
        <w:sz w:val="22"/>
      </w:rPr>
      <w:tblPr/>
      <w:tcPr>
        <w:tcBorders>
          <w:top w:val="single" w:sz="4" w:space="0" w:color="FFFFFF" w:themeColor="light1"/>
        </w:tcBorders>
        <w:shd w:val="clear" w:color="auto" w:fill="4472C4" w:themeFill="accent5"/>
      </w:tcPr>
    </w:tblStylePr>
    <w:tblStylePr w:type="firstCol">
      <w:rPr>
        <w:b/>
        <w:color w:val="FFFFFF"/>
        <w:sz w:val="22"/>
      </w:rPr>
      <w:tblPr/>
      <w:tcPr>
        <w:shd w:val="clear" w:color="auto" w:fill="4472C4" w:themeFill="accent5"/>
      </w:tcPr>
    </w:tblStylePr>
    <w:tblStylePr w:type="lastCol">
      <w:rPr>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aleTabelle"/>
    <w:uiPriority w:val="99"/>
    <w:rsid w:val="00EF2CDE"/>
    <w:pPr>
      <w:suppressAutoHyphens/>
    </w:pPr>
    <w:rPr>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70AD47" w:themeFill="accent6"/>
      </w:tcPr>
    </w:tblStylePr>
    <w:tblStylePr w:type="lastRow">
      <w:rPr>
        <w:b/>
        <w:color w:val="FFFFFF"/>
        <w:sz w:val="22"/>
      </w:rPr>
      <w:tblPr/>
      <w:tcPr>
        <w:tcBorders>
          <w:top w:val="single" w:sz="4" w:space="0" w:color="FFFFFF" w:themeColor="light1"/>
        </w:tcBorders>
        <w:shd w:val="clear" w:color="auto" w:fill="70AD47" w:themeFill="accent6"/>
      </w:tcPr>
    </w:tblStylePr>
    <w:tblStylePr w:type="firstCol">
      <w:rPr>
        <w:b/>
        <w:color w:val="FFFFFF"/>
        <w:sz w:val="22"/>
      </w:rPr>
      <w:tblPr/>
      <w:tcPr>
        <w:shd w:val="clear" w:color="auto" w:fill="70AD47" w:themeFill="accent6"/>
      </w:tcPr>
    </w:tblStylePr>
    <w:tblStylePr w:type="lastCol">
      <w:rPr>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5Dark-Accent1">
    <w:name w:val="Grid Table 5 Dark- Accent 1"/>
    <w:basedOn w:val="NormaleTabelle"/>
    <w:uiPriority w:val="99"/>
    <w:rsid w:val="00EF2CDE"/>
    <w:pPr>
      <w:suppressAutoHyphens/>
    </w:pPr>
    <w:rPr>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5B9BD5" w:themeFill="accent1"/>
      </w:tcPr>
    </w:tblStylePr>
    <w:tblStylePr w:type="lastRow">
      <w:rPr>
        <w:b/>
        <w:color w:val="FFFFFF"/>
        <w:sz w:val="22"/>
      </w:rPr>
      <w:tblPr/>
      <w:tcPr>
        <w:tcBorders>
          <w:top w:val="single" w:sz="4" w:space="0" w:color="FFFFFF" w:themeColor="light1"/>
        </w:tcBorders>
        <w:shd w:val="clear" w:color="auto" w:fill="5B9BD5" w:themeFill="accent1"/>
      </w:tcPr>
    </w:tblStylePr>
    <w:tblStylePr w:type="firstCol">
      <w:rPr>
        <w:b/>
        <w:color w:val="FFFFFF"/>
        <w:sz w:val="22"/>
      </w:rPr>
      <w:tblPr/>
      <w:tcPr>
        <w:shd w:val="clear" w:color="auto" w:fill="5B9BD5" w:themeFill="accent1"/>
      </w:tcPr>
    </w:tblStylePr>
    <w:tblStylePr w:type="lastCol">
      <w:rPr>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4">
    <w:name w:val="Grid Table 5 Dark- Accent 4"/>
    <w:basedOn w:val="NormaleTabelle"/>
    <w:uiPriority w:val="99"/>
    <w:rsid w:val="00EF2CDE"/>
    <w:pPr>
      <w:suppressAutoHyphens/>
    </w:pPr>
    <w:rPr>
      <w:szCs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uto" w:fill="FFC000" w:themeFill="accent4"/>
      </w:tcPr>
    </w:tblStylePr>
    <w:tblStylePr w:type="lastRow">
      <w:rPr>
        <w:b/>
        <w:color w:val="FFFFFF"/>
        <w:sz w:val="22"/>
      </w:rPr>
      <w:tblPr/>
      <w:tcPr>
        <w:tcBorders>
          <w:top w:val="single" w:sz="4" w:space="0" w:color="FFFFFF" w:themeColor="light1"/>
        </w:tcBorders>
        <w:shd w:val="clear" w:color="auto" w:fill="FFC000" w:themeFill="accent4"/>
      </w:tcPr>
    </w:tblStylePr>
    <w:tblStylePr w:type="firstCol">
      <w:rPr>
        <w:b/>
        <w:color w:val="FFFFFF"/>
        <w:sz w:val="22"/>
      </w:rPr>
      <w:tblPr/>
      <w:tcPr>
        <w:shd w:val="clear" w:color="auto" w:fill="FFC000" w:themeFill="accent4"/>
      </w:tcPr>
    </w:tblStylePr>
    <w:tblStylePr w:type="lastCol">
      <w:rPr>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6Colorful-Accent1">
    <w:name w:val="Grid Table 6 Colorful - Accent 1"/>
    <w:basedOn w:val="NormaleTabelle"/>
    <w:uiPriority w:val="99"/>
    <w:rsid w:val="00EF2CDE"/>
    <w:pPr>
      <w:suppressAutoHyphens/>
    </w:pPr>
    <w:rPr>
      <w:szCs w:val="22"/>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6Colorful-Accent2">
    <w:name w:val="Grid Table 6 Colorful - Accent 2"/>
    <w:basedOn w:val="NormaleTabelle"/>
    <w:uiPriority w:val="99"/>
    <w:rsid w:val="00EF2CDE"/>
    <w:pPr>
      <w:suppressAutoHyphens/>
    </w:pPr>
    <w:rPr>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rsid w:val="00EF2CDE"/>
    <w:pPr>
      <w:suppressAutoHyphens/>
    </w:pPr>
    <w:rPr>
      <w:szCs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rsid w:val="00EF2CDE"/>
    <w:pPr>
      <w:suppressAutoHyphens/>
    </w:pPr>
    <w:rPr>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rsid w:val="00EF2CDE"/>
    <w:pPr>
      <w:suppressAutoHyphens/>
    </w:pPr>
    <w:rPr>
      <w:szCs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6Colorful-Accent6">
    <w:name w:val="Grid Table 6 Colorful - Accent 6"/>
    <w:basedOn w:val="NormaleTabelle"/>
    <w:uiPriority w:val="99"/>
    <w:rsid w:val="00EF2CDE"/>
    <w:pPr>
      <w:suppressAutoHyphens/>
    </w:pPr>
    <w:rPr>
      <w:szCs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color w:val="254175" w:themeColor="accent5" w:themeShade="95"/>
        <w:sz w:val="22"/>
      </w:rPr>
      <w:tblPr/>
      <w:tcPr>
        <w:shd w:val="clear" w:color="auto" w:fill="E1EFD8" w:themeFill="accent6" w:themeFillTint="34"/>
      </w:tcPr>
    </w:tblStylePr>
    <w:tblStylePr w:type="band2Horz">
      <w:rPr>
        <w:color w:val="254175" w:themeColor="accent5" w:themeShade="95"/>
        <w:sz w:val="22"/>
      </w:rPr>
    </w:tblStylePr>
  </w:style>
  <w:style w:type="table" w:customStyle="1" w:styleId="GridTable7Colorful-Accent1">
    <w:name w:val="Grid Table 7 Colorful - Accent 1"/>
    <w:basedOn w:val="NormaleTabelle"/>
    <w:uiPriority w:val="99"/>
    <w:rsid w:val="00EF2CDE"/>
    <w:pPr>
      <w:suppressAutoHyphens/>
    </w:pPr>
    <w:rPr>
      <w:szCs w:val="22"/>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b/>
        <w:color w:val="ACCCEA" w:themeColor="accent1" w:themeTint="80"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ACCCEA" w:themeColor="accent1" w:themeTint="80"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i/>
        <w:color w:val="ACCCEA" w:themeColor="accent1" w:themeTint="80"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color w:val="ACCCEA" w:themeColor="accent1" w:themeTint="80" w:themeShade="95"/>
        <w:sz w:val="22"/>
      </w:rPr>
      <w:tblPr/>
      <w:tcPr>
        <w:shd w:val="clear" w:color="auto" w:fill="DDEAF6" w:themeFill="accent1" w:themeFillTint="34"/>
      </w:tcPr>
    </w:tblStylePr>
    <w:tblStylePr w:type="band2Horz">
      <w:rPr>
        <w:color w:val="ACCCEA" w:themeColor="accent1" w:themeTint="80" w:themeShade="95"/>
        <w:sz w:val="22"/>
      </w:rPr>
    </w:tblStylePr>
  </w:style>
  <w:style w:type="table" w:customStyle="1" w:styleId="GridTable7Colorful-Accent2">
    <w:name w:val="Grid Table 7 Colorful - Accent 2"/>
    <w:basedOn w:val="NormaleTabelle"/>
    <w:uiPriority w:val="99"/>
    <w:rsid w:val="00EF2CDE"/>
    <w:pPr>
      <w:suppressAutoHyphens/>
    </w:pPr>
    <w:rPr>
      <w:szCs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color w:val="F4B184" w:themeColor="accent2" w:themeTint="97" w:themeShade="95"/>
        <w:sz w:val="22"/>
      </w:rPr>
      <w:tblPr/>
      <w:tcPr>
        <w:shd w:val="clear" w:color="auto"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rsid w:val="00EF2CDE"/>
    <w:pPr>
      <w:suppressAutoHyphens/>
    </w:pPr>
    <w:rPr>
      <w:szCs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color w:val="A5A5A5" w:themeColor="accent3" w:themeTint="FE" w:themeShade="95"/>
        <w:sz w:val="22"/>
      </w:rPr>
      <w:tblPr/>
      <w:tcPr>
        <w:shd w:val="clear" w:color="auto"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rsid w:val="00EF2CDE"/>
    <w:pPr>
      <w:suppressAutoHyphens/>
    </w:pPr>
    <w:rPr>
      <w:szCs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color w:val="FFD865" w:themeColor="accent4" w:themeTint="9A" w:themeShade="95"/>
        <w:sz w:val="22"/>
      </w:rPr>
      <w:tblPr/>
      <w:tcPr>
        <w:shd w:val="clear" w:color="auto"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rsid w:val="00EF2CDE"/>
    <w:pPr>
      <w:suppressAutoHyphens/>
    </w:pPr>
    <w:rPr>
      <w:szCs w:val="22"/>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0" w:space="0" w:color="auto"/>
          <w:left w:val="none" w:sz="0" w:space="0" w:color="auto"/>
          <w:bottom w:val="single" w:sz="4" w:space="0" w:color="4472C4" w:themeColor="accent5"/>
          <w:right w:val="none" w:sz="0" w:space="0" w:color="auto"/>
        </w:tcBorders>
        <w:shd w:val="clear" w:color="auto" w:fill="FFFFFF" w:themeFill="light1"/>
      </w:tcPr>
    </w:tblStylePr>
    <w:tblStylePr w:type="lastRow">
      <w:rPr>
        <w:b/>
        <w:color w:val="254175" w:themeColor="accent5" w:themeShade="95"/>
        <w:sz w:val="22"/>
      </w:rPr>
      <w:tblPr/>
      <w:tcPr>
        <w:tcBorders>
          <w:top w:val="single" w:sz="4" w:space="0" w:color="4472C4"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254175" w:themeColor="accent5" w:themeShade="95"/>
        <w:sz w:val="22"/>
      </w:rPr>
      <w:tblPr/>
      <w:tcPr>
        <w:tcBorders>
          <w:top w:val="none" w:sz="0" w:space="0" w:color="auto"/>
          <w:left w:val="none" w:sz="0" w:space="0" w:color="auto"/>
          <w:bottom w:val="none" w:sz="0" w:space="0" w:color="auto"/>
          <w:right w:val="single" w:sz="4" w:space="0" w:color="4472C4" w:themeColor="accent5"/>
        </w:tcBorders>
        <w:shd w:val="clear" w:color="auto" w:fill="FFFFFF"/>
      </w:tcPr>
    </w:tblStylePr>
    <w:tblStylePr w:type="lastCol">
      <w:rPr>
        <w:i/>
        <w:color w:val="254175" w:themeColor="accent5" w:themeShade="95"/>
        <w:sz w:val="22"/>
      </w:rPr>
      <w:tblPr/>
      <w:tcPr>
        <w:tcBorders>
          <w:top w:val="none" w:sz="0" w:space="0" w:color="auto"/>
          <w:left w:val="single" w:sz="4" w:space="0" w:color="4472C4" w:themeColor="accent5"/>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color w:val="254175" w:themeColor="accent5" w:themeShade="95"/>
        <w:sz w:val="22"/>
      </w:rPr>
      <w:tblPr/>
      <w:tcPr>
        <w:shd w:val="clear" w:color="auto" w:fill="D8E2F3" w:themeFill="accent5" w:themeFillTint="34"/>
      </w:tcPr>
    </w:tblStylePr>
    <w:tblStylePr w:type="band2Horz">
      <w:rPr>
        <w:color w:val="254175" w:themeColor="accent5" w:themeShade="95"/>
        <w:sz w:val="22"/>
      </w:rPr>
    </w:tblStylePr>
  </w:style>
  <w:style w:type="table" w:customStyle="1" w:styleId="GridTable7Colorful-Accent6">
    <w:name w:val="Grid Table 7 Colorful - Accent 6"/>
    <w:basedOn w:val="NormaleTabelle"/>
    <w:uiPriority w:val="99"/>
    <w:rsid w:val="00EF2CDE"/>
    <w:pPr>
      <w:suppressAutoHyphens/>
    </w:pPr>
    <w:rPr>
      <w:szCs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color w:val="416429" w:themeColor="accent6" w:themeShade="95"/>
        <w:sz w:val="22"/>
      </w:rPr>
      <w:tblPr/>
      <w:tcPr>
        <w:shd w:val="clear" w:color="auto" w:fill="E1EFD8" w:themeFill="accent6" w:themeFillTint="34"/>
      </w:tcPr>
    </w:tblStylePr>
    <w:tblStylePr w:type="band2Horz">
      <w:rPr>
        <w:color w:val="416429" w:themeColor="accent6" w:themeShade="95"/>
        <w:sz w:val="22"/>
      </w:rPr>
    </w:tblStylePr>
  </w:style>
  <w:style w:type="paragraph" w:customStyle="1" w:styleId="berschrifteinesAbschnittsrmZiffern">
    <w:name w:val="Überschrift eines Abschnitts röm. Ziffern"/>
    <w:basedOn w:val="Standard"/>
    <w:next w:val="Standard"/>
    <w:qFormat/>
    <w:rsid w:val="009400AE"/>
    <w:pPr>
      <w:keepNext/>
      <w:keepLines/>
      <w:numPr>
        <w:numId w:val="85"/>
      </w:numPr>
      <w:suppressAutoHyphens w:val="0"/>
      <w:spacing w:before="360" w:after="280"/>
    </w:pPr>
    <w:rPr>
      <w:rFonts w:cs="Arial"/>
      <w:b/>
      <w:bCs/>
      <w:szCs w:val="32"/>
    </w:rPr>
  </w:style>
  <w:style w:type="table" w:customStyle="1" w:styleId="Lined">
    <w:name w:val="Lined"/>
    <w:basedOn w:val="NormaleTabelle"/>
    <w:uiPriority w:val="99"/>
    <w:rsid w:val="00EF2CDE"/>
    <w:pPr>
      <w:suppressAutoHyphens/>
    </w:pPr>
    <w:rPr>
      <w:color w:val="404040"/>
      <w:lang w:val="en-US" w:eastAsia="en-U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
    <w:name w:val="Lined - Accent"/>
    <w:basedOn w:val="NormaleTabelle"/>
    <w:uiPriority w:val="99"/>
    <w:rsid w:val="00EF2CDE"/>
    <w:pPr>
      <w:suppressAutoHyphens/>
    </w:pPr>
    <w:rPr>
      <w:color w:val="404040"/>
      <w:lang w:eastAsia="de-DE"/>
    </w:rPr>
    <w:tblPr>
      <w:tblStyleRowBandSize w:val="1"/>
      <w:tblStyleColBandSize w:val="1"/>
    </w:tblPr>
    <w:tblStylePr w:type="firstRow">
      <w:rPr>
        <w:color w:val="F2F2F2"/>
        <w:sz w:val="22"/>
      </w:rPr>
      <w:tblPr/>
      <w:tcPr>
        <w:shd w:val="clear" w:color="auto" w:fill="7F7F7F" w:themeFill="text1" w:themeFillTint="80"/>
      </w:tcPr>
    </w:tblStylePr>
    <w:tblStylePr w:type="lastRow">
      <w:rPr>
        <w:color w:val="F2F2F2"/>
        <w:sz w:val="22"/>
      </w:rPr>
      <w:tblPr/>
      <w:tcPr>
        <w:shd w:val="clear" w:color="auto" w:fill="7F7F7F" w:themeFill="text1" w:themeFillTint="80"/>
      </w:tcPr>
    </w:tblStylePr>
    <w:tblStylePr w:type="firstCol">
      <w:rPr>
        <w:color w:val="F2F2F2"/>
        <w:sz w:val="22"/>
      </w:rPr>
      <w:tblPr/>
      <w:tcPr>
        <w:shd w:val="clear" w:color="auto" w:fill="7F7F7F" w:themeFill="text1" w:themeFillTint="80"/>
      </w:tcPr>
    </w:tblStylePr>
    <w:tblStylePr w:type="lastCol">
      <w:rPr>
        <w:color w:val="F2F2F2"/>
        <w:sz w:val="22"/>
      </w:rPr>
      <w:tblPr/>
      <w:tcPr>
        <w:shd w:val="clear" w:color="auto" w:fill="7F7F7F" w:themeFill="text1" w:themeFillTint="80"/>
      </w:tcPr>
    </w:tblStylePr>
    <w:tblStylePr w:type="band1Vert">
      <w:rPr>
        <w:color w:val="404040"/>
        <w:sz w:val="22"/>
      </w:rPr>
    </w:tblStylePr>
    <w:tblStylePr w:type="band2Vert">
      <w:rPr>
        <w:color w:val="404040"/>
        <w:sz w:val="22"/>
      </w:rPr>
      <w:tblPr/>
      <w:tcPr>
        <w:shd w:val="clear" w:color="auto" w:fill="F2F2F2" w:themeFill="text1" w:themeFillTint="0D"/>
      </w:tcPr>
    </w:tblStylePr>
    <w:tblStylePr w:type="band1Horz">
      <w:rPr>
        <w:color w:val="404040"/>
        <w:sz w:val="22"/>
      </w:rPr>
    </w:tblStylePr>
    <w:tblStylePr w:type="band2Horz">
      <w:rPr>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EF2CDE"/>
    <w:pPr>
      <w:suppressAutoHyphens/>
    </w:pPr>
    <w:rPr>
      <w:color w:val="404040"/>
      <w:lang w:val="en-US" w:eastAsia="en-U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basedOn w:val="NormaleTabelle"/>
    <w:uiPriority w:val="99"/>
    <w:rsid w:val="00EF2CDE"/>
    <w:pPr>
      <w:suppressAutoHyphens/>
    </w:pPr>
    <w:rPr>
      <w:color w:val="404040"/>
      <w:lang w:val="en-US" w:eastAsia="en-U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basedOn w:val="NormaleTabelle"/>
    <w:uiPriority w:val="99"/>
    <w:rsid w:val="00EF2CDE"/>
    <w:pPr>
      <w:suppressAutoHyphens/>
    </w:pPr>
    <w:rPr>
      <w:color w:val="404040"/>
      <w:lang w:val="en-US" w:eastAsia="en-U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basedOn w:val="NormaleTabelle"/>
    <w:uiPriority w:val="99"/>
    <w:rsid w:val="00EF2CDE"/>
    <w:pPr>
      <w:suppressAutoHyphens/>
    </w:pPr>
    <w:rPr>
      <w:color w:val="404040"/>
      <w:lang w:val="en-US" w:eastAsia="en-U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basedOn w:val="NormaleTabelle"/>
    <w:uiPriority w:val="99"/>
    <w:rsid w:val="00EF2CDE"/>
    <w:pPr>
      <w:suppressAutoHyphens/>
    </w:pPr>
    <w:rPr>
      <w:color w:val="404040"/>
      <w:lang w:val="en-US" w:eastAsia="en-U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basedOn w:val="NormaleTabelle"/>
    <w:uiPriority w:val="99"/>
    <w:rsid w:val="00EF2CDE"/>
    <w:pPr>
      <w:suppressAutoHyphens/>
    </w:pPr>
    <w:rPr>
      <w:color w:val="404040"/>
      <w:lang w:val="en-US" w:eastAsia="en-US"/>
    </w:rPr>
    <w:tblPr>
      <w:tblStyleRowBandSize w:val="1"/>
      <w:tblStyleColBandSize w:val="1"/>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ListTable1Light-Accent1">
    <w:name w:val="List Table 1 Light - Accent 1"/>
    <w:basedOn w:val="NormaleTabelle"/>
    <w:uiPriority w:val="99"/>
    <w:rsid w:val="00EF2CDE"/>
    <w:pPr>
      <w:suppressAutoHyphens/>
    </w:pPr>
    <w:rPr>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aleTabelle"/>
    <w:uiPriority w:val="99"/>
    <w:rsid w:val="00EF2CDE"/>
    <w:pPr>
      <w:suppressAutoHyphens/>
    </w:pPr>
    <w:rPr>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aleTabelle"/>
    <w:uiPriority w:val="99"/>
    <w:rsid w:val="00EF2CDE"/>
    <w:pPr>
      <w:suppressAutoHyphens/>
    </w:pPr>
    <w:rPr>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aleTabelle"/>
    <w:uiPriority w:val="99"/>
    <w:rsid w:val="00EF2CDE"/>
    <w:pPr>
      <w:suppressAutoHyphens/>
    </w:pPr>
    <w:rPr>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aleTabelle"/>
    <w:uiPriority w:val="99"/>
    <w:rsid w:val="00EF2CDE"/>
    <w:pPr>
      <w:suppressAutoHyphens/>
    </w:pPr>
    <w:rPr>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aleTabelle"/>
    <w:uiPriority w:val="99"/>
    <w:rsid w:val="00EF2CDE"/>
    <w:pPr>
      <w:suppressAutoHyphens/>
    </w:pPr>
    <w:rPr>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
    <w:name w:val="List Table 2 - Accent 1"/>
    <w:basedOn w:val="NormaleTabelle"/>
    <w:uiPriority w:val="99"/>
    <w:rsid w:val="00EF2CDE"/>
    <w:pPr>
      <w:suppressAutoHyphens/>
    </w:pPr>
    <w:rPr>
      <w:szCs w:val="22"/>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2-Accent2">
    <w:name w:val="List Table 2 - Accent 2"/>
    <w:basedOn w:val="NormaleTabelle"/>
    <w:uiPriority w:val="99"/>
    <w:rsid w:val="00EF2CDE"/>
    <w:pPr>
      <w:suppressAutoHyphens/>
    </w:pPr>
    <w:rPr>
      <w:szCs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2-Accent3">
    <w:name w:val="List Table 2 - Accent 3"/>
    <w:basedOn w:val="NormaleTabelle"/>
    <w:uiPriority w:val="99"/>
    <w:rsid w:val="00EF2CDE"/>
    <w:pPr>
      <w:suppressAutoHyphens/>
    </w:pPr>
    <w:rPr>
      <w:szCs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2-Accent4">
    <w:name w:val="List Table 2 - Accent 4"/>
    <w:basedOn w:val="NormaleTabelle"/>
    <w:uiPriority w:val="99"/>
    <w:rsid w:val="00EF2CDE"/>
    <w:pPr>
      <w:suppressAutoHyphens/>
    </w:pPr>
    <w:rPr>
      <w:szCs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2-Accent5">
    <w:name w:val="List Table 2 - Accent 5"/>
    <w:basedOn w:val="NormaleTabelle"/>
    <w:uiPriority w:val="99"/>
    <w:rsid w:val="00EF2CDE"/>
    <w:pPr>
      <w:suppressAutoHyphens/>
    </w:pPr>
    <w:rPr>
      <w:szCs w:val="22"/>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2-Accent6">
    <w:name w:val="List Table 2 - Accent 6"/>
    <w:basedOn w:val="NormaleTabelle"/>
    <w:uiPriority w:val="99"/>
    <w:rsid w:val="00EF2CDE"/>
    <w:pPr>
      <w:suppressAutoHyphens/>
    </w:pPr>
    <w:rPr>
      <w:szCs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customStyle="1" w:styleId="ListTable3-Accent1">
    <w:name w:val="List Table 3 - Accent 1"/>
    <w:basedOn w:val="NormaleTabelle"/>
    <w:uiPriority w:val="99"/>
    <w:rsid w:val="00EF2CDE"/>
    <w:pPr>
      <w:suppressAutoHyphens/>
    </w:pPr>
    <w:rPr>
      <w:szCs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rsid w:val="00EF2CDE"/>
    <w:pPr>
      <w:suppressAutoHyphens/>
    </w:pPr>
    <w:rPr>
      <w:szCs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rsid w:val="00EF2CDE"/>
    <w:pPr>
      <w:suppressAutoHyphens/>
    </w:pPr>
    <w:rPr>
      <w:szCs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rsid w:val="00EF2CDE"/>
    <w:pPr>
      <w:suppressAutoHyphens/>
    </w:pPr>
    <w:rPr>
      <w:szCs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rsid w:val="00EF2CDE"/>
    <w:pPr>
      <w:suppressAutoHyphens/>
    </w:pPr>
    <w:rPr>
      <w:szCs w:val="22"/>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
    <w:name w:val="List Table 3 - Accent 6"/>
    <w:basedOn w:val="NormaleTabelle"/>
    <w:uiPriority w:val="99"/>
    <w:rsid w:val="00EF2CDE"/>
    <w:pPr>
      <w:suppressAutoHyphens/>
    </w:pPr>
    <w:rPr>
      <w:szCs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ListTable4-Accent1">
    <w:name w:val="List Table 4 - Accent 1"/>
    <w:basedOn w:val="NormaleTabelle"/>
    <w:uiPriority w:val="99"/>
    <w:rsid w:val="00EF2CDE"/>
    <w:pPr>
      <w:suppressAutoHyphens/>
    </w:pPr>
    <w:rPr>
      <w:szCs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5E5F4" w:themeFill="accent1" w:themeFillTint="40"/>
      </w:tcPr>
    </w:tblStylePr>
    <w:tblStylePr w:type="band1Horz">
      <w:rPr>
        <w:color w:val="404040"/>
        <w:sz w:val="22"/>
      </w:rPr>
      <w:tblPr/>
      <w:tcPr>
        <w:shd w:val="clear" w:color="auto" w:fill="D5E5F4" w:themeFill="accent1" w:themeFillTint="40"/>
      </w:tcPr>
    </w:tblStylePr>
  </w:style>
  <w:style w:type="table" w:customStyle="1" w:styleId="ListTable4-Accent2">
    <w:name w:val="List Table 4 - Accent 2"/>
    <w:basedOn w:val="NormaleTabelle"/>
    <w:uiPriority w:val="99"/>
    <w:rsid w:val="00EF2CDE"/>
    <w:pPr>
      <w:suppressAutoHyphens/>
    </w:pPr>
    <w:rPr>
      <w:szCs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ADECB" w:themeFill="accent2" w:themeFillTint="40"/>
      </w:tcPr>
    </w:tblStylePr>
    <w:tblStylePr w:type="band1Horz">
      <w:rPr>
        <w:color w:val="404040"/>
        <w:sz w:val="22"/>
      </w:rPr>
      <w:tblPr/>
      <w:tcPr>
        <w:shd w:val="clear" w:color="auto" w:fill="FADECB" w:themeFill="accent2" w:themeFillTint="40"/>
      </w:tcPr>
    </w:tblStylePr>
  </w:style>
  <w:style w:type="table" w:customStyle="1" w:styleId="ListTable4-Accent3">
    <w:name w:val="List Table 4 - Accent 3"/>
    <w:basedOn w:val="NormaleTabelle"/>
    <w:uiPriority w:val="99"/>
    <w:rsid w:val="00EF2CDE"/>
    <w:pPr>
      <w:suppressAutoHyphens/>
    </w:pPr>
    <w:rPr>
      <w:szCs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E8E8E8" w:themeFill="accent3" w:themeFillTint="40"/>
      </w:tcPr>
    </w:tblStylePr>
    <w:tblStylePr w:type="band1Horz">
      <w:rPr>
        <w:color w:val="404040"/>
        <w:sz w:val="22"/>
      </w:rPr>
      <w:tblPr/>
      <w:tcPr>
        <w:shd w:val="clear" w:color="auto" w:fill="E8E8E8" w:themeFill="accent3" w:themeFillTint="40"/>
      </w:tcPr>
    </w:tblStylePr>
  </w:style>
  <w:style w:type="table" w:customStyle="1" w:styleId="ListTable4-Accent4">
    <w:name w:val="List Table 4 - Accent 4"/>
    <w:basedOn w:val="NormaleTabelle"/>
    <w:uiPriority w:val="99"/>
    <w:rsid w:val="00EF2CDE"/>
    <w:pPr>
      <w:suppressAutoHyphens/>
    </w:pPr>
    <w:rPr>
      <w:szCs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FFEFBF" w:themeFill="accent4" w:themeFillTint="40"/>
      </w:tcPr>
    </w:tblStylePr>
    <w:tblStylePr w:type="band1Horz">
      <w:rPr>
        <w:color w:val="404040"/>
        <w:sz w:val="22"/>
      </w:rPr>
      <w:tblPr/>
      <w:tcPr>
        <w:shd w:val="clear" w:color="auto" w:fill="FFEFBF" w:themeFill="accent4" w:themeFillTint="40"/>
      </w:tcPr>
    </w:tblStylePr>
  </w:style>
  <w:style w:type="table" w:customStyle="1" w:styleId="ListTable4-Accent5">
    <w:name w:val="List Table 4 - Accent 5"/>
    <w:basedOn w:val="NormaleTabelle"/>
    <w:uiPriority w:val="99"/>
    <w:rsid w:val="00EF2CDE"/>
    <w:pPr>
      <w:suppressAutoHyphens/>
    </w:pPr>
    <w:rPr>
      <w:szCs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CFDBF0" w:themeFill="accent5" w:themeFillTint="40"/>
      </w:tcPr>
    </w:tblStylePr>
    <w:tblStylePr w:type="band1Horz">
      <w:rPr>
        <w:color w:val="404040"/>
        <w:sz w:val="22"/>
      </w:rPr>
      <w:tblPr/>
      <w:tcPr>
        <w:shd w:val="clear" w:color="auto" w:fill="CFDBF0" w:themeFill="accent5" w:themeFillTint="40"/>
      </w:tcPr>
    </w:tblStylePr>
  </w:style>
  <w:style w:type="table" w:customStyle="1" w:styleId="ListTable4-Accent6">
    <w:name w:val="List Table 4 - Accent 6"/>
    <w:basedOn w:val="NormaleTabelle"/>
    <w:uiPriority w:val="99"/>
    <w:rsid w:val="00EF2CDE"/>
    <w:pPr>
      <w:suppressAutoHyphens/>
    </w:pPr>
    <w:rPr>
      <w:szCs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DAEBCF" w:themeFill="accent6" w:themeFillTint="40"/>
      </w:tcPr>
    </w:tblStylePr>
    <w:tblStylePr w:type="band1Horz">
      <w:rPr>
        <w:color w:val="404040"/>
        <w:sz w:val="22"/>
      </w:rPr>
      <w:tblPr/>
      <w:tcPr>
        <w:shd w:val="clear" w:color="auto" w:fill="DAEBCF" w:themeFill="accent6" w:themeFillTint="40"/>
      </w:tcPr>
    </w:tblStylePr>
  </w:style>
  <w:style w:type="table" w:customStyle="1" w:styleId="ListTable5Dark-Accent1">
    <w:name w:val="List Table 5 Dark - Accent 1"/>
    <w:basedOn w:val="NormaleTabelle"/>
    <w:uiPriority w:val="99"/>
    <w:rsid w:val="00EF2CDE"/>
    <w:pPr>
      <w:suppressAutoHyphens/>
    </w:pPr>
    <w:rPr>
      <w:szCs w:val="22"/>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aleTabelle"/>
    <w:uiPriority w:val="99"/>
    <w:rsid w:val="00EF2CDE"/>
    <w:pPr>
      <w:suppressAutoHyphens/>
    </w:pPr>
    <w:rPr>
      <w:szCs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auto"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aleTabelle"/>
    <w:uiPriority w:val="99"/>
    <w:rsid w:val="00EF2CDE"/>
    <w:pPr>
      <w:suppressAutoHyphens/>
    </w:pPr>
    <w:rPr>
      <w:szCs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auto"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aleTabelle"/>
    <w:uiPriority w:val="99"/>
    <w:rsid w:val="00EF2CDE"/>
    <w:pPr>
      <w:suppressAutoHyphens/>
    </w:pPr>
    <w:rPr>
      <w:szCs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auto"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aleTabelle"/>
    <w:uiPriority w:val="99"/>
    <w:rsid w:val="00EF2CDE"/>
    <w:pPr>
      <w:suppressAutoHyphens/>
    </w:pPr>
    <w:rPr>
      <w:szCs w:val="22"/>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auto" w:fill="8DA9DB"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aleTabelle"/>
    <w:uiPriority w:val="99"/>
    <w:rsid w:val="00EF2CDE"/>
    <w:pPr>
      <w:suppressAutoHyphens/>
    </w:pPr>
    <w:rPr>
      <w:szCs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uto"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
    <w:name w:val="List Table 6 Colorful - Accent 1"/>
    <w:basedOn w:val="NormaleTabelle"/>
    <w:uiPriority w:val="99"/>
    <w:rsid w:val="00EF2CDE"/>
    <w:pPr>
      <w:suppressAutoHyphens/>
    </w:pPr>
    <w:rPr>
      <w:szCs w:val="22"/>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6Colorful-Accent2">
    <w:name w:val="List Table 6 Colorful - Accent 2"/>
    <w:basedOn w:val="NormaleTabelle"/>
    <w:uiPriority w:val="99"/>
    <w:rsid w:val="00EF2CDE"/>
    <w:pPr>
      <w:suppressAutoHyphens/>
    </w:pPr>
    <w:rPr>
      <w:szCs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rsid w:val="00EF2CDE"/>
    <w:pPr>
      <w:suppressAutoHyphens/>
    </w:pPr>
    <w:rPr>
      <w:szCs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rsid w:val="00EF2CDE"/>
    <w:pPr>
      <w:suppressAutoHyphens/>
    </w:pPr>
    <w:rPr>
      <w:szCs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rsid w:val="00EF2CDE"/>
    <w:pPr>
      <w:suppressAutoHyphens/>
    </w:pPr>
    <w:rPr>
      <w:szCs w:val="22"/>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6Colorful-Accent6">
    <w:name w:val="List Table 6 Colorful - Accent 6"/>
    <w:basedOn w:val="NormaleTabelle"/>
    <w:uiPriority w:val="99"/>
    <w:rsid w:val="00EF2CDE"/>
    <w:pPr>
      <w:suppressAutoHyphens/>
    </w:pPr>
    <w:rPr>
      <w:szCs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ListTable7Colorful-Accent1">
    <w:name w:val="List Table 7 Colorful - Accent 1"/>
    <w:basedOn w:val="NormaleTabelle"/>
    <w:uiPriority w:val="99"/>
    <w:rsid w:val="00EF2CDE"/>
    <w:pPr>
      <w:suppressAutoHyphens/>
    </w:pPr>
    <w:rPr>
      <w:szCs w:val="22"/>
    </w:rPr>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color w:val="245A8D" w:themeColor="accent1" w:themeShade="95"/>
        <w:sz w:val="22"/>
      </w:rPr>
      <w:tblPr/>
      <w:tcPr>
        <w:shd w:val="clear" w:color="auto" w:fill="D5E5F4" w:themeFill="accent1" w:themeFillTint="40"/>
      </w:tcPr>
    </w:tblStylePr>
    <w:tblStylePr w:type="band2Horz">
      <w:rPr>
        <w:color w:val="245A8D" w:themeColor="accent1" w:themeShade="95"/>
        <w:sz w:val="22"/>
      </w:rPr>
    </w:tblStylePr>
  </w:style>
  <w:style w:type="table" w:customStyle="1" w:styleId="ListTable7Colorful-Accent2">
    <w:name w:val="List Table 7 Colorful - Accent 2"/>
    <w:basedOn w:val="NormaleTabelle"/>
    <w:uiPriority w:val="99"/>
    <w:rsid w:val="00EF2CDE"/>
    <w:pPr>
      <w:suppressAutoHyphens/>
    </w:pPr>
    <w:rPr>
      <w:szCs w:val="22"/>
    </w:r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auto"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auto"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auto"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color w:val="F4B184" w:themeColor="accent2" w:themeTint="97" w:themeShade="95"/>
        <w:sz w:val="22"/>
      </w:rPr>
      <w:tblPr/>
      <w:tcPr>
        <w:shd w:val="clear" w:color="auto"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rsid w:val="00EF2CDE"/>
    <w:pPr>
      <w:suppressAutoHyphens/>
    </w:pPr>
    <w:rPr>
      <w:szCs w:val="22"/>
    </w:r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auto"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auto"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auto" w:fill="FFFFFF"/>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color w:val="C9C9C9" w:themeColor="accent3" w:themeTint="98" w:themeShade="95"/>
        <w:sz w:val="22"/>
      </w:rPr>
      <w:tblPr/>
      <w:tcPr>
        <w:shd w:val="clear" w:color="auto"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rsid w:val="00EF2CDE"/>
    <w:pPr>
      <w:suppressAutoHyphens/>
    </w:pPr>
    <w:rPr>
      <w:szCs w:val="22"/>
    </w:r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auto"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auto"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auto"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color w:val="FFD865" w:themeColor="accent4" w:themeTint="9A" w:themeShade="95"/>
        <w:sz w:val="22"/>
      </w:rPr>
      <w:tblPr/>
      <w:tcPr>
        <w:shd w:val="clear" w:color="auto"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rsid w:val="00EF2CDE"/>
    <w:pPr>
      <w:suppressAutoHyphens/>
    </w:pPr>
    <w:rPr>
      <w:szCs w:val="22"/>
    </w:rPr>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0" w:space="0" w:color="auto"/>
          <w:left w:val="none" w:sz="0" w:space="0" w:color="auto"/>
          <w:bottom w:val="single" w:sz="4" w:space="0" w:color="4472C4" w:themeColor="accent5"/>
          <w:right w:val="none" w:sz="0" w:space="0" w:color="auto"/>
        </w:tcBorders>
        <w:shd w:val="clear" w:color="auto" w:fill="FFFFFF" w:themeFill="light1"/>
      </w:tcPr>
    </w:tblStylePr>
    <w:tblStylePr w:type="lastRow">
      <w:rPr>
        <w:i/>
        <w:color w:val="8DA9DB" w:themeColor="accent5" w:themeTint="9A" w:themeShade="95"/>
        <w:sz w:val="22"/>
      </w:rPr>
      <w:tblPr/>
      <w:tcPr>
        <w:tcBorders>
          <w:top w:val="single" w:sz="4" w:space="0" w:color="4472C4" w:themeColor="accent5"/>
          <w:left w:val="none" w:sz="0" w:space="0" w:color="auto"/>
          <w:bottom w:val="none" w:sz="0" w:space="0" w:color="auto"/>
          <w:right w:val="none" w:sz="0" w:space="0" w:color="auto"/>
        </w:tcBorders>
        <w:shd w:val="clear" w:color="auto" w:fill="FFFFFF" w:themeFill="light1"/>
      </w:tcPr>
    </w:tblStylePr>
    <w:tblStylePr w:type="firstCol">
      <w:pPr>
        <w:jc w:val="right"/>
      </w:pPr>
      <w:rPr>
        <w:i/>
        <w:color w:val="8DA9DB" w:themeColor="accent5" w:themeTint="9A" w:themeShade="95"/>
        <w:sz w:val="22"/>
      </w:rPr>
      <w:tblPr/>
      <w:tcPr>
        <w:tcBorders>
          <w:top w:val="none" w:sz="0" w:space="0" w:color="auto"/>
          <w:left w:val="none" w:sz="0" w:space="0" w:color="auto"/>
          <w:bottom w:val="none" w:sz="0" w:space="0" w:color="auto"/>
          <w:right w:val="single" w:sz="4" w:space="0" w:color="4472C4" w:themeColor="accent5"/>
        </w:tcBorders>
        <w:shd w:val="clear" w:color="auto" w:fill="FFFFFF"/>
      </w:tcPr>
    </w:tblStylePr>
    <w:tblStylePr w:type="lastCol">
      <w:rPr>
        <w:i/>
        <w:color w:val="8DA9DB" w:themeColor="accent5" w:themeTint="9A" w:themeShade="95"/>
        <w:sz w:val="22"/>
      </w:rPr>
      <w:tblPr/>
      <w:tcPr>
        <w:tcBorders>
          <w:top w:val="none" w:sz="0" w:space="0" w:color="auto"/>
          <w:left w:val="single" w:sz="4" w:space="0" w:color="4472C4" w:themeColor="accent5"/>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color w:val="8DA9DB" w:themeColor="accent5" w:themeTint="9A" w:themeShade="95"/>
        <w:sz w:val="22"/>
      </w:rPr>
      <w:tblPr/>
      <w:tcPr>
        <w:shd w:val="clear" w:color="auto" w:fill="CFDBF0" w:themeFill="accent5" w:themeFillTint="40"/>
      </w:tcPr>
    </w:tblStylePr>
    <w:tblStylePr w:type="band2Horz">
      <w:rPr>
        <w:color w:val="8DA9DB" w:themeColor="accent5" w:themeTint="9A" w:themeShade="95"/>
        <w:sz w:val="22"/>
      </w:rPr>
    </w:tblStylePr>
  </w:style>
  <w:style w:type="table" w:customStyle="1" w:styleId="ListTable7Colorful-Accent6">
    <w:name w:val="List Table 7 Colorful - Accent 6"/>
    <w:basedOn w:val="NormaleTabelle"/>
    <w:uiPriority w:val="99"/>
    <w:rsid w:val="00EF2CDE"/>
    <w:pPr>
      <w:suppressAutoHyphens/>
    </w:pPr>
    <w:rPr>
      <w:szCs w:val="22"/>
    </w:r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auto"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auto"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auto" w:fill="FFFFFF"/>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color w:val="A9D08E" w:themeColor="accent6" w:themeTint="98" w:themeShade="95"/>
        <w:sz w:val="22"/>
      </w:rPr>
      <w:tblPr/>
      <w:tcPr>
        <w:shd w:val="clear" w:color="auto" w:fill="DAEBCF" w:themeFill="accent6" w:themeFillTint="40"/>
      </w:tcPr>
    </w:tblStylePr>
    <w:tblStylePr w:type="band2Horz">
      <w:rPr>
        <w:color w:val="A9D08E" w:themeColor="accent6" w:themeTint="98" w:themeShade="95"/>
        <w:sz w:val="22"/>
      </w:rPr>
    </w:tblStylePr>
  </w:style>
  <w:style w:type="table" w:customStyle="1" w:styleId="Listentabelle1hell1">
    <w:name w:val="Listentabelle 1 hell1"/>
    <w:basedOn w:val="NormaleTabelle"/>
    <w:uiPriority w:val="99"/>
    <w:rsid w:val="00EF2CDE"/>
    <w:pPr>
      <w:suppressAutoHyphens/>
    </w:pPr>
    <w:rPr>
      <w:szCs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entabelle21">
    <w:name w:val="Listentabelle 21"/>
    <w:basedOn w:val="NormaleTabelle"/>
    <w:uiPriority w:val="99"/>
    <w:rsid w:val="00EF2CDE"/>
    <w:pPr>
      <w:suppressAutoHyphens/>
    </w:pPr>
    <w:rPr>
      <w:szCs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entabelle31">
    <w:name w:val="Listentabelle 31"/>
    <w:basedOn w:val="NormaleTabelle"/>
    <w:uiPriority w:val="99"/>
    <w:rsid w:val="00EF2CDE"/>
    <w:pPr>
      <w:suppressAutoHyphens/>
    </w:pPr>
    <w:rPr>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entabelle41">
    <w:name w:val="Listentabelle 41"/>
    <w:basedOn w:val="NormaleTabelle"/>
    <w:uiPriority w:val="99"/>
    <w:rsid w:val="00EF2CDE"/>
    <w:pPr>
      <w:suppressAutoHyphens/>
    </w:pPr>
    <w:rPr>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auto" w:fill="BFBFBF" w:themeFill="text1" w:themeFillTint="40"/>
      </w:tcPr>
    </w:tblStylePr>
    <w:tblStylePr w:type="band1Horz">
      <w:rPr>
        <w:color w:val="404040"/>
        <w:sz w:val="22"/>
      </w:rPr>
      <w:tblPr/>
      <w:tcPr>
        <w:shd w:val="clear" w:color="auto" w:fill="BFBFBF" w:themeFill="text1" w:themeFillTint="40"/>
      </w:tcPr>
    </w:tblStylePr>
  </w:style>
  <w:style w:type="table" w:customStyle="1" w:styleId="Listentabelle5dunkel1">
    <w:name w:val="Listentabelle 5 dunkel1"/>
    <w:basedOn w:val="NormaleTabelle"/>
    <w:uiPriority w:val="99"/>
    <w:rsid w:val="00EF2CDE"/>
    <w:pPr>
      <w:suppressAutoHyphens/>
    </w:pPr>
    <w:rPr>
      <w:szCs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auto"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entabelle6farbig1">
    <w:name w:val="Listentabelle 6 farbig1"/>
    <w:basedOn w:val="NormaleTabelle"/>
    <w:uiPriority w:val="99"/>
    <w:rsid w:val="00EF2CDE"/>
    <w:pPr>
      <w:suppressAutoHyphens/>
    </w:pPr>
    <w:rPr>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color w:val="000000" w:themeColor="text1"/>
        <w:sz w:val="22"/>
      </w:rPr>
      <w:tblPr/>
      <w:tcPr>
        <w:shd w:val="clear" w:color="auto" w:fill="BFBFBF" w:themeFill="text1" w:themeFillTint="40"/>
      </w:tcPr>
    </w:tblStylePr>
    <w:tblStylePr w:type="band2Horz">
      <w:rPr>
        <w:color w:val="000000" w:themeColor="text1"/>
        <w:sz w:val="22"/>
      </w:rPr>
    </w:tblStylePr>
  </w:style>
  <w:style w:type="table" w:customStyle="1" w:styleId="Listentabelle7farbig1">
    <w:name w:val="Listentabelle 7 farbig1"/>
    <w:basedOn w:val="NormaleTabelle"/>
    <w:uiPriority w:val="99"/>
    <w:rsid w:val="00EF2CDE"/>
    <w:pPr>
      <w:suppressAutoHyphens/>
    </w:pPr>
    <w:rPr>
      <w:szCs w:val="22"/>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auto"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auto"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auto"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color w:val="7F7F7F" w:themeColor="text1" w:themeTint="80" w:themeShade="95"/>
        <w:sz w:val="22"/>
      </w:rPr>
      <w:tblPr/>
      <w:tcPr>
        <w:shd w:val="clear" w:color="auto" w:fill="BFBFBF" w:themeFill="text1" w:themeFillTint="40"/>
      </w:tcPr>
    </w:tblStylePr>
    <w:tblStylePr w:type="band2Horz">
      <w:rPr>
        <w:color w:val="7F7F7F" w:themeColor="text1" w:themeTint="80" w:themeShade="95"/>
        <w:sz w:val="22"/>
      </w:rPr>
    </w:tblStylePr>
  </w:style>
  <w:style w:type="character" w:customStyle="1" w:styleId="NichtaufgelsteErwhnung1">
    <w:name w:val="Nicht aufgelöste Erwähnung1"/>
    <w:basedOn w:val="Absatz-Standardschriftart"/>
    <w:uiPriority w:val="99"/>
    <w:semiHidden/>
    <w:unhideWhenUsed/>
    <w:qFormat/>
    <w:rsid w:val="00EF2CDE"/>
    <w:rPr>
      <w:color w:val="605E5C"/>
      <w:shd w:val="clear" w:color="auto" w:fill="E1DFDD"/>
    </w:rPr>
  </w:style>
  <w:style w:type="table" w:styleId="Tabellenraster">
    <w:name w:val="Table Grid"/>
    <w:basedOn w:val="NormaleTabelle"/>
    <w:uiPriority w:val="59"/>
    <w:rsid w:val="00EF2CDE"/>
    <w:pPr>
      <w:suppressAutoHyphens/>
    </w:pPr>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rsid w:val="00EF2CDE"/>
    <w:pPr>
      <w:suppressAutoHyphens/>
    </w:pPr>
    <w:rPr>
      <w:szCs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character" w:customStyle="1" w:styleId="berschrift1Zchn">
    <w:name w:val="Überschrift 1 Zchn"/>
    <w:basedOn w:val="Absatz-Standardschriftart"/>
    <w:link w:val="berschrift1"/>
    <w:uiPriority w:val="9"/>
    <w:rsid w:val="00EF2CDE"/>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EF2CDE"/>
    <w:rPr>
      <w:rFonts w:asciiTheme="majorHAnsi" w:eastAsiaTheme="majorEastAsia" w:hAnsiTheme="majorHAnsi" w:cstheme="majorBidi"/>
      <w:color w:val="2E74B5" w:themeColor="accent1" w:themeShade="BF"/>
      <w:sz w:val="26"/>
      <w:szCs w:val="26"/>
    </w:rPr>
  </w:style>
  <w:style w:type="paragraph" w:customStyle="1" w:styleId="berschrifteinesParagraphen">
    <w:name w:val="Überschrift eines Paragraphen"/>
    <w:basedOn w:val="Standard"/>
    <w:next w:val="Standard"/>
    <w:autoRedefine/>
    <w:qFormat/>
    <w:rsid w:val="00F4630C"/>
    <w:pPr>
      <w:keepNext/>
      <w:keepLines/>
      <w:numPr>
        <w:numId w:val="132"/>
      </w:numPr>
      <w:tabs>
        <w:tab w:val="left" w:pos="851"/>
        <w:tab w:val="left" w:pos="3403"/>
      </w:tabs>
      <w:spacing w:before="480" w:after="240"/>
    </w:pPr>
    <w:rPr>
      <w:rFonts w:cs="Arial"/>
      <w:b/>
      <w:bCs/>
      <w:iCs/>
      <w:szCs w:val="28"/>
    </w:rPr>
  </w:style>
  <w:style w:type="character" w:customStyle="1" w:styleId="berschrift3Zchn">
    <w:name w:val="Überschrift 3 Zchn"/>
    <w:basedOn w:val="Absatz-Standardschriftart"/>
    <w:link w:val="berschrift3"/>
    <w:uiPriority w:val="9"/>
    <w:rsid w:val="00EF2CDE"/>
    <w:rPr>
      <w:rFonts w:asciiTheme="majorHAnsi" w:eastAsiaTheme="majorEastAsia" w:hAnsiTheme="majorHAnsi" w:cstheme="majorBidi"/>
      <w:color w:val="1F4D78" w:themeColor="accent1" w:themeShade="7F"/>
      <w:sz w:val="24"/>
      <w:szCs w:val="24"/>
    </w:rPr>
  </w:style>
  <w:style w:type="character" w:customStyle="1" w:styleId="berschrift4Zchn">
    <w:name w:val="Überschrift 4 Zchn"/>
    <w:basedOn w:val="Absatz-Standardschriftart"/>
    <w:link w:val="berschrift4"/>
    <w:uiPriority w:val="9"/>
    <w:rsid w:val="00EF2CDE"/>
    <w:rPr>
      <w:rFonts w:asciiTheme="majorHAnsi" w:eastAsiaTheme="majorEastAsia" w:hAnsiTheme="majorHAnsi" w:cstheme="majorBidi"/>
      <w:i/>
      <w:iCs/>
      <w:color w:val="2E74B5" w:themeColor="accent1" w:themeShade="BF"/>
      <w:sz w:val="24"/>
      <w:szCs w:val="24"/>
    </w:rPr>
  </w:style>
  <w:style w:type="character" w:customStyle="1" w:styleId="berschrift6Zchn">
    <w:name w:val="Überschrift 6 Zchn"/>
    <w:basedOn w:val="Absatz-Standardschriftart"/>
    <w:link w:val="berschrift6"/>
    <w:uiPriority w:val="9"/>
    <w:rsid w:val="00EF2CDE"/>
    <w:rPr>
      <w:rFonts w:asciiTheme="majorHAnsi" w:eastAsiaTheme="majorEastAsia" w:hAnsiTheme="majorHAnsi" w:cstheme="majorBidi"/>
      <w:color w:val="1F4D78" w:themeColor="accent1" w:themeShade="7F"/>
      <w:sz w:val="24"/>
      <w:szCs w:val="24"/>
    </w:rPr>
  </w:style>
  <w:style w:type="paragraph" w:customStyle="1" w:styleId="Titel-berschrift">
    <w:name w:val="Titel-Überschrift"/>
    <w:basedOn w:val="Standard"/>
    <w:next w:val="Standard"/>
    <w:qFormat/>
    <w:rsid w:val="00EF2CDE"/>
    <w:pPr>
      <w:spacing w:before="240" w:after="120"/>
      <w:jc w:val="center"/>
      <w:outlineLvl w:val="5"/>
    </w:pPr>
    <w:rPr>
      <w:bCs/>
      <w:sz w:val="32"/>
      <w:szCs w:val="22"/>
    </w:rPr>
  </w:style>
  <w:style w:type="character" w:customStyle="1" w:styleId="berschrift7Zchn">
    <w:name w:val="Überschrift 7 Zchn"/>
    <w:basedOn w:val="Absatz-Standardschriftart"/>
    <w:link w:val="berschrift7"/>
    <w:rsid w:val="00EF2CDE"/>
    <w:rPr>
      <w:rFonts w:asciiTheme="majorHAnsi" w:eastAsiaTheme="majorEastAsia" w:hAnsiTheme="majorHAnsi" w:cstheme="majorBidi"/>
      <w:i/>
      <w:iCs/>
      <w:color w:val="1F4D78" w:themeColor="accent1" w:themeShade="7F"/>
      <w:sz w:val="24"/>
      <w:szCs w:val="24"/>
    </w:rPr>
  </w:style>
  <w:style w:type="character" w:customStyle="1" w:styleId="berschrift8Zchn">
    <w:name w:val="Überschrift 8 Zchn"/>
    <w:basedOn w:val="Absatz-Standardschriftart"/>
    <w:link w:val="berschrift8"/>
    <w:uiPriority w:val="9"/>
    <w:rsid w:val="00EF2CDE"/>
    <w:rPr>
      <w:rFonts w:asciiTheme="majorHAnsi" w:eastAsiaTheme="majorEastAsia" w:hAnsiTheme="majorHAnsi" w:cstheme="majorBidi"/>
      <w:color w:val="272727" w:themeColor="text1" w:themeTint="D8"/>
      <w:sz w:val="21"/>
      <w:szCs w:val="21"/>
    </w:rPr>
  </w:style>
  <w:style w:type="paragraph" w:customStyle="1" w:styleId="Verzeichnis11">
    <w:name w:val="Verzeichnis 11"/>
    <w:basedOn w:val="Standard"/>
    <w:next w:val="Standard"/>
    <w:uiPriority w:val="39"/>
    <w:unhideWhenUsed/>
    <w:rsid w:val="00EF2CDE"/>
    <w:pPr>
      <w:spacing w:before="120" w:after="120"/>
    </w:pPr>
    <w:rPr>
      <w:rFonts w:cs="calibri (textkörper)"/>
      <w:b/>
      <w:bCs/>
      <w:caps/>
      <w:sz w:val="20"/>
      <w:szCs w:val="20"/>
    </w:rPr>
  </w:style>
  <w:style w:type="paragraph" w:customStyle="1" w:styleId="berschrifteinesAnhangs">
    <w:name w:val="Überschrift eines Anhangs"/>
    <w:basedOn w:val="berschrifteinesParagraphen"/>
    <w:qFormat/>
    <w:rsid w:val="00AE1874"/>
    <w:pPr>
      <w:numPr>
        <w:numId w:val="0"/>
      </w:numPr>
    </w:pPr>
  </w:style>
  <w:style w:type="numbering" w:customStyle="1" w:styleId="AktuelleListe1">
    <w:name w:val="Aktuelle Liste1"/>
    <w:uiPriority w:val="99"/>
    <w:rsid w:val="00AE1874"/>
    <w:pPr>
      <w:numPr>
        <w:numId w:val="133"/>
      </w:numPr>
    </w:pPr>
  </w:style>
  <w:style w:type="character" w:styleId="NichtaufgelsteErwhnung">
    <w:name w:val="Unresolved Mention"/>
    <w:basedOn w:val="Absatz-Standardschriftart"/>
    <w:uiPriority w:val="99"/>
    <w:semiHidden/>
    <w:unhideWhenUsed/>
    <w:rsid w:val="00F6028C"/>
    <w:rPr>
      <w:color w:val="605E5C"/>
      <w:shd w:val="clear" w:color="auto" w:fill="E1DFDD"/>
    </w:rPr>
  </w:style>
  <w:style w:type="paragraph" w:styleId="Kommentartext">
    <w:name w:val="annotation text"/>
    <w:basedOn w:val="Standard"/>
    <w:link w:val="KommentartextZchn"/>
    <w:uiPriority w:val="99"/>
    <w:unhideWhenUsed/>
    <w:qFormat/>
    <w:rPr>
      <w:sz w:val="20"/>
      <w:szCs w:val="20"/>
    </w:rPr>
  </w:style>
  <w:style w:type="character" w:customStyle="1" w:styleId="KommentartextZchn">
    <w:name w:val="Kommentartext Zchn"/>
    <w:basedOn w:val="Absatz-Standardschriftart"/>
    <w:link w:val="Kommentartext"/>
    <w:uiPriority w:val="99"/>
    <w:semiHidden/>
    <w:rPr>
      <w:rFonts w:ascii="Calibri" w:hAnsi="Calibri"/>
    </w:rPr>
  </w:style>
  <w:style w:type="numbering" w:customStyle="1" w:styleId="AktuelleListe2">
    <w:name w:val="Aktuelle Liste2"/>
    <w:uiPriority w:val="99"/>
    <w:rsid w:val="00351B61"/>
    <w:pPr>
      <w:numPr>
        <w:numId w:val="148"/>
      </w:numPr>
    </w:pPr>
  </w:style>
  <w:style w:type="numbering" w:customStyle="1" w:styleId="AktuelleListe3">
    <w:name w:val="Aktuelle Liste3"/>
    <w:uiPriority w:val="99"/>
    <w:rsid w:val="00E34C45"/>
    <w:pPr>
      <w:numPr>
        <w:numId w:val="149"/>
      </w:numPr>
    </w:pPr>
  </w:style>
  <w:style w:type="numbering" w:customStyle="1" w:styleId="AktuelleListe4">
    <w:name w:val="Aktuelle Liste4"/>
    <w:uiPriority w:val="99"/>
    <w:rsid w:val="00E34C45"/>
    <w:pPr>
      <w:numPr>
        <w:numId w:val="150"/>
      </w:numPr>
    </w:pPr>
  </w:style>
  <w:style w:type="paragraph" w:customStyle="1" w:styleId="FlietextmitEinzug">
    <w:name w:val="Fließtext mit Einzug"/>
    <w:basedOn w:val="Standard"/>
    <w:rsid w:val="006243B4"/>
    <w:pPr>
      <w:numPr>
        <w:numId w:val="166"/>
      </w:numPr>
      <w:spacing w:after="60"/>
    </w:pPr>
    <w:rPr>
      <w:sz w:val="22"/>
    </w:rPr>
  </w:style>
  <w:style w:type="numbering" w:customStyle="1" w:styleId="AktuelleListe5">
    <w:name w:val="Aktuelle Liste5"/>
    <w:uiPriority w:val="99"/>
    <w:rsid w:val="0074046A"/>
    <w:pPr>
      <w:numPr>
        <w:numId w:val="167"/>
      </w:numPr>
    </w:pPr>
  </w:style>
  <w:style w:type="numbering" w:customStyle="1" w:styleId="AktuelleListe6">
    <w:name w:val="Aktuelle Liste6"/>
    <w:uiPriority w:val="99"/>
    <w:rsid w:val="009400AE"/>
    <w:pPr>
      <w:numPr>
        <w:numId w:val="168"/>
      </w:numPr>
    </w:pPr>
  </w:style>
  <w:style w:type="paragraph" w:customStyle="1" w:styleId="TabelleModuleFlietext">
    <w:name w:val="Tabelle Module Fließtext"/>
    <w:basedOn w:val="TabelleFlietext"/>
    <w:qFormat/>
    <w:rsid w:val="00940816"/>
    <w:rPr>
      <w:rFonts w:eastAsia="MS Mincho"/>
      <w:sz w:val="18"/>
      <w:lang w:eastAsia="ja-JP"/>
    </w:rPr>
  </w:style>
  <w:style w:type="paragraph" w:customStyle="1" w:styleId="TabelleModuleSpaltenbeschriftung">
    <w:name w:val="Tabelle Module Spaltenbeschriftung"/>
    <w:basedOn w:val="TabelleSpaltenberschrift"/>
    <w:qFormat/>
    <w:rsid w:val="00A1306B"/>
    <w:rPr>
      <w:rFonts w:eastAsia="MS Mincho"/>
      <w:sz w:val="18"/>
      <w:lang w:eastAsia="ja-JP"/>
    </w:rPr>
  </w:style>
  <w:style w:type="paragraph" w:styleId="Verzeichnis4">
    <w:name w:val="toc 4"/>
    <w:basedOn w:val="Standard"/>
    <w:next w:val="Standard"/>
    <w:autoRedefine/>
    <w:uiPriority w:val="39"/>
    <w:semiHidden/>
    <w:unhideWhenUsed/>
    <w:rsid w:val="00C812A2"/>
    <w:pPr>
      <w:spacing w:after="100"/>
      <w:ind w:left="720"/>
    </w:pPr>
  </w:style>
  <w:style w:type="paragraph" w:styleId="Verzeichnis8">
    <w:name w:val="toc 8"/>
    <w:basedOn w:val="Standard"/>
    <w:next w:val="Standard"/>
    <w:autoRedefine/>
    <w:uiPriority w:val="39"/>
    <w:semiHidden/>
    <w:unhideWhenUsed/>
    <w:rsid w:val="00757BAD"/>
    <w:pPr>
      <w:spacing w:after="100"/>
      <w:ind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5079">
      <w:bodyDiv w:val="1"/>
      <w:marLeft w:val="0"/>
      <w:marRight w:val="0"/>
      <w:marTop w:val="0"/>
      <w:marBottom w:val="0"/>
      <w:divBdr>
        <w:top w:val="none" w:sz="0" w:space="0" w:color="auto"/>
        <w:left w:val="none" w:sz="0" w:space="0" w:color="auto"/>
        <w:bottom w:val="none" w:sz="0" w:space="0" w:color="auto"/>
        <w:right w:val="none" w:sz="0" w:space="0" w:color="auto"/>
      </w:divBdr>
    </w:div>
    <w:div w:id="355934494">
      <w:bodyDiv w:val="1"/>
      <w:marLeft w:val="0"/>
      <w:marRight w:val="0"/>
      <w:marTop w:val="0"/>
      <w:marBottom w:val="0"/>
      <w:divBdr>
        <w:top w:val="none" w:sz="0" w:space="0" w:color="auto"/>
        <w:left w:val="none" w:sz="0" w:space="0" w:color="auto"/>
        <w:bottom w:val="none" w:sz="0" w:space="0" w:color="auto"/>
        <w:right w:val="none" w:sz="0" w:space="0" w:color="auto"/>
      </w:divBdr>
      <w:divsChild>
        <w:div w:id="217909506">
          <w:marLeft w:val="0"/>
          <w:marRight w:val="0"/>
          <w:marTop w:val="0"/>
          <w:marBottom w:val="0"/>
          <w:divBdr>
            <w:top w:val="none" w:sz="0" w:space="0" w:color="auto"/>
            <w:left w:val="none" w:sz="0" w:space="0" w:color="auto"/>
            <w:bottom w:val="none" w:sz="0" w:space="0" w:color="auto"/>
            <w:right w:val="none" w:sz="0" w:space="0" w:color="auto"/>
          </w:divBdr>
          <w:divsChild>
            <w:div w:id="662899152">
              <w:marLeft w:val="0"/>
              <w:marRight w:val="0"/>
              <w:marTop w:val="0"/>
              <w:marBottom w:val="0"/>
              <w:divBdr>
                <w:top w:val="none" w:sz="0" w:space="0" w:color="auto"/>
                <w:left w:val="none" w:sz="0" w:space="0" w:color="auto"/>
                <w:bottom w:val="none" w:sz="0" w:space="0" w:color="auto"/>
                <w:right w:val="none" w:sz="0" w:space="0" w:color="auto"/>
              </w:divBdr>
              <w:divsChild>
                <w:div w:id="175408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90025">
      <w:bodyDiv w:val="1"/>
      <w:marLeft w:val="0"/>
      <w:marRight w:val="0"/>
      <w:marTop w:val="0"/>
      <w:marBottom w:val="0"/>
      <w:divBdr>
        <w:top w:val="none" w:sz="0" w:space="0" w:color="auto"/>
        <w:left w:val="none" w:sz="0" w:space="0" w:color="auto"/>
        <w:bottom w:val="none" w:sz="0" w:space="0" w:color="auto"/>
        <w:right w:val="none" w:sz="0" w:space="0" w:color="auto"/>
      </w:divBdr>
    </w:div>
    <w:div w:id="941373449">
      <w:bodyDiv w:val="1"/>
      <w:marLeft w:val="0"/>
      <w:marRight w:val="0"/>
      <w:marTop w:val="0"/>
      <w:marBottom w:val="0"/>
      <w:divBdr>
        <w:top w:val="none" w:sz="0" w:space="0" w:color="auto"/>
        <w:left w:val="none" w:sz="0" w:space="0" w:color="auto"/>
        <w:bottom w:val="none" w:sz="0" w:space="0" w:color="auto"/>
        <w:right w:val="none" w:sz="0" w:space="0" w:color="auto"/>
      </w:divBdr>
    </w:div>
    <w:div w:id="1186139672">
      <w:bodyDiv w:val="1"/>
      <w:marLeft w:val="0"/>
      <w:marRight w:val="0"/>
      <w:marTop w:val="0"/>
      <w:marBottom w:val="0"/>
      <w:divBdr>
        <w:top w:val="none" w:sz="0" w:space="0" w:color="auto"/>
        <w:left w:val="none" w:sz="0" w:space="0" w:color="auto"/>
        <w:bottom w:val="none" w:sz="0" w:space="0" w:color="auto"/>
        <w:right w:val="none" w:sz="0" w:space="0" w:color="auto"/>
      </w:divBdr>
    </w:div>
    <w:div w:id="1217201479">
      <w:bodyDiv w:val="1"/>
      <w:marLeft w:val="0"/>
      <w:marRight w:val="0"/>
      <w:marTop w:val="0"/>
      <w:marBottom w:val="0"/>
      <w:divBdr>
        <w:top w:val="none" w:sz="0" w:space="0" w:color="auto"/>
        <w:left w:val="none" w:sz="0" w:space="0" w:color="auto"/>
        <w:bottom w:val="none" w:sz="0" w:space="0" w:color="auto"/>
        <w:right w:val="none" w:sz="0" w:space="0" w:color="auto"/>
      </w:divBdr>
    </w:div>
    <w:div w:id="1254047777">
      <w:bodyDiv w:val="1"/>
      <w:marLeft w:val="0"/>
      <w:marRight w:val="0"/>
      <w:marTop w:val="0"/>
      <w:marBottom w:val="0"/>
      <w:divBdr>
        <w:top w:val="none" w:sz="0" w:space="0" w:color="auto"/>
        <w:left w:val="none" w:sz="0" w:space="0" w:color="auto"/>
        <w:bottom w:val="none" w:sz="0" w:space="0" w:color="auto"/>
        <w:right w:val="none" w:sz="0" w:space="0" w:color="auto"/>
      </w:divBdr>
    </w:div>
    <w:div w:id="1363628479">
      <w:bodyDiv w:val="1"/>
      <w:marLeft w:val="0"/>
      <w:marRight w:val="0"/>
      <w:marTop w:val="0"/>
      <w:marBottom w:val="0"/>
      <w:divBdr>
        <w:top w:val="none" w:sz="0" w:space="0" w:color="auto"/>
        <w:left w:val="none" w:sz="0" w:space="0" w:color="auto"/>
        <w:bottom w:val="none" w:sz="0" w:space="0" w:color="auto"/>
        <w:right w:val="none" w:sz="0" w:space="0" w:color="auto"/>
      </w:divBdr>
    </w:div>
    <w:div w:id="1461147942">
      <w:bodyDiv w:val="1"/>
      <w:marLeft w:val="0"/>
      <w:marRight w:val="0"/>
      <w:marTop w:val="0"/>
      <w:marBottom w:val="0"/>
      <w:divBdr>
        <w:top w:val="none" w:sz="0" w:space="0" w:color="auto"/>
        <w:left w:val="none" w:sz="0" w:space="0" w:color="auto"/>
        <w:bottom w:val="none" w:sz="0" w:space="0" w:color="auto"/>
        <w:right w:val="none" w:sz="0" w:space="0" w:color="auto"/>
      </w:divBdr>
    </w:div>
    <w:div w:id="1530297552">
      <w:bodyDiv w:val="1"/>
      <w:marLeft w:val="0"/>
      <w:marRight w:val="0"/>
      <w:marTop w:val="0"/>
      <w:marBottom w:val="0"/>
      <w:divBdr>
        <w:top w:val="none" w:sz="0" w:space="0" w:color="auto"/>
        <w:left w:val="none" w:sz="0" w:space="0" w:color="auto"/>
        <w:bottom w:val="none" w:sz="0" w:space="0" w:color="auto"/>
        <w:right w:val="none" w:sz="0" w:space="0" w:color="auto"/>
      </w:divBdr>
    </w:div>
    <w:div w:id="1637762608">
      <w:bodyDiv w:val="1"/>
      <w:marLeft w:val="0"/>
      <w:marRight w:val="0"/>
      <w:marTop w:val="0"/>
      <w:marBottom w:val="0"/>
      <w:divBdr>
        <w:top w:val="none" w:sz="0" w:space="0" w:color="auto"/>
        <w:left w:val="none" w:sz="0" w:space="0" w:color="auto"/>
        <w:bottom w:val="none" w:sz="0" w:space="0" w:color="auto"/>
        <w:right w:val="none" w:sz="0" w:space="0" w:color="auto"/>
      </w:divBdr>
    </w:div>
    <w:div w:id="1798062708">
      <w:bodyDiv w:val="1"/>
      <w:marLeft w:val="0"/>
      <w:marRight w:val="0"/>
      <w:marTop w:val="0"/>
      <w:marBottom w:val="0"/>
      <w:divBdr>
        <w:top w:val="none" w:sz="0" w:space="0" w:color="auto"/>
        <w:left w:val="none" w:sz="0" w:space="0" w:color="auto"/>
        <w:bottom w:val="none" w:sz="0" w:space="0" w:color="auto"/>
        <w:right w:val="none" w:sz="0" w:space="0" w:color="auto"/>
      </w:divBdr>
    </w:div>
    <w:div w:id="1857383549">
      <w:bodyDiv w:val="1"/>
      <w:marLeft w:val="0"/>
      <w:marRight w:val="0"/>
      <w:marTop w:val="0"/>
      <w:marBottom w:val="0"/>
      <w:divBdr>
        <w:top w:val="none" w:sz="0" w:space="0" w:color="auto"/>
        <w:left w:val="none" w:sz="0" w:space="0" w:color="auto"/>
        <w:bottom w:val="none" w:sz="0" w:space="0" w:color="auto"/>
        <w:right w:val="none" w:sz="0" w:space="0" w:color="auto"/>
      </w:divBdr>
    </w:div>
    <w:div w:id="209986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wigraz.at/nqr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wigraz.at/handbuch"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graz.at/de/studium/rund-ums-studium/masterstudium-plu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nawigraz.at/bfu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wigraz.at/handbuc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enner\Application%20Data\Microsoft\Vorlagen\Curricul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CD63C-EFB7-164D-B824-CF0D2C98F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Curriculum.dot</Template>
  <TotalTime>0</TotalTime>
  <Pages>21</Pages>
  <Words>4316</Words>
  <Characters>34290</Characters>
  <Application>Microsoft Office Word</Application>
  <DocSecurity>0</DocSecurity>
  <Lines>285</Lines>
  <Paragraphs>77</Paragraphs>
  <ScaleCrop>false</ScaleCrop>
  <HeadingPairs>
    <vt:vector size="2" baseType="variant">
      <vt:variant>
        <vt:lpstr>Titel</vt:lpstr>
      </vt:variant>
      <vt:variant>
        <vt:i4>1</vt:i4>
      </vt:variant>
    </vt:vector>
  </HeadingPairs>
  <TitlesOfParts>
    <vt:vector size="1" baseType="lpstr">
      <vt:lpstr>MusterCurriculumBachelor</vt:lpstr>
    </vt:vector>
  </TitlesOfParts>
  <Company>Curricula-Kommission, TU Graz</Company>
  <LinksUpToDate>false</LinksUpToDate>
  <CharactersWithSpaces>38529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Mustercurriculum für Masterstudien NAWI Graz</dc:title>
  <dc:subject/>
  <dc:creator>TU CuKo</dc:creator>
  <cp:keywords/>
  <cp:lastModifiedBy>Kaup, Gerd (gerd.kaup@uni-graz.at)</cp:lastModifiedBy>
  <cp:revision>4</cp:revision>
  <cp:lastPrinted>2023-03-07T10:23:00Z</cp:lastPrinted>
  <dcterms:created xsi:type="dcterms:W3CDTF">2023-05-30T14:33:00Z</dcterms:created>
  <dcterms:modified xsi:type="dcterms:W3CDTF">2023-10-13T08:08:00Z</dcterms:modified>
</cp:coreProperties>
</file>